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057D" w14:textId="28C4465B" w:rsidR="00C6554A" w:rsidRPr="00584E07" w:rsidRDefault="008B70F0" w:rsidP="00C6554A">
      <w:pPr>
        <w:pStyle w:val="Photo"/>
        <w:rPr>
          <w:lang w:val="en-GB"/>
        </w:rPr>
      </w:pPr>
      <w:bookmarkStart w:id="0" w:name="_Toc321147149"/>
      <w:bookmarkStart w:id="1" w:name="_Toc318188227"/>
      <w:bookmarkStart w:id="2" w:name="_Toc318188327"/>
      <w:bookmarkStart w:id="3" w:name="_Toc318189312"/>
      <w:bookmarkStart w:id="4" w:name="_Toc321147011"/>
      <w:r w:rsidRPr="00584E07">
        <w:rPr>
          <w:rFonts w:ascii="Arial" w:hAnsi="Arial" w:cs="Arial"/>
          <w:noProof/>
          <w:sz w:val="16"/>
          <w:szCs w:val="16"/>
          <w:lang w:val="en-GB" w:eastAsia="en-GB"/>
        </w:rPr>
        <w:drawing>
          <wp:inline distT="0" distB="0" distL="0" distR="0" wp14:anchorId="1881D8D3" wp14:editId="0CCBE103">
            <wp:extent cx="518399" cy="575098"/>
            <wp:effectExtent l="0" t="0" r="0" b="0"/>
            <wp:docPr id="47" name="Picture 47"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learing House logo"/>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8399" cy="575098"/>
                    </a:xfrm>
                    <a:prstGeom prst="rect">
                      <a:avLst/>
                    </a:prstGeom>
                  </pic:spPr>
                </pic:pic>
              </a:graphicData>
            </a:graphic>
          </wp:inline>
        </w:drawing>
      </w:r>
    </w:p>
    <w:bookmarkEnd w:id="0"/>
    <w:bookmarkEnd w:id="1"/>
    <w:bookmarkEnd w:id="2"/>
    <w:bookmarkEnd w:id="3"/>
    <w:bookmarkEnd w:id="4"/>
    <w:p w14:paraId="5FB47B3A" w14:textId="6D6B2E22" w:rsidR="00C6554A" w:rsidRPr="00584E07" w:rsidRDefault="00D92996" w:rsidP="00983714">
      <w:pPr>
        <w:pStyle w:val="Heading1"/>
        <w:rPr>
          <w:lang w:val="en-GB"/>
        </w:rPr>
      </w:pPr>
      <w:r w:rsidRPr="00584E07">
        <w:rPr>
          <w:lang w:val="en-GB"/>
        </w:rPr>
        <w:t xml:space="preserve">Sample </w:t>
      </w:r>
      <w:r w:rsidR="00184198">
        <w:rPr>
          <w:lang w:val="en-GB"/>
        </w:rPr>
        <w:t>Application</w:t>
      </w:r>
    </w:p>
    <w:p w14:paraId="3B4FBE3C" w14:textId="77777777" w:rsidR="00D70A78" w:rsidRPr="00584E07" w:rsidRDefault="00D70A78" w:rsidP="00C6554A">
      <w:pPr>
        <w:pStyle w:val="Subtitle"/>
        <w:rPr>
          <w:lang w:val="en-GB"/>
        </w:rPr>
      </w:pPr>
      <w:r w:rsidRPr="00584E07">
        <w:rPr>
          <w:lang w:val="en-GB"/>
        </w:rPr>
        <w:t>Clearing house for postgraduate</w:t>
      </w:r>
    </w:p>
    <w:p w14:paraId="29E852B6" w14:textId="793D2F62" w:rsidR="00C6554A" w:rsidRPr="00584E07" w:rsidRDefault="00D70A78" w:rsidP="00C6554A">
      <w:pPr>
        <w:pStyle w:val="Subtitle"/>
        <w:rPr>
          <w:lang w:val="en-GB"/>
        </w:rPr>
      </w:pPr>
      <w:r w:rsidRPr="00584E07">
        <w:rPr>
          <w:lang w:val="en-GB"/>
        </w:rPr>
        <w:t xml:space="preserve"> courses in clinical psychology</w:t>
      </w:r>
    </w:p>
    <w:p w14:paraId="736FF724" w14:textId="77777777" w:rsidR="00065DD2" w:rsidRPr="00584E07" w:rsidRDefault="000129DB" w:rsidP="00065DD2">
      <w:pPr>
        <w:pStyle w:val="ContactInfo"/>
        <w:rPr>
          <w:rStyle w:val="Hyperlink"/>
          <w:lang w:val="en-GB"/>
        </w:rPr>
      </w:pPr>
      <w:hyperlink r:id="rId12" w:history="1">
        <w:r w:rsidR="00065DD2" w:rsidRPr="00584E07">
          <w:rPr>
            <w:rStyle w:val="Hyperlink"/>
            <w:lang w:val="en-GB"/>
          </w:rPr>
          <w:t>chpccp@leeds.ac.uk</w:t>
        </w:r>
      </w:hyperlink>
    </w:p>
    <w:p w14:paraId="27EE89B2" w14:textId="29691E2F" w:rsidR="00C56F63" w:rsidRPr="00584E07" w:rsidRDefault="00065DD2" w:rsidP="00065DD2">
      <w:pPr>
        <w:pStyle w:val="ContactInfo"/>
        <w:rPr>
          <w:lang w:val="en-GB"/>
        </w:rPr>
      </w:pPr>
      <w:r w:rsidRPr="00584E07">
        <w:rPr>
          <w:rStyle w:val="Hyperlink"/>
          <w:lang w:val="en-GB"/>
        </w:rPr>
        <w:t>www.clearing-house.org.uk</w:t>
      </w:r>
    </w:p>
    <w:p w14:paraId="0210B8E8" w14:textId="77777777" w:rsidR="001B3921" w:rsidRPr="00584E07" w:rsidRDefault="001B3921" w:rsidP="00C6554A">
      <w:pPr>
        <w:pStyle w:val="ContactInfo"/>
        <w:rPr>
          <w:lang w:val="en-GB"/>
        </w:rPr>
        <w:sectPr w:rsidR="001B3921" w:rsidRPr="00584E07" w:rsidSect="001B3921">
          <w:headerReference w:type="even" r:id="rId13"/>
          <w:headerReference w:type="default" r:id="rId14"/>
          <w:footerReference w:type="default" r:id="rId15"/>
          <w:headerReference w:type="first" r:id="rId16"/>
          <w:pgSz w:w="11907" w:h="16840" w:code="9"/>
          <w:pgMar w:top="2574" w:right="1440" w:bottom="1440" w:left="1440" w:header="720" w:footer="720" w:gutter="0"/>
          <w:pgNumType w:start="0"/>
          <w:cols w:space="720"/>
          <w:titlePg/>
          <w:docGrid w:linePitch="360"/>
        </w:sectPr>
      </w:pPr>
    </w:p>
    <w:p w14:paraId="7C3DF03D" w14:textId="0F21D879" w:rsidR="00B76694" w:rsidRDefault="00E711CC" w:rsidP="00E711CC">
      <w:pPr>
        <w:pStyle w:val="Heading3"/>
        <w:rPr>
          <w:lang w:val="en-GB"/>
        </w:rPr>
      </w:pPr>
      <w:r>
        <w:rPr>
          <w:lang w:val="en-GB"/>
        </w:rPr>
        <w:lastRenderedPageBreak/>
        <w:t>Deadline, checking and submitting your Application</w:t>
      </w:r>
    </w:p>
    <w:p w14:paraId="6067F849" w14:textId="77777777" w:rsidR="00E711CC" w:rsidRPr="00290F1B" w:rsidRDefault="00E711CC" w:rsidP="00E711CC">
      <w:pPr>
        <w:rPr>
          <w:lang w:val="en-GB"/>
        </w:rPr>
      </w:pPr>
      <w:r w:rsidRPr="00290F1B">
        <w:rPr>
          <w:rStyle w:val="Strong"/>
          <w:lang w:val="en-GB"/>
        </w:rPr>
        <w:t>Applications close at 1.00pm (UK time) on 19 November 2025</w:t>
      </w:r>
      <w:r w:rsidRPr="00290F1B">
        <w:rPr>
          <w:lang w:val="en-GB"/>
        </w:rPr>
        <w:t xml:space="preserve">. Please do </w:t>
      </w:r>
      <w:r w:rsidRPr="00290F1B">
        <w:rPr>
          <w:rStyle w:val="Strong"/>
          <w:lang w:val="en-GB"/>
        </w:rPr>
        <w:t>not</w:t>
      </w:r>
      <w:r w:rsidRPr="00290F1B">
        <w:rPr>
          <w:lang w:val="en-GB"/>
        </w:rPr>
        <w:t xml:space="preserve"> wait until the deadline.</w:t>
      </w:r>
    </w:p>
    <w:p w14:paraId="0FACEBF4" w14:textId="77777777" w:rsidR="00E711CC" w:rsidRPr="00290F1B" w:rsidRDefault="00E711CC" w:rsidP="00E711CC">
      <w:pPr>
        <w:rPr>
          <w:lang w:val="en-GB"/>
        </w:rPr>
      </w:pPr>
      <w:r w:rsidRPr="00290F1B">
        <w:rPr>
          <w:rStyle w:val="Strong"/>
          <w:lang w:val="en-GB"/>
        </w:rPr>
        <w:t>We do not accept late applications</w:t>
      </w:r>
      <w:r w:rsidRPr="00290F1B">
        <w:rPr>
          <w:lang w:val="en-GB"/>
        </w:rPr>
        <w:t xml:space="preserve">, e.g. if you attempt to submit at the last moment and fail due to computer problems your Application will </w:t>
      </w:r>
      <w:r w:rsidRPr="00290F1B">
        <w:rPr>
          <w:rStyle w:val="Strong"/>
          <w:lang w:val="en-GB"/>
        </w:rPr>
        <w:t>not</w:t>
      </w:r>
      <w:r w:rsidRPr="00290F1B">
        <w:rPr>
          <w:lang w:val="en-GB"/>
        </w:rPr>
        <w:t xml:space="preserve"> be accepted.</w:t>
      </w:r>
    </w:p>
    <w:p w14:paraId="77E4A489" w14:textId="77777777" w:rsidR="00E711CC" w:rsidRPr="00290F1B" w:rsidRDefault="00E711CC" w:rsidP="00E711CC">
      <w:pPr>
        <w:rPr>
          <w:lang w:val="en-GB"/>
        </w:rPr>
      </w:pPr>
      <w:r w:rsidRPr="00290F1B">
        <w:rPr>
          <w:lang w:val="en-GB"/>
        </w:rPr>
        <w:t xml:space="preserve">Once you have </w:t>
      </w:r>
      <w:r w:rsidRPr="00290F1B">
        <w:rPr>
          <w:rStyle w:val="Strong"/>
          <w:lang w:val="en-GB"/>
        </w:rPr>
        <w:t>submitted your Application you cannot make changes</w:t>
      </w:r>
      <w:r w:rsidRPr="00290F1B">
        <w:rPr>
          <w:lang w:val="en-GB"/>
        </w:rPr>
        <w:t>, except to update your contact details and add some documents.</w:t>
      </w:r>
    </w:p>
    <w:p w14:paraId="1989251E" w14:textId="77777777" w:rsidR="00E711CC" w:rsidRPr="00290F1B" w:rsidRDefault="00E711CC" w:rsidP="00E711CC">
      <w:pPr>
        <w:rPr>
          <w:lang w:val="en-GB"/>
        </w:rPr>
      </w:pPr>
      <w:r w:rsidRPr="00290F1B">
        <w:rPr>
          <w:lang w:val="en-GB"/>
        </w:rPr>
        <w:t xml:space="preserve">Please </w:t>
      </w:r>
      <w:r w:rsidRPr="00290F1B">
        <w:rPr>
          <w:rStyle w:val="Strong"/>
          <w:lang w:val="en-GB"/>
        </w:rPr>
        <w:t>make sure your Application is complete</w:t>
      </w:r>
      <w:r w:rsidRPr="00290F1B">
        <w:rPr>
          <w:lang w:val="en-GB"/>
        </w:rPr>
        <w:t>:</w:t>
      </w:r>
    </w:p>
    <w:p w14:paraId="3D61A16D" w14:textId="77777777" w:rsidR="00E711CC" w:rsidRPr="00290F1B" w:rsidRDefault="00E711CC" w:rsidP="00E711CC">
      <w:pPr>
        <w:pStyle w:val="ListBullet"/>
        <w:rPr>
          <w:lang w:val="en-GB"/>
        </w:rPr>
      </w:pPr>
      <w:r w:rsidRPr="00290F1B">
        <w:rPr>
          <w:rStyle w:val="Strong"/>
        </w:rPr>
        <w:t>Check the ticks in the menu</w:t>
      </w:r>
      <w:r w:rsidRPr="00290F1B">
        <w:rPr>
          <w:lang w:val="en-GB"/>
        </w:rPr>
        <w:t xml:space="preserve"> and complete any un-ticked sections.</w:t>
      </w:r>
    </w:p>
    <w:p w14:paraId="657AAEE8" w14:textId="77777777" w:rsidR="00E711CC" w:rsidRPr="00290F1B" w:rsidRDefault="00E711CC" w:rsidP="00E711CC">
      <w:pPr>
        <w:pStyle w:val="ListBullet"/>
        <w:rPr>
          <w:lang w:val="en-GB"/>
        </w:rPr>
      </w:pPr>
      <w:r w:rsidRPr="00290F1B">
        <w:rPr>
          <w:lang w:val="en-GB"/>
        </w:rPr>
        <w:t xml:space="preserve">Use </w:t>
      </w:r>
      <w:r w:rsidRPr="00290F1B">
        <w:rPr>
          <w:rStyle w:val="Strong"/>
        </w:rPr>
        <w:t>Save as Complete</w:t>
      </w:r>
      <w:r w:rsidRPr="00290F1B">
        <w:rPr>
          <w:lang w:val="en-GB"/>
        </w:rPr>
        <w:t xml:space="preserve"> in the relevant page to get any missing ticks.</w:t>
      </w:r>
    </w:p>
    <w:p w14:paraId="2E94F218" w14:textId="77777777" w:rsidR="00E711CC" w:rsidRPr="00290F1B" w:rsidRDefault="00E711CC" w:rsidP="00E711CC">
      <w:pPr>
        <w:rPr>
          <w:lang w:val="en-GB"/>
        </w:rPr>
      </w:pPr>
      <w:r w:rsidRPr="00290F1B">
        <w:rPr>
          <w:lang w:val="en-GB"/>
        </w:rPr>
        <w:t xml:space="preserve">Please </w:t>
      </w:r>
      <w:r w:rsidRPr="00290F1B">
        <w:rPr>
          <w:rStyle w:val="Strong"/>
          <w:lang w:val="en-GB"/>
        </w:rPr>
        <w:t>check your Application</w:t>
      </w:r>
      <w:r w:rsidRPr="00290F1B">
        <w:rPr>
          <w:lang w:val="en-GB"/>
        </w:rPr>
        <w:t>:</w:t>
      </w:r>
    </w:p>
    <w:p w14:paraId="23184735" w14:textId="77777777" w:rsidR="00E711CC" w:rsidRPr="00290F1B" w:rsidRDefault="00E711CC" w:rsidP="00E711CC">
      <w:pPr>
        <w:pStyle w:val="ListBullet"/>
        <w:rPr>
          <w:lang w:val="en-GB"/>
        </w:rPr>
      </w:pPr>
      <w:r w:rsidRPr="00290F1B">
        <w:rPr>
          <w:lang w:val="en-GB"/>
        </w:rPr>
        <w:t xml:space="preserve">Use Download Application pdf below to </w:t>
      </w:r>
      <w:r w:rsidRPr="00290F1B">
        <w:rPr>
          <w:rStyle w:val="Strong"/>
        </w:rPr>
        <w:t>see your Application and Documents as the courses see them</w:t>
      </w:r>
      <w:r w:rsidRPr="00290F1B">
        <w:rPr>
          <w:lang w:val="en-GB"/>
        </w:rPr>
        <w:t>.</w:t>
      </w:r>
    </w:p>
    <w:p w14:paraId="7570707A" w14:textId="77777777" w:rsidR="00E711CC" w:rsidRPr="00290F1B" w:rsidRDefault="00E711CC" w:rsidP="00E711CC">
      <w:pPr>
        <w:pStyle w:val="ListBullet"/>
        <w:rPr>
          <w:lang w:val="en-GB"/>
        </w:rPr>
      </w:pPr>
      <w:r w:rsidRPr="00290F1B">
        <w:rPr>
          <w:lang w:val="en-GB"/>
        </w:rPr>
        <w:t xml:space="preserve">You can also </w:t>
      </w:r>
      <w:r w:rsidRPr="00290F1B">
        <w:rPr>
          <w:rStyle w:val="Strong"/>
        </w:rPr>
        <w:t>review your answers, section by section</w:t>
      </w:r>
      <w:r w:rsidRPr="00290F1B">
        <w:rPr>
          <w:lang w:val="en-GB"/>
        </w:rPr>
        <w:t xml:space="preserve"> using the arrows below.</w:t>
      </w:r>
    </w:p>
    <w:p w14:paraId="7597E94F" w14:textId="77777777" w:rsidR="00E711CC" w:rsidRDefault="00E711CC" w:rsidP="00E711CC">
      <w:pPr>
        <w:rPr>
          <w:lang w:val="en-GB"/>
        </w:rPr>
      </w:pPr>
      <w:r w:rsidRPr="00290F1B">
        <w:rPr>
          <w:lang w:val="en-GB"/>
        </w:rPr>
        <w:t xml:space="preserve">To submit your Application please </w:t>
      </w:r>
      <w:r w:rsidRPr="00290F1B">
        <w:rPr>
          <w:rStyle w:val="Strong"/>
          <w:lang w:val="en-GB"/>
        </w:rPr>
        <w:t>answer the 3 questions below</w:t>
      </w:r>
      <w:r w:rsidRPr="00290F1B">
        <w:rPr>
          <w:lang w:val="en-GB"/>
        </w:rPr>
        <w:t xml:space="preserve"> then </w:t>
      </w:r>
      <w:r w:rsidRPr="00290F1B">
        <w:rPr>
          <w:rStyle w:val="Strong"/>
          <w:lang w:val="en-GB"/>
        </w:rPr>
        <w:t>click Submit</w:t>
      </w:r>
      <w:r w:rsidRPr="00290F1B">
        <w:rPr>
          <w:lang w:val="en-GB"/>
        </w:rPr>
        <w:t>.</w:t>
      </w:r>
    </w:p>
    <w:p w14:paraId="5FDE789A" w14:textId="77777777" w:rsidR="00E711CC" w:rsidRPr="004C6124" w:rsidRDefault="00E711CC" w:rsidP="00E711CC">
      <w:pPr>
        <w:rPr>
          <w:lang w:val="en-GB"/>
        </w:rPr>
      </w:pPr>
      <w:r w:rsidRPr="004C6124">
        <w:rPr>
          <w:lang w:val="en-GB"/>
        </w:rPr>
        <w:t xml:space="preserve">When you </w:t>
      </w:r>
      <w:r w:rsidRPr="004C6124">
        <w:rPr>
          <w:rStyle w:val="Strong"/>
          <w:lang w:val="en-GB"/>
        </w:rPr>
        <w:t>submit your Application</w:t>
      </w:r>
      <w:r w:rsidRPr="004C6124">
        <w:rPr>
          <w:lang w:val="en-GB"/>
        </w:rPr>
        <w:t xml:space="preserve"> we will </w:t>
      </w:r>
      <w:r w:rsidRPr="004C6124">
        <w:rPr>
          <w:rStyle w:val="Strong"/>
          <w:lang w:val="en-GB"/>
        </w:rPr>
        <w:t>email you to confirm</w:t>
      </w:r>
      <w:r w:rsidRPr="004C6124">
        <w:rPr>
          <w:lang w:val="en-GB"/>
        </w:rPr>
        <w:t>.</w:t>
      </w:r>
    </w:p>
    <w:p w14:paraId="1AC8558C" w14:textId="5461379C" w:rsidR="00DE6E11" w:rsidRDefault="00DE6E11" w:rsidP="00DE6E11">
      <w:pPr>
        <w:pStyle w:val="Heading3"/>
        <w:rPr>
          <w:lang w:val="en-GB"/>
        </w:rPr>
      </w:pPr>
      <w:r>
        <w:rPr>
          <w:lang w:val="en-GB"/>
        </w:rPr>
        <w:t>Paying your processing fee</w:t>
      </w:r>
    </w:p>
    <w:p w14:paraId="1E99872A" w14:textId="77777777" w:rsidR="00DE6E11" w:rsidRPr="004C6124" w:rsidRDefault="00DE6E11" w:rsidP="00DE6E11">
      <w:pPr>
        <w:rPr>
          <w:lang w:val="en-GB"/>
        </w:rPr>
      </w:pPr>
      <w:r w:rsidRPr="004C6124">
        <w:rPr>
          <w:lang w:val="en-GB"/>
        </w:rPr>
        <w:t xml:space="preserve">After submitting, you go to a Checkout page to pay your fee. You can </w:t>
      </w:r>
      <w:r w:rsidRPr="004C6124">
        <w:rPr>
          <w:rStyle w:val="Strong"/>
          <w:lang w:val="en-GB"/>
        </w:rPr>
        <w:t>pay when you submit, or return to pay later</w:t>
      </w:r>
      <w:r w:rsidRPr="004C6124">
        <w:rPr>
          <w:lang w:val="en-GB"/>
        </w:rPr>
        <w:t xml:space="preserve"> if you prefer.</w:t>
      </w:r>
    </w:p>
    <w:p w14:paraId="02E3186C" w14:textId="77777777" w:rsidR="00DE6E11" w:rsidRPr="004C6124" w:rsidRDefault="00DE6E11" w:rsidP="00DE6E11">
      <w:pPr>
        <w:rPr>
          <w:lang w:val="en-GB"/>
        </w:rPr>
      </w:pPr>
      <w:r w:rsidRPr="004C6124">
        <w:rPr>
          <w:lang w:val="en-GB"/>
        </w:rPr>
        <w:t>All payments are processed for us by PayPal. You can pay by credit or debit card, or pay from your PayPal account if you have one.</w:t>
      </w:r>
    </w:p>
    <w:p w14:paraId="5D2CA99F" w14:textId="77777777" w:rsidR="00DE6E11" w:rsidRPr="004C6124" w:rsidRDefault="00DE6E11" w:rsidP="00DE6E11">
      <w:pPr>
        <w:rPr>
          <w:lang w:val="en-GB"/>
        </w:rPr>
      </w:pPr>
      <w:r w:rsidRPr="004C6124">
        <w:rPr>
          <w:lang w:val="en-GB"/>
        </w:rPr>
        <w:t xml:space="preserve">Please </w:t>
      </w:r>
      <w:hyperlink r:id="rId17" w:history="1">
        <w:r w:rsidRPr="004C6124">
          <w:rPr>
            <w:rStyle w:val="Hyperlink"/>
            <w:lang w:val="en-GB"/>
          </w:rPr>
          <w:t>see the Fees You Pay section</w:t>
        </w:r>
      </w:hyperlink>
      <w:r w:rsidRPr="004C6124">
        <w:rPr>
          <w:lang w:val="en-GB"/>
        </w:rPr>
        <w:t xml:space="preserve"> for details</w:t>
      </w:r>
      <w:r>
        <w:rPr>
          <w:lang w:val="en-GB"/>
        </w:rPr>
        <w:t xml:space="preserve"> of </w:t>
      </w:r>
      <w:r w:rsidRPr="008125BF">
        <w:rPr>
          <w:rStyle w:val="Strong"/>
        </w:rPr>
        <w:t>when and how to pay</w:t>
      </w:r>
      <w:r w:rsidRPr="004C6124">
        <w:rPr>
          <w:lang w:val="en-GB"/>
        </w:rPr>
        <w:t>.</w:t>
      </w:r>
    </w:p>
    <w:p w14:paraId="0B1DEDAE" w14:textId="220DAED5" w:rsidR="00DE6E11" w:rsidRDefault="007D05E6" w:rsidP="007D05E6">
      <w:pPr>
        <w:pStyle w:val="Heading3"/>
        <w:rPr>
          <w:lang w:val="en-GB"/>
        </w:rPr>
      </w:pPr>
      <w:r w:rsidRPr="007D05E6">
        <w:rPr>
          <w:lang w:val="en-GB"/>
        </w:rPr>
        <w:t>Using the application on our website</w:t>
      </w:r>
    </w:p>
    <w:p w14:paraId="4D84499B" w14:textId="77777777" w:rsidR="007D05E6" w:rsidRPr="007D05E6" w:rsidRDefault="007D05E6" w:rsidP="007D05E6">
      <w:pPr>
        <w:rPr>
          <w:lang w:val="en-GB"/>
        </w:rPr>
      </w:pPr>
      <w:r w:rsidRPr="007D05E6">
        <w:rPr>
          <w:lang w:val="en-GB"/>
        </w:rPr>
        <w:t xml:space="preserve">Please </w:t>
      </w:r>
      <w:proofErr w:type="gramStart"/>
      <w:r w:rsidRPr="007D05E6">
        <w:rPr>
          <w:rStyle w:val="Strong"/>
          <w:lang w:val="en-GB"/>
        </w:rPr>
        <w:t>Save</w:t>
      </w:r>
      <w:proofErr w:type="gramEnd"/>
      <w:r w:rsidRPr="007D05E6">
        <w:rPr>
          <w:lang w:val="en-GB"/>
        </w:rPr>
        <w:t xml:space="preserve"> your answers regularly on each page.</w:t>
      </w:r>
    </w:p>
    <w:p w14:paraId="4FFC3792" w14:textId="77777777" w:rsidR="007D05E6" w:rsidRPr="007D05E6" w:rsidRDefault="007D05E6" w:rsidP="007D05E6">
      <w:pPr>
        <w:rPr>
          <w:lang w:val="en-GB"/>
        </w:rPr>
      </w:pPr>
      <w:r w:rsidRPr="007D05E6">
        <w:rPr>
          <w:rStyle w:val="Strong"/>
          <w:lang w:val="en-GB"/>
        </w:rPr>
        <w:t>Save Draft</w:t>
      </w:r>
      <w:r w:rsidRPr="007D05E6">
        <w:rPr>
          <w:lang w:val="en-GB"/>
        </w:rPr>
        <w:t xml:space="preserve"> allows you to keep track of which pages you still want to work on as they will not be ticked in the menu.</w:t>
      </w:r>
    </w:p>
    <w:p w14:paraId="41032C15" w14:textId="3848A35E" w:rsidR="00DE6E11" w:rsidRDefault="007D05E6" w:rsidP="007D05E6">
      <w:pPr>
        <w:rPr>
          <w:lang w:val="en-GB"/>
        </w:rPr>
      </w:pPr>
      <w:r w:rsidRPr="007D05E6">
        <w:rPr>
          <w:rStyle w:val="Strong"/>
          <w:lang w:val="en-GB"/>
        </w:rPr>
        <w:t>Save as Complete</w:t>
      </w:r>
      <w:r w:rsidRPr="007D05E6">
        <w:rPr>
          <w:lang w:val="en-GB"/>
        </w:rPr>
        <w:t xml:space="preserve"> checks you've completed the mandatory questions and ticks that page in the menu. You can still edit your answers after the page is ticked, unt</w:t>
      </w:r>
      <w:r w:rsidR="00DE5B7B">
        <w:rPr>
          <w:lang w:val="en-GB"/>
        </w:rPr>
        <w:t>il you submit your Application.</w:t>
      </w:r>
    </w:p>
    <w:p w14:paraId="30A00C41" w14:textId="58E7AD6B" w:rsidR="00DE5B7B" w:rsidRPr="00DE5B7B" w:rsidRDefault="00DE5B7B" w:rsidP="00DE5B7B">
      <w:pPr>
        <w:rPr>
          <w:lang w:val="en-GB"/>
        </w:rPr>
      </w:pPr>
      <w:r>
        <w:rPr>
          <w:lang w:val="en-GB"/>
        </w:rPr>
        <w:lastRenderedPageBreak/>
        <w:t xml:space="preserve">Where </w:t>
      </w:r>
      <w:r w:rsidRPr="00DE5B7B">
        <w:rPr>
          <w:rStyle w:val="Strong"/>
        </w:rPr>
        <w:t>character limits</w:t>
      </w:r>
      <w:r>
        <w:rPr>
          <w:lang w:val="en-GB"/>
        </w:rPr>
        <w:t xml:space="preserve"> are given, these</w:t>
      </w:r>
      <w:r w:rsidRPr="00DE5B7B">
        <w:rPr>
          <w:lang w:val="en-GB"/>
        </w:rPr>
        <w:t xml:space="preserve"> count all characters including spaces.</w:t>
      </w:r>
      <w:r>
        <w:rPr>
          <w:lang w:val="en-GB"/>
        </w:rPr>
        <w:br/>
      </w:r>
      <w:r w:rsidRPr="00DE5B7B">
        <w:rPr>
          <w:lang w:val="en-GB"/>
        </w:rPr>
        <w:t xml:space="preserve">If you </w:t>
      </w:r>
      <w:r w:rsidRPr="00DE5B7B">
        <w:rPr>
          <w:rStyle w:val="Strong"/>
          <w:lang w:val="en-GB"/>
        </w:rPr>
        <w:t>Save Draft</w:t>
      </w:r>
      <w:r w:rsidRPr="00DE5B7B">
        <w:rPr>
          <w:lang w:val="en-GB"/>
        </w:rPr>
        <w:t xml:space="preserve"> you can go over the character limit so it's easier to draft/edit your answers onscreen.</w:t>
      </w:r>
      <w:r>
        <w:rPr>
          <w:lang w:val="en-GB"/>
        </w:rPr>
        <w:br/>
      </w:r>
      <w:r w:rsidRPr="00DE5B7B">
        <w:rPr>
          <w:lang w:val="en-GB"/>
        </w:rPr>
        <w:t xml:space="preserve">If you </w:t>
      </w:r>
      <w:proofErr w:type="gramStart"/>
      <w:r w:rsidRPr="00DE5B7B">
        <w:rPr>
          <w:rStyle w:val="Strong"/>
          <w:lang w:val="en-GB"/>
        </w:rPr>
        <w:t>Save</w:t>
      </w:r>
      <w:proofErr w:type="gramEnd"/>
      <w:r w:rsidRPr="00DE5B7B">
        <w:rPr>
          <w:rStyle w:val="Strong"/>
          <w:lang w:val="en-GB"/>
        </w:rPr>
        <w:t xml:space="preserve"> as Complete</w:t>
      </w:r>
      <w:r w:rsidRPr="00DE5B7B">
        <w:rPr>
          <w:lang w:val="en-GB"/>
        </w:rPr>
        <w:t xml:space="preserve"> you can continue to edit your answers, but you can no longer go over the character limit.</w:t>
      </w:r>
    </w:p>
    <w:p w14:paraId="3DE29B64" w14:textId="6210CE6A" w:rsidR="007D05E6" w:rsidRDefault="00DE5B7B" w:rsidP="00B76694">
      <w:pPr>
        <w:rPr>
          <w:lang w:val="en-GB"/>
        </w:rPr>
      </w:pPr>
      <w:r w:rsidRPr="007D05E6">
        <w:rPr>
          <w:lang w:val="en-GB"/>
        </w:rPr>
        <w:t>Please use Save as Complete on each page before you submit your Application.</w:t>
      </w:r>
    </w:p>
    <w:p w14:paraId="5680F938" w14:textId="42550F08" w:rsidR="00241752" w:rsidRDefault="007D05E6" w:rsidP="00B76694">
      <w:pPr>
        <w:rPr>
          <w:lang w:val="en-GB"/>
        </w:rPr>
      </w:pPr>
      <w:r w:rsidRPr="007D05E6">
        <w:rPr>
          <w:rStyle w:val="Strong"/>
          <w:lang w:val="en-GB"/>
        </w:rPr>
        <w:t>Copy from Previous Application</w:t>
      </w:r>
      <w:r w:rsidRPr="007D05E6">
        <w:rPr>
          <w:lang w:val="en-GB"/>
        </w:rPr>
        <w:t xml:space="preserve"> will copy data from applications you </w:t>
      </w:r>
      <w:r w:rsidRPr="007D05E6">
        <w:rPr>
          <w:rStyle w:val="Strong"/>
          <w:lang w:val="en-GB"/>
        </w:rPr>
        <w:t>submitted in previous years</w:t>
      </w:r>
      <w:r w:rsidRPr="007D05E6">
        <w:rPr>
          <w:lang w:val="en-GB"/>
        </w:rPr>
        <w:t>. If you previously started an application but did not submit it, you can see it in Previous Applications.</w:t>
      </w:r>
    </w:p>
    <w:p w14:paraId="6664098F" w14:textId="0BADF762" w:rsidR="00241752" w:rsidRDefault="00241752" w:rsidP="00241752">
      <w:pPr>
        <w:pStyle w:val="Heading2"/>
        <w:rPr>
          <w:lang w:val="en-GB"/>
        </w:rPr>
      </w:pPr>
      <w:r>
        <w:rPr>
          <w:lang w:val="en-GB"/>
        </w:rPr>
        <w:t>Your details</w:t>
      </w:r>
    </w:p>
    <w:p w14:paraId="45B1BDBC" w14:textId="77777777" w:rsidR="007D05E6" w:rsidRPr="007D05E6" w:rsidRDefault="007D05E6" w:rsidP="007D05E6">
      <w:pPr>
        <w:rPr>
          <w:lang w:val="en-GB"/>
        </w:rPr>
      </w:pPr>
      <w:r w:rsidRPr="007D05E6">
        <w:rPr>
          <w:lang w:val="en-GB"/>
        </w:rPr>
        <w:t xml:space="preserve">Please give your current contact details including your </w:t>
      </w:r>
      <w:r w:rsidRPr="007D05E6">
        <w:rPr>
          <w:rStyle w:val="Strong"/>
          <w:lang w:val="en-GB"/>
        </w:rPr>
        <w:t>full postal address and phone number</w:t>
      </w:r>
      <w:r w:rsidRPr="007D05E6">
        <w:rPr>
          <w:lang w:val="en-GB"/>
        </w:rPr>
        <w:t>.</w:t>
      </w:r>
    </w:p>
    <w:p w14:paraId="03302C2F" w14:textId="77777777" w:rsidR="007D05E6" w:rsidRPr="007D05E6" w:rsidRDefault="007D05E6" w:rsidP="007D05E6">
      <w:pPr>
        <w:rPr>
          <w:lang w:val="en-GB"/>
        </w:rPr>
      </w:pPr>
      <w:r w:rsidRPr="007D05E6">
        <w:rPr>
          <w:lang w:val="en-GB"/>
        </w:rPr>
        <w:t xml:space="preserve">Please use an </w:t>
      </w:r>
      <w:r w:rsidRPr="007D05E6">
        <w:rPr>
          <w:rStyle w:val="Strong"/>
          <w:lang w:val="en-GB"/>
        </w:rPr>
        <w:t>email address you will check regularly</w:t>
      </w:r>
      <w:r w:rsidRPr="007D05E6">
        <w:rPr>
          <w:lang w:val="en-GB"/>
        </w:rPr>
        <w:t>.</w:t>
      </w:r>
    </w:p>
    <w:p w14:paraId="467FB17F" w14:textId="77777777" w:rsidR="007D05E6" w:rsidRPr="007D05E6" w:rsidRDefault="007D05E6" w:rsidP="007D05E6">
      <w:pPr>
        <w:rPr>
          <w:lang w:val="en-GB"/>
        </w:rPr>
      </w:pPr>
      <w:r w:rsidRPr="007D05E6">
        <w:rPr>
          <w:lang w:val="en-GB"/>
        </w:rPr>
        <w:t xml:space="preserve">Please </w:t>
      </w:r>
      <w:r w:rsidRPr="007D05E6">
        <w:rPr>
          <w:rStyle w:val="Strong"/>
          <w:lang w:val="en-GB"/>
        </w:rPr>
        <w:t>use a personal email</w:t>
      </w:r>
      <w:r w:rsidRPr="007D05E6">
        <w:rPr>
          <w:lang w:val="en-GB"/>
        </w:rPr>
        <w:t xml:space="preserve"> rather than e.g. a work email, so you can still access your account if you change jobs.</w:t>
      </w:r>
    </w:p>
    <w:p w14:paraId="31DF2A91" w14:textId="232414F9" w:rsidR="00241752" w:rsidRDefault="007D05E6" w:rsidP="007D05E6">
      <w:pPr>
        <w:rPr>
          <w:lang w:val="en-GB"/>
        </w:rPr>
      </w:pPr>
      <w:r w:rsidRPr="007D05E6">
        <w:rPr>
          <w:lang w:val="en-GB"/>
        </w:rPr>
        <w:t xml:space="preserve">To </w:t>
      </w:r>
      <w:r w:rsidRPr="007D05E6">
        <w:rPr>
          <w:rStyle w:val="Strong"/>
          <w:lang w:val="en-GB"/>
        </w:rPr>
        <w:t>change your email address</w:t>
      </w:r>
      <w:r w:rsidRPr="007D05E6">
        <w:rPr>
          <w:lang w:val="en-GB"/>
        </w:rPr>
        <w:t xml:space="preserve"> please use the My Account - Change Password option</w:t>
      </w:r>
      <w:r>
        <w:rPr>
          <w:lang w:val="en-GB"/>
        </w:rPr>
        <w:t xml:space="preserve"> on our website</w:t>
      </w:r>
      <w:r w:rsidRPr="007D05E6">
        <w:rPr>
          <w:lang w:val="en-GB"/>
        </w:rPr>
        <w:t>. This will also change your login.</w:t>
      </w:r>
    </w:p>
    <w:p w14:paraId="3D9F44DC" w14:textId="77777777" w:rsidR="00DE5B7B" w:rsidRPr="00F10E30" w:rsidRDefault="00DE5B7B" w:rsidP="00DE5B7B">
      <w:pPr>
        <w:rPr>
          <w:lang w:val="en-GB"/>
        </w:rPr>
      </w:pPr>
      <w:r w:rsidRPr="00F10E30">
        <w:rPr>
          <w:lang w:val="en-GB"/>
        </w:rPr>
        <w:t>Title:</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22171D5" w14:textId="77777777" w:rsidR="00DE5B7B" w:rsidRPr="00F10E30" w:rsidRDefault="00DE5B7B" w:rsidP="00DE5B7B">
      <w:pPr>
        <w:rPr>
          <w:lang w:val="en-GB"/>
        </w:rPr>
      </w:pPr>
      <w:r w:rsidRPr="00F10E30">
        <w:rPr>
          <w:lang w:val="en-GB"/>
        </w:rPr>
        <w:t xml:space="preserve">First/Given Name: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818BDE9" w14:textId="77777777" w:rsidR="00DE5B7B" w:rsidRPr="00F10E30" w:rsidRDefault="00DE5B7B" w:rsidP="00DE5B7B">
      <w:pPr>
        <w:rPr>
          <w:lang w:val="en-GB"/>
        </w:rPr>
      </w:pPr>
      <w:r w:rsidRPr="00F10E30">
        <w:rPr>
          <w:lang w:val="en-GB"/>
        </w:rPr>
        <w:t xml:space="preserve">Surname/Family Name: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83A8310" w14:textId="74861A62" w:rsidR="00DE5B7B" w:rsidRPr="00F10E30" w:rsidRDefault="00DE5B7B" w:rsidP="00DE5B7B">
      <w:pPr>
        <w:rPr>
          <w:lang w:val="en-GB"/>
        </w:rPr>
      </w:pPr>
      <w:r w:rsidRPr="00F10E30">
        <w:rPr>
          <w:lang w:val="en-GB"/>
        </w:rPr>
        <w:t>O</w:t>
      </w:r>
      <w:r>
        <w:rPr>
          <w:lang w:val="en-GB"/>
        </w:rPr>
        <w:t xml:space="preserve">ther names e.g. previous names, preferred names, </w:t>
      </w:r>
      <w:proofErr w:type="spellStart"/>
      <w:r>
        <w:rPr>
          <w:lang w:val="en-GB"/>
        </w:rPr>
        <w:t>etc</w:t>
      </w:r>
      <w:proofErr w:type="spellEnd"/>
      <w:r w:rsidRPr="00F10E30">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C5EE08F" w14:textId="65385ED1" w:rsidR="00DE5B7B" w:rsidRPr="00F10E30" w:rsidRDefault="00DE5B7B" w:rsidP="00DE5B7B">
      <w:pPr>
        <w:rPr>
          <w:lang w:val="en-GB"/>
        </w:rPr>
      </w:pPr>
      <w:r>
        <w:rPr>
          <w:lang w:val="en-GB"/>
        </w:rPr>
        <w:t>Date of birth</w:t>
      </w:r>
      <w:r w:rsidRPr="00F10E30">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7C2DA8D" w14:textId="3AC2F13C" w:rsidR="00DE5B7B" w:rsidRPr="00F10E30" w:rsidRDefault="00DE5B7B" w:rsidP="00DE5B7B">
      <w:pPr>
        <w:rPr>
          <w:lang w:val="en-GB"/>
        </w:rPr>
      </w:pPr>
      <w:r>
        <w:rPr>
          <w:lang w:val="en-GB"/>
        </w:rPr>
        <w:t>Address l</w:t>
      </w:r>
      <w:r w:rsidRPr="00F10E30">
        <w:rPr>
          <w:lang w:val="en-GB"/>
        </w:rPr>
        <w:t xml:space="preserve">ine 1: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9470F9D" w14:textId="310F6694" w:rsidR="00DE5B7B" w:rsidRPr="00F10E30" w:rsidRDefault="00DE5B7B" w:rsidP="00DE5B7B">
      <w:pPr>
        <w:rPr>
          <w:lang w:val="en-GB"/>
        </w:rPr>
      </w:pPr>
      <w:r>
        <w:rPr>
          <w:lang w:val="en-GB"/>
        </w:rPr>
        <w:t>Address l</w:t>
      </w:r>
      <w:r w:rsidRPr="00F10E30">
        <w:rPr>
          <w:lang w:val="en-GB"/>
        </w:rPr>
        <w:t xml:space="preserve">ine 2: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62EE34F" w14:textId="77777777" w:rsidR="00DE5B7B" w:rsidRPr="00F10E30" w:rsidRDefault="00DE5B7B" w:rsidP="00DE5B7B">
      <w:pPr>
        <w:rPr>
          <w:lang w:val="en-GB"/>
        </w:rPr>
      </w:pPr>
      <w:r w:rsidRPr="00F10E30">
        <w:rPr>
          <w:lang w:val="en-GB"/>
        </w:rPr>
        <w:t xml:space="preserve">Town/City: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FD32F7B" w14:textId="77777777" w:rsidR="00DE5B7B" w:rsidRPr="00F10E30" w:rsidRDefault="00DE5B7B" w:rsidP="00DE5B7B">
      <w:pPr>
        <w:rPr>
          <w:lang w:val="en-GB"/>
        </w:rPr>
      </w:pPr>
      <w:r w:rsidRPr="00F10E30">
        <w:rPr>
          <w:lang w:val="en-GB"/>
        </w:rPr>
        <w:t xml:space="preserve">County (Enter Country if outside UK):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3D15D19" w14:textId="77777777" w:rsidR="00DE5B7B" w:rsidRPr="00F10E30" w:rsidRDefault="00DE5B7B" w:rsidP="00DE5B7B">
      <w:pPr>
        <w:rPr>
          <w:lang w:val="en-GB"/>
        </w:rPr>
      </w:pPr>
      <w:r w:rsidRPr="00F10E30">
        <w:rPr>
          <w:lang w:val="en-GB"/>
        </w:rPr>
        <w:t xml:space="preserve">Postcode: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1ED52A3" w14:textId="4C08587C" w:rsidR="00DE5B7B" w:rsidRPr="00F10E30" w:rsidRDefault="00DE5B7B" w:rsidP="00DE5B7B">
      <w:pPr>
        <w:rPr>
          <w:lang w:val="en-GB"/>
        </w:rPr>
      </w:pPr>
      <w:r>
        <w:rPr>
          <w:lang w:val="en-GB"/>
        </w:rPr>
        <w:t>P</w:t>
      </w:r>
      <w:r w:rsidRPr="00F10E30">
        <w:rPr>
          <w:lang w:val="en-GB"/>
        </w:rPr>
        <w:t xml:space="preserve">hone 1: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88806C9" w14:textId="05214101" w:rsidR="00DE5B7B" w:rsidRPr="00F10E30" w:rsidRDefault="00DE5B7B" w:rsidP="00DE5B7B">
      <w:pPr>
        <w:rPr>
          <w:lang w:val="en-GB"/>
        </w:rPr>
      </w:pPr>
      <w:r>
        <w:rPr>
          <w:lang w:val="en-GB"/>
        </w:rPr>
        <w:t>P</w:t>
      </w:r>
      <w:r w:rsidRPr="00F10E30">
        <w:rPr>
          <w:lang w:val="en-GB"/>
        </w:rPr>
        <w:t xml:space="preserve">hone 2: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579497A" w14:textId="77777777" w:rsidR="00DE5B7B" w:rsidRPr="00F10E30" w:rsidRDefault="00DE5B7B" w:rsidP="00DE5B7B">
      <w:pPr>
        <w:rPr>
          <w:lang w:val="en-GB"/>
        </w:rPr>
      </w:pPr>
      <w:r w:rsidRPr="00F10E30">
        <w:rPr>
          <w:lang w:val="en-GB"/>
        </w:rPr>
        <w:t xml:space="preserve">Email: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47374A5" w14:textId="091F15FE" w:rsidR="00241752" w:rsidRDefault="00241752" w:rsidP="00241752">
      <w:pPr>
        <w:pStyle w:val="Heading2"/>
        <w:rPr>
          <w:lang w:val="en-GB"/>
        </w:rPr>
      </w:pPr>
      <w:r>
        <w:rPr>
          <w:lang w:val="en-GB"/>
        </w:rPr>
        <w:lastRenderedPageBreak/>
        <w:t>Funding</w:t>
      </w:r>
    </w:p>
    <w:p w14:paraId="7A507274" w14:textId="77777777" w:rsidR="00E00F73" w:rsidRPr="00E00F73" w:rsidRDefault="00E00F73" w:rsidP="00E00F73">
      <w:pPr>
        <w:rPr>
          <w:lang w:val="en-GB"/>
        </w:rPr>
      </w:pPr>
      <w:r w:rsidRPr="00E00F73">
        <w:rPr>
          <w:lang w:val="en-GB"/>
        </w:rPr>
        <w:t xml:space="preserve">Please </w:t>
      </w:r>
      <w:r w:rsidRPr="00E00F73">
        <w:rPr>
          <w:rStyle w:val="Strong"/>
          <w:lang w:val="en-GB"/>
        </w:rPr>
        <w:t>complete the Funding section before completing the Course Centres section</w:t>
      </w:r>
      <w:r w:rsidRPr="00E00F73">
        <w:rPr>
          <w:lang w:val="en-GB"/>
        </w:rPr>
        <w:t>.</w:t>
      </w:r>
    </w:p>
    <w:p w14:paraId="2C123BCE" w14:textId="71FAA99C" w:rsidR="00241752" w:rsidRDefault="00E00F73" w:rsidP="00E00F73">
      <w:pPr>
        <w:rPr>
          <w:lang w:val="en-GB"/>
        </w:rPr>
      </w:pPr>
      <w:r w:rsidRPr="00E00F73">
        <w:rPr>
          <w:lang w:val="en-GB"/>
        </w:rPr>
        <w:t>Information on which type of course you might apply for is taken from these Funding pages.</w:t>
      </w:r>
    </w:p>
    <w:p w14:paraId="7C45AC2B" w14:textId="30EEA557" w:rsidR="00241752" w:rsidRDefault="00241752" w:rsidP="00241752">
      <w:pPr>
        <w:pStyle w:val="Heading3"/>
        <w:rPr>
          <w:lang w:val="en-GB"/>
        </w:rPr>
      </w:pPr>
      <w:r>
        <w:rPr>
          <w:lang w:val="en-GB"/>
        </w:rPr>
        <w:t>UK Working</w:t>
      </w:r>
    </w:p>
    <w:p w14:paraId="247E4063" w14:textId="06425C0C" w:rsidR="00F5457C" w:rsidRPr="00F5457C" w:rsidRDefault="00F5457C" w:rsidP="00F5457C">
      <w:pPr>
        <w:rPr>
          <w:lang w:val="en-GB"/>
        </w:rPr>
      </w:pPr>
      <w:r w:rsidRPr="00F5457C">
        <w:rPr>
          <w:lang w:val="en-GB"/>
        </w:rPr>
        <w:t xml:space="preserve">Please </w:t>
      </w:r>
      <w:hyperlink r:id="rId18" w:history="1">
        <w:r w:rsidRPr="00F5457C">
          <w:rPr>
            <w:rStyle w:val="Hyperlink"/>
            <w:lang w:val="en-GB"/>
          </w:rPr>
          <w:t>see the Funding section</w:t>
        </w:r>
      </w:hyperlink>
      <w:r>
        <w:rPr>
          <w:lang w:val="en-GB"/>
        </w:rPr>
        <w:t xml:space="preserve"> </w:t>
      </w:r>
      <w:r w:rsidRPr="00F5457C">
        <w:rPr>
          <w:lang w:val="en-GB"/>
        </w:rPr>
        <w:t>for details about right to work in the UK.</w:t>
      </w:r>
    </w:p>
    <w:p w14:paraId="25005A3E" w14:textId="6B6B5714" w:rsidR="00241752" w:rsidRDefault="00F5457C" w:rsidP="00F5457C">
      <w:pPr>
        <w:rPr>
          <w:lang w:val="en-GB"/>
        </w:rPr>
      </w:pPr>
      <w:r w:rsidRPr="00F5457C">
        <w:rPr>
          <w:lang w:val="en-GB"/>
        </w:rPr>
        <w:t xml:space="preserve">Please </w:t>
      </w:r>
      <w:hyperlink r:id="rId19" w:history="1">
        <w:r w:rsidRPr="00F5457C">
          <w:rPr>
            <w:rStyle w:val="Hyperlink"/>
            <w:lang w:val="en-GB"/>
          </w:rPr>
          <w:t>see the Entry Requirements section</w:t>
        </w:r>
      </w:hyperlink>
      <w:r w:rsidRPr="00F5457C">
        <w:rPr>
          <w:lang w:val="en-GB"/>
        </w:rPr>
        <w:t xml:space="preserve"> for residence requirements such as fees status.</w:t>
      </w:r>
    </w:p>
    <w:p w14:paraId="2C6E834C" w14:textId="77777777" w:rsidR="00D30B6E" w:rsidRPr="00D30B6E" w:rsidRDefault="00D30B6E" w:rsidP="00D30B6E">
      <w:pPr>
        <w:rPr>
          <w:lang w:val="en-GB"/>
        </w:rPr>
      </w:pPr>
      <w:r w:rsidRPr="00D30B6E">
        <w:rPr>
          <w:lang w:val="en-GB"/>
        </w:rPr>
        <w:t>What is your nationality?</w:t>
      </w:r>
    </w:p>
    <w:p w14:paraId="26AFC264" w14:textId="51F162F4" w:rsidR="00D30B6E" w:rsidRPr="00D30B6E" w:rsidRDefault="00D30B6E" w:rsidP="00D30B6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British</w:t>
      </w:r>
    </w:p>
    <w:p w14:paraId="3FC1509E" w14:textId="71C22F94" w:rsidR="00D30B6E" w:rsidRPr="00D30B6E" w:rsidRDefault="00D30B6E" w:rsidP="00D30B6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Irish</w:t>
      </w:r>
    </w:p>
    <w:p w14:paraId="763E9284" w14:textId="6FAFEEA8" w:rsidR="00D30B6E" w:rsidRPr="00D30B6E" w:rsidRDefault="00D30B6E" w:rsidP="00D30B6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Other nationality</w:t>
      </w:r>
    </w:p>
    <w:p w14:paraId="5987B8FA" w14:textId="12DFEDCF" w:rsidR="00D30B6E" w:rsidRPr="00D30B6E" w:rsidRDefault="00D30B6E" w:rsidP="00D30B6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Tick if you have dual nationality</w:t>
      </w:r>
    </w:p>
    <w:p w14:paraId="46D045BB" w14:textId="2399DCF4" w:rsidR="00D30B6E" w:rsidRPr="00D30B6E" w:rsidRDefault="00D30B6E" w:rsidP="00D30B6E">
      <w:pPr>
        <w:rPr>
          <w:lang w:val="en-GB"/>
        </w:rPr>
      </w:pPr>
      <w:r w:rsidRPr="00D30B6E">
        <w:rPr>
          <w:lang w:val="en-GB"/>
        </w:rPr>
        <w:t xml:space="preserve">Which country were you born in?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F0FFAE3" w14:textId="15C13065" w:rsidR="00D30B6E" w:rsidRPr="00D30B6E" w:rsidRDefault="00D30B6E" w:rsidP="00D30B6E">
      <w:pPr>
        <w:rPr>
          <w:lang w:val="en-GB"/>
        </w:rPr>
      </w:pPr>
      <w:r w:rsidRPr="00D30B6E">
        <w:rPr>
          <w:lang w:val="en-GB"/>
        </w:rPr>
        <w:t>Which country are yo</w:t>
      </w:r>
      <w:r>
        <w:rPr>
          <w:lang w:val="en-GB"/>
        </w:rPr>
        <w:t xml:space="preserve">u ordinarily resident in?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1BE31D9" w14:textId="1697754D" w:rsidR="00D30B6E" w:rsidRDefault="00D30B6E" w:rsidP="00D30B6E">
      <w:pPr>
        <w:rPr>
          <w:lang w:val="en-GB"/>
        </w:rPr>
      </w:pPr>
      <w:r w:rsidRPr="00D30B6E">
        <w:rPr>
          <w:lang w:val="en-GB"/>
        </w:rPr>
        <w:t xml:space="preserve">For Other nationality or Dual nationality please </w:t>
      </w:r>
      <w:r w:rsidR="00385504" w:rsidRPr="00385504">
        <w:rPr>
          <w:lang w:val="en-GB"/>
        </w:rPr>
        <w:t>state your nationality</w:t>
      </w:r>
      <w:r>
        <w:rPr>
          <w:lang w:val="en-GB"/>
        </w:rPr>
        <w:t>:</w:t>
      </w:r>
    </w:p>
    <w:p w14:paraId="6318BC24" w14:textId="2F31BA20" w:rsidR="00D30B6E" w:rsidRPr="00D30B6E" w:rsidRDefault="00D30B6E" w:rsidP="00D30B6E">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6F69D93" w14:textId="77777777" w:rsidR="00D30B6E" w:rsidRPr="00D30B6E" w:rsidRDefault="00D30B6E" w:rsidP="00D30B6E">
      <w:pPr>
        <w:rPr>
          <w:lang w:val="en-GB"/>
        </w:rPr>
      </w:pPr>
      <w:r w:rsidRPr="00D30B6E">
        <w:rPr>
          <w:lang w:val="en-GB"/>
        </w:rPr>
        <w:t>For Other Nationality only - do you have the right to work in the UK without restriction?</w:t>
      </w:r>
    </w:p>
    <w:p w14:paraId="7E07EAD6" w14:textId="326C6412" w:rsidR="00D30B6E" w:rsidRPr="00D30B6E" w:rsidRDefault="00D30B6E" w:rsidP="00D30B6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N</w:t>
      </w:r>
      <w:r>
        <w:rPr>
          <w:lang w:val="en-GB"/>
        </w:rPr>
        <w:t>o</w:t>
      </w:r>
    </w:p>
    <w:p w14:paraId="10C91D2A" w14:textId="5F29FA15" w:rsidR="00D30B6E" w:rsidRPr="00D30B6E" w:rsidRDefault="00D30B6E" w:rsidP="00D30B6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Yes</w:t>
      </w:r>
    </w:p>
    <w:p w14:paraId="3E0009EF" w14:textId="2DE0C776" w:rsidR="00F5457C" w:rsidRDefault="00D30B6E" w:rsidP="00D30B6E">
      <w:pPr>
        <w:rPr>
          <w:lang w:val="en-GB"/>
        </w:rPr>
      </w:pPr>
      <w:r w:rsidRPr="00D30B6E">
        <w:rPr>
          <w:lang w:val="en-GB"/>
        </w:rPr>
        <w:t>If yes, please give details of why you have the right to work in the UK</w:t>
      </w:r>
      <w:r>
        <w:rPr>
          <w:lang w:val="en-GB"/>
        </w:rPr>
        <w:br/>
      </w:r>
      <w:r w:rsidRPr="00D30B6E">
        <w:rPr>
          <w:lang w:val="en-GB"/>
        </w:rPr>
        <w:t>500 character limit</w:t>
      </w:r>
      <w:r>
        <w:rPr>
          <w:lang w:val="en-GB"/>
        </w:rPr>
        <w:t xml:space="preserve"> for this question.</w:t>
      </w:r>
    </w:p>
    <w:p w14:paraId="1500A70E" w14:textId="320C7A66" w:rsidR="00F5457C" w:rsidRDefault="00D30B6E"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CA51E17" w14:textId="5EB1BB58" w:rsidR="00241752" w:rsidRDefault="00241752" w:rsidP="00241752">
      <w:pPr>
        <w:pStyle w:val="Heading3"/>
        <w:rPr>
          <w:lang w:val="en-GB"/>
        </w:rPr>
      </w:pPr>
      <w:r>
        <w:rPr>
          <w:lang w:val="en-GB"/>
        </w:rPr>
        <w:t>Self-funding</w:t>
      </w:r>
    </w:p>
    <w:p w14:paraId="59F6F1D2" w14:textId="60897896" w:rsidR="00241752" w:rsidRDefault="002B1314" w:rsidP="00B76694">
      <w:pPr>
        <w:rPr>
          <w:lang w:val="en-GB"/>
        </w:rPr>
      </w:pPr>
      <w:r w:rsidRPr="002B1314">
        <w:rPr>
          <w:lang w:val="en-GB"/>
        </w:rPr>
        <w:t>Not all courses have self-funded places.</w:t>
      </w:r>
      <w:r>
        <w:rPr>
          <w:lang w:val="en-GB"/>
        </w:rPr>
        <w:t xml:space="preserve"> Please </w:t>
      </w:r>
      <w:hyperlink r:id="rId20" w:history="1">
        <w:r w:rsidRPr="002B1314">
          <w:rPr>
            <w:rStyle w:val="Hyperlink"/>
            <w:lang w:val="en-GB"/>
          </w:rPr>
          <w:t>see the Funding section</w:t>
        </w:r>
      </w:hyperlink>
      <w:r>
        <w:rPr>
          <w:lang w:val="en-GB"/>
        </w:rPr>
        <w:t xml:space="preserve"> </w:t>
      </w:r>
      <w:r w:rsidRPr="002B1314">
        <w:rPr>
          <w:lang w:val="en-GB"/>
        </w:rPr>
        <w:t>for which courses are involved</w:t>
      </w:r>
      <w:r>
        <w:rPr>
          <w:lang w:val="en-GB"/>
        </w:rPr>
        <w:t>.</w:t>
      </w:r>
    </w:p>
    <w:p w14:paraId="196E5AD2" w14:textId="192621B1" w:rsidR="002B1314" w:rsidRDefault="002B1314" w:rsidP="00B76694">
      <w:pPr>
        <w:rPr>
          <w:lang w:val="en-GB"/>
        </w:rPr>
      </w:pPr>
      <w:r w:rsidRPr="002B1314">
        <w:rPr>
          <w:lang w:val="en-GB"/>
        </w:rPr>
        <w:t>Are you willing and able to provide your own funding?</w:t>
      </w:r>
    </w:p>
    <w:p w14:paraId="4C69D894" w14:textId="2F467FFB" w:rsidR="002B1314" w:rsidRPr="00D30B6E" w:rsidRDefault="002B1314" w:rsidP="002B1314">
      <w:pPr>
        <w:pStyle w:val="List"/>
        <w:tabs>
          <w:tab w:val="left" w:pos="1134"/>
        </w:tabs>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N</w:t>
      </w:r>
      <w:r>
        <w:rPr>
          <w:lang w:val="en-GB"/>
        </w:rPr>
        <w:t>o</w:t>
      </w:r>
      <w:r>
        <w:rPr>
          <w:lang w:val="en-GB"/>
        </w:rPr>
        <w:tab/>
      </w:r>
      <w:r w:rsidRPr="00715572">
        <w:t>No further information required</w:t>
      </w:r>
    </w:p>
    <w:p w14:paraId="13A687ED" w14:textId="6904FE9F" w:rsidR="002B1314" w:rsidRPr="00D30B6E" w:rsidRDefault="002B1314" w:rsidP="002B1314">
      <w:pPr>
        <w:pStyle w:val="List"/>
        <w:tabs>
          <w:tab w:val="left" w:pos="1134"/>
        </w:tabs>
        <w:rPr>
          <w:lang w:val="en-GB"/>
        </w:rPr>
      </w:pPr>
      <w:r w:rsidRPr="00584E07">
        <w:rPr>
          <w:lang w:val="en-GB"/>
        </w:rPr>
        <w:lastRenderedPageBreak/>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Yes</w:t>
      </w:r>
      <w:r>
        <w:rPr>
          <w:lang w:val="en-GB"/>
        </w:rPr>
        <w:tab/>
      </w:r>
      <w:r w:rsidRPr="00715572">
        <w:t>Please complete the questions below</w:t>
      </w:r>
    </w:p>
    <w:p w14:paraId="0EC9DC5C" w14:textId="5B8F36E3" w:rsidR="002B1314" w:rsidRDefault="002B1314" w:rsidP="00B76694">
      <w:pPr>
        <w:rPr>
          <w:lang w:val="en-GB"/>
        </w:rPr>
      </w:pPr>
      <w:r>
        <w:rPr>
          <w:lang w:val="en-GB"/>
        </w:rPr>
        <w:t>H</w:t>
      </w:r>
      <w:r w:rsidRPr="002B1314">
        <w:rPr>
          <w:lang w:val="en-GB"/>
        </w:rPr>
        <w:t xml:space="preserve">ow will you </w:t>
      </w:r>
      <w:proofErr w:type="spellStart"/>
      <w:r w:rsidRPr="002B1314">
        <w:rPr>
          <w:lang w:val="en-GB"/>
        </w:rPr>
        <w:t>fund</w:t>
      </w:r>
      <w:proofErr w:type="spellEnd"/>
      <w:r w:rsidRPr="002B1314">
        <w:rPr>
          <w:lang w:val="en-GB"/>
        </w:rPr>
        <w:t xml:space="preserve"> yourself?</w:t>
      </w:r>
    </w:p>
    <w:p w14:paraId="6F12367D" w14:textId="261BC7E2" w:rsidR="002B1314" w:rsidRPr="002B1314"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2B1314">
        <w:rPr>
          <w:lang w:val="en-GB"/>
        </w:rPr>
        <w:t>Personal/family resources</w:t>
      </w:r>
    </w:p>
    <w:p w14:paraId="28C15066" w14:textId="51251254" w:rsidR="002B1314" w:rsidRPr="002B1314"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2B1314">
        <w:rPr>
          <w:lang w:val="en-GB"/>
        </w:rPr>
        <w:t>Loan</w:t>
      </w:r>
    </w:p>
    <w:p w14:paraId="1B361D9E" w14:textId="6F9FB607" w:rsidR="002B1314" w:rsidRPr="002B1314"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2B1314">
        <w:rPr>
          <w:lang w:val="en-GB"/>
        </w:rPr>
        <w:t>Studentship/Scholarship</w:t>
      </w:r>
    </w:p>
    <w:p w14:paraId="061AF198" w14:textId="5730475B" w:rsidR="002B1314" w:rsidRPr="002B1314"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2B1314">
        <w:rPr>
          <w:lang w:val="en-GB"/>
        </w:rPr>
        <w:t>Employer</w:t>
      </w:r>
    </w:p>
    <w:p w14:paraId="52B31ABA" w14:textId="65CE30E1" w:rsidR="002B1314" w:rsidRPr="002B1314"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2B1314">
        <w:rPr>
          <w:lang w:val="en-GB"/>
        </w:rPr>
        <w:t>Sponsorship</w:t>
      </w:r>
    </w:p>
    <w:p w14:paraId="7195B7A0" w14:textId="1EAC772F" w:rsidR="002B1314"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2B1314">
        <w:rPr>
          <w:lang w:val="en-GB"/>
        </w:rPr>
        <w:t>Other</w:t>
      </w:r>
      <w:r>
        <w:rPr>
          <w:lang w:val="en-GB"/>
        </w:rPr>
        <w:t xml:space="preserve"> </w:t>
      </w:r>
      <w:r w:rsidRPr="002B1314">
        <w:rPr>
          <w:lang w:val="en-GB"/>
        </w:rPr>
        <w:t>– please give details:</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2836203" w14:textId="03C2E696" w:rsidR="002B1314" w:rsidRDefault="002B1314" w:rsidP="00B76694">
      <w:pPr>
        <w:rPr>
          <w:lang w:val="en-GB"/>
        </w:rPr>
      </w:pPr>
      <w:r w:rsidRPr="002B1314">
        <w:rPr>
          <w:lang w:val="en-GB"/>
        </w:rPr>
        <w:t>Do you need a visa to study in the UK?</w:t>
      </w:r>
    </w:p>
    <w:p w14:paraId="36F4B7E0" w14:textId="77777777" w:rsidR="002B1314" w:rsidRPr="00D30B6E"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D30B6E">
        <w:rPr>
          <w:lang w:val="en-GB"/>
        </w:rPr>
        <w:t>N</w:t>
      </w:r>
      <w:r>
        <w:rPr>
          <w:lang w:val="en-GB"/>
        </w:rPr>
        <w:t>o</w:t>
      </w:r>
    </w:p>
    <w:p w14:paraId="653EEB3B" w14:textId="77777777" w:rsidR="002B1314" w:rsidRPr="00D30B6E" w:rsidRDefault="002B1314" w:rsidP="002B1314">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Yes</w:t>
      </w:r>
    </w:p>
    <w:p w14:paraId="5A014CF2" w14:textId="39728D08" w:rsidR="002B1314" w:rsidRDefault="002B1314" w:rsidP="00B76694">
      <w:pPr>
        <w:rPr>
          <w:lang w:val="en-GB"/>
        </w:rPr>
      </w:pPr>
      <w:r w:rsidRPr="002B1314">
        <w:rPr>
          <w:lang w:val="en-GB"/>
        </w:rPr>
        <w:t>What is your understanding of the role of the clinical psychologist within mental health care systems in the UK?</w:t>
      </w:r>
      <w:r>
        <w:rPr>
          <w:lang w:val="en-GB"/>
        </w:rPr>
        <w:br/>
        <w:t>1,</w:t>
      </w:r>
      <w:r w:rsidRPr="00D30B6E">
        <w:rPr>
          <w:lang w:val="en-GB"/>
        </w:rPr>
        <w:t>500 character limit</w:t>
      </w:r>
      <w:r>
        <w:rPr>
          <w:lang w:val="en-GB"/>
        </w:rPr>
        <w:t xml:space="preserve"> for this question.</w:t>
      </w:r>
    </w:p>
    <w:p w14:paraId="057D4160" w14:textId="77777777" w:rsidR="002B1314" w:rsidRDefault="002B1314" w:rsidP="002B131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9B33148" w14:textId="69FD42F3" w:rsidR="00241752" w:rsidRDefault="00241752" w:rsidP="00241752">
      <w:pPr>
        <w:pStyle w:val="Heading2"/>
        <w:rPr>
          <w:lang w:val="en-GB"/>
        </w:rPr>
      </w:pPr>
      <w:r>
        <w:rPr>
          <w:lang w:val="en-GB"/>
        </w:rPr>
        <w:t>Course centres</w:t>
      </w:r>
    </w:p>
    <w:p w14:paraId="10720BC5" w14:textId="77777777" w:rsidR="00C11A33" w:rsidRPr="00C11A33" w:rsidRDefault="00C11A33" w:rsidP="00C11A33">
      <w:pPr>
        <w:rPr>
          <w:lang w:val="en-GB"/>
        </w:rPr>
      </w:pPr>
      <w:r w:rsidRPr="00C11A33">
        <w:rPr>
          <w:lang w:val="en-GB"/>
        </w:rPr>
        <w:t xml:space="preserve">If you are </w:t>
      </w:r>
      <w:r w:rsidRPr="00C11A33">
        <w:rPr>
          <w:rStyle w:val="Strong"/>
          <w:lang w:val="en-GB"/>
        </w:rPr>
        <w:t>not seeing the courses you expect please check your answers in the Funding section</w:t>
      </w:r>
      <w:r w:rsidRPr="00C11A33">
        <w:rPr>
          <w:lang w:val="en-GB"/>
        </w:rPr>
        <w:t>, as this affects which type of course you can select.</w:t>
      </w:r>
    </w:p>
    <w:p w14:paraId="575D393C" w14:textId="77777777" w:rsidR="00C11A33" w:rsidRPr="00C11A33" w:rsidRDefault="00C11A33" w:rsidP="00C11A33">
      <w:pPr>
        <w:rPr>
          <w:lang w:val="en-GB"/>
        </w:rPr>
      </w:pPr>
      <w:r w:rsidRPr="00C11A33">
        <w:rPr>
          <w:lang w:val="en-GB"/>
        </w:rPr>
        <w:t>Some courses at the same centre may be mutually exclusive.</w:t>
      </w:r>
    </w:p>
    <w:p w14:paraId="61A0ABC0" w14:textId="6C74A391" w:rsidR="00C11A33" w:rsidRPr="00C11A33" w:rsidRDefault="00C11A33" w:rsidP="00C11A33">
      <w:pPr>
        <w:rPr>
          <w:lang w:val="en-GB"/>
        </w:rPr>
      </w:pPr>
      <w:r w:rsidRPr="00C11A33">
        <w:rPr>
          <w:lang w:val="en-GB"/>
        </w:rPr>
        <w:t xml:space="preserve">Please </w:t>
      </w:r>
      <w:r w:rsidR="005E17B9" w:rsidRPr="005E17B9">
        <w:t xml:space="preserve">make </w:t>
      </w:r>
      <w:r w:rsidRPr="005E17B9">
        <w:rPr>
          <w:lang w:val="en-GB"/>
        </w:rPr>
        <w:t>sure you</w:t>
      </w:r>
      <w:r w:rsidRPr="00C11A33">
        <w:rPr>
          <w:rStyle w:val="Strong"/>
          <w:lang w:val="en-GB"/>
        </w:rPr>
        <w:t xml:space="preserve"> meet the entry requirements of each course before you choose</w:t>
      </w:r>
      <w:r w:rsidRPr="00C11A33">
        <w:rPr>
          <w:lang w:val="en-GB"/>
        </w:rPr>
        <w:t>.</w:t>
      </w:r>
      <w:r>
        <w:rPr>
          <w:lang w:val="en-GB"/>
        </w:rPr>
        <w:br/>
      </w:r>
      <w:r w:rsidRPr="00C11A33">
        <w:rPr>
          <w:lang w:val="en-GB"/>
        </w:rPr>
        <w:t xml:space="preserve">Please carefully read the details </w:t>
      </w:r>
      <w:r w:rsidR="00117FA9">
        <w:rPr>
          <w:lang w:val="en-GB"/>
        </w:rPr>
        <w:t>of</w:t>
      </w:r>
      <w:r w:rsidRPr="00C11A33">
        <w:rPr>
          <w:lang w:val="en-GB"/>
        </w:rPr>
        <w:t xml:space="preserve"> each course in </w:t>
      </w:r>
      <w:hyperlink r:id="rId21" w:history="1">
        <w:r w:rsidRPr="00C11A33">
          <w:rPr>
            <w:rStyle w:val="Hyperlink"/>
            <w:lang w:val="en-GB"/>
          </w:rPr>
          <w:t>the Courses section</w:t>
        </w:r>
      </w:hyperlink>
      <w:r w:rsidRPr="00C11A33">
        <w:rPr>
          <w:lang w:val="en-GB"/>
        </w:rPr>
        <w:t>.</w:t>
      </w:r>
    </w:p>
    <w:p w14:paraId="01023B60" w14:textId="77777777" w:rsidR="00C11A33" w:rsidRPr="00C11A33" w:rsidRDefault="00C11A33" w:rsidP="00C11A33">
      <w:pPr>
        <w:rPr>
          <w:lang w:val="en-GB"/>
        </w:rPr>
      </w:pPr>
      <w:r w:rsidRPr="00C11A33">
        <w:rPr>
          <w:lang w:val="en-GB"/>
        </w:rPr>
        <w:t xml:space="preserve">If you </w:t>
      </w:r>
      <w:r w:rsidRPr="00C11A33">
        <w:rPr>
          <w:rStyle w:val="Strong"/>
          <w:lang w:val="en-GB"/>
        </w:rPr>
        <w:t>change your course choices</w:t>
      </w:r>
      <w:r w:rsidRPr="00C11A33">
        <w:rPr>
          <w:lang w:val="en-GB"/>
        </w:rPr>
        <w:t xml:space="preserve"> you need to </w:t>
      </w:r>
      <w:r w:rsidRPr="00C11A33">
        <w:rPr>
          <w:rStyle w:val="Strong"/>
          <w:lang w:val="en-GB"/>
        </w:rPr>
        <w:t>check the Course Questions page and the Documents page</w:t>
      </w:r>
      <w:r w:rsidRPr="00C11A33">
        <w:rPr>
          <w:lang w:val="en-GB"/>
        </w:rPr>
        <w:t xml:space="preserve"> before submitting your Application.</w:t>
      </w:r>
    </w:p>
    <w:p w14:paraId="6C4D3725" w14:textId="6D02E5A1" w:rsidR="00241752" w:rsidRDefault="0063575F" w:rsidP="0063575F">
      <w:pPr>
        <w:pStyle w:val="Heading3"/>
        <w:rPr>
          <w:lang w:val="en-GB"/>
        </w:rPr>
      </w:pPr>
      <w:r>
        <w:rPr>
          <w:lang w:val="en-GB"/>
        </w:rPr>
        <w:t>NHS course centres</w:t>
      </w:r>
    </w:p>
    <w:p w14:paraId="172BBE62" w14:textId="2BD90498" w:rsidR="0063575F" w:rsidRDefault="0063575F" w:rsidP="0063575F">
      <w:pPr>
        <w:rPr>
          <w:lang w:val="en-GB"/>
        </w:rPr>
      </w:pPr>
      <w:r w:rsidRPr="00C11A33">
        <w:rPr>
          <w:lang w:val="en-GB"/>
        </w:rPr>
        <w:t xml:space="preserve">You can select up to 4 NHS courses. </w:t>
      </w:r>
      <w:r>
        <w:rPr>
          <w:lang w:val="en-GB"/>
        </w:rPr>
        <w:t>Please enter the course names below.</w:t>
      </w:r>
    </w:p>
    <w:p w14:paraId="5A9522A5" w14:textId="4DE2F708" w:rsidR="0063575F" w:rsidRPr="00C11A33" w:rsidRDefault="0063575F" w:rsidP="0063575F">
      <w:pPr>
        <w:rPr>
          <w:lang w:val="en-GB"/>
        </w:rPr>
      </w:pPr>
      <w:r w:rsidRPr="00C11A33">
        <w:rPr>
          <w:lang w:val="en-GB"/>
        </w:rPr>
        <w:t>Applying to 1, 2 or 3 courses will not disadvantage your Application as these are the choices realistic for you.</w:t>
      </w:r>
    </w:p>
    <w:p w14:paraId="008F70BA" w14:textId="58048245" w:rsidR="00241752" w:rsidRDefault="0063575F"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0F94755" w14:textId="045D44C4" w:rsidR="0063575F" w:rsidRDefault="0063575F"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126EFA1" w14:textId="4700433B" w:rsidR="0063575F" w:rsidRDefault="0063575F"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7FD69D2" w14:textId="488E1D48" w:rsidR="0063575F" w:rsidRDefault="0063575F" w:rsidP="00B76694">
      <w:pPr>
        <w:rPr>
          <w:lang w:val="en-GB"/>
        </w:rPr>
      </w:pPr>
      <w:r w:rsidRPr="001A3A9D">
        <w:lastRenderedPageBreak/>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E880239" w14:textId="6D1F07E9" w:rsidR="0063575F" w:rsidRDefault="0063575F" w:rsidP="0063575F">
      <w:pPr>
        <w:pStyle w:val="Heading3"/>
        <w:rPr>
          <w:lang w:val="en-GB"/>
        </w:rPr>
      </w:pPr>
      <w:proofErr w:type="spellStart"/>
      <w:r>
        <w:rPr>
          <w:lang w:val="en-GB"/>
        </w:rPr>
        <w:t>Self funded</w:t>
      </w:r>
      <w:proofErr w:type="spellEnd"/>
      <w:r>
        <w:rPr>
          <w:lang w:val="en-GB"/>
        </w:rPr>
        <w:t xml:space="preserve"> course centres</w:t>
      </w:r>
    </w:p>
    <w:p w14:paraId="7FDFA46C" w14:textId="2A802FDD" w:rsidR="0063575F" w:rsidRDefault="0063575F" w:rsidP="0063575F">
      <w:pPr>
        <w:rPr>
          <w:lang w:val="en-GB"/>
        </w:rPr>
      </w:pPr>
      <w:r>
        <w:rPr>
          <w:lang w:val="en-GB"/>
        </w:rPr>
        <w:t>Y</w:t>
      </w:r>
      <w:r w:rsidRPr="00C11A33">
        <w:rPr>
          <w:lang w:val="en-GB"/>
        </w:rPr>
        <w:t xml:space="preserve">ou can select as many </w:t>
      </w:r>
      <w:r w:rsidRPr="0063575F">
        <w:rPr>
          <w:lang w:val="en-GB"/>
        </w:rPr>
        <w:t xml:space="preserve">self-funded clinical psychology courses </w:t>
      </w:r>
      <w:r w:rsidRPr="00C11A33">
        <w:rPr>
          <w:lang w:val="en-GB"/>
        </w:rPr>
        <w:t>as you wish.</w:t>
      </w:r>
    </w:p>
    <w:p w14:paraId="30F89683" w14:textId="43F58668" w:rsidR="0063575F" w:rsidRDefault="0063575F" w:rsidP="0063575F">
      <w:pPr>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202 – University of Bath – self-funded</w:t>
      </w:r>
    </w:p>
    <w:p w14:paraId="7F2FCF55" w14:textId="55BC398C" w:rsidR="0063575F" w:rsidRPr="0063575F" w:rsidRDefault="0063575F" w:rsidP="0063575F">
      <w:pPr>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3575F">
        <w:rPr>
          <w:lang w:val="en-GB"/>
        </w:rPr>
        <w:t>502 - University of East Anglia - self-funded</w:t>
      </w:r>
    </w:p>
    <w:p w14:paraId="6831E823" w14:textId="157874AF" w:rsidR="0063575F" w:rsidRPr="0063575F" w:rsidRDefault="0063575F" w:rsidP="0063575F">
      <w:pPr>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3575F">
        <w:rPr>
          <w:lang w:val="en-GB"/>
        </w:rPr>
        <w:t>902 - University of Exeter - self-funded</w:t>
      </w:r>
    </w:p>
    <w:p w14:paraId="5DA37515" w14:textId="34EDA881" w:rsidR="0063575F" w:rsidRPr="0063575F" w:rsidRDefault="0063575F" w:rsidP="0063575F">
      <w:pPr>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3575F">
        <w:rPr>
          <w:lang w:val="en-GB"/>
        </w:rPr>
        <w:t>1702 - University of Manchester - self-funded</w:t>
      </w:r>
    </w:p>
    <w:p w14:paraId="79046676" w14:textId="16E4E078" w:rsidR="0063575F" w:rsidRDefault="0063575F" w:rsidP="0063575F">
      <w:pPr>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3575F">
        <w:rPr>
          <w:lang w:val="en-GB"/>
        </w:rPr>
        <w:t>1902 - University College London - self-funded</w:t>
      </w:r>
    </w:p>
    <w:p w14:paraId="322EA874" w14:textId="33E0CC18" w:rsidR="00241752" w:rsidRDefault="00241752" w:rsidP="00241752">
      <w:pPr>
        <w:pStyle w:val="Heading2"/>
        <w:rPr>
          <w:lang w:val="en-GB"/>
        </w:rPr>
      </w:pPr>
      <w:r>
        <w:rPr>
          <w:lang w:val="en-GB"/>
        </w:rPr>
        <w:t>Basics</w:t>
      </w:r>
    </w:p>
    <w:p w14:paraId="0CE71A7C" w14:textId="77777777" w:rsidR="00FA0B4D" w:rsidRPr="00FA0B4D" w:rsidRDefault="00FA0B4D" w:rsidP="00FA0B4D">
      <w:pPr>
        <w:rPr>
          <w:lang w:val="en-GB"/>
        </w:rPr>
      </w:pPr>
      <w:r w:rsidRPr="00FA0B4D">
        <w:rPr>
          <w:lang w:val="en-GB"/>
        </w:rPr>
        <w:t xml:space="preserve">Please </w:t>
      </w:r>
      <w:r w:rsidRPr="00FA0B4D">
        <w:rPr>
          <w:rStyle w:val="Strong"/>
          <w:lang w:val="en-GB"/>
        </w:rPr>
        <w:t>complete these Basics pages before completing the Documents section</w:t>
      </w:r>
      <w:r w:rsidRPr="00FA0B4D">
        <w:rPr>
          <w:lang w:val="en-GB"/>
        </w:rPr>
        <w:t>.</w:t>
      </w:r>
    </w:p>
    <w:p w14:paraId="107651F3" w14:textId="41D32155" w:rsidR="00241752" w:rsidRDefault="00FA0B4D" w:rsidP="00FA0B4D">
      <w:pPr>
        <w:rPr>
          <w:lang w:val="en-GB"/>
        </w:rPr>
      </w:pPr>
      <w:r w:rsidRPr="00FA0B4D">
        <w:rPr>
          <w:lang w:val="en-GB"/>
        </w:rPr>
        <w:t>Information on which documents you need to provide is taken from these Basics pages.</w:t>
      </w:r>
    </w:p>
    <w:p w14:paraId="28B6A98B" w14:textId="04987105" w:rsidR="00241752" w:rsidRDefault="00241752" w:rsidP="00241752">
      <w:pPr>
        <w:pStyle w:val="Heading3"/>
        <w:rPr>
          <w:lang w:val="en-GB"/>
        </w:rPr>
      </w:pPr>
      <w:r>
        <w:rPr>
          <w:lang w:val="en-GB"/>
        </w:rPr>
        <w:t>GBC</w:t>
      </w:r>
    </w:p>
    <w:p w14:paraId="7A59A347" w14:textId="03D1F8E6" w:rsidR="00A87BCA" w:rsidRPr="00A87BCA" w:rsidRDefault="00A87BCA" w:rsidP="00A87BCA">
      <w:pPr>
        <w:rPr>
          <w:lang w:val="en-GB"/>
        </w:rPr>
      </w:pPr>
      <w:r w:rsidRPr="00A87BCA">
        <w:rPr>
          <w:lang w:val="en-GB"/>
        </w:rPr>
        <w:t xml:space="preserve">Graduate Basis for Chartered Membership (GBC) of the British Psychological Society (BPS). Please </w:t>
      </w:r>
      <w:hyperlink r:id="rId22" w:history="1">
        <w:r w:rsidRPr="00A87BCA">
          <w:rPr>
            <w:rStyle w:val="Hyperlink"/>
            <w:lang w:val="en-GB"/>
          </w:rPr>
          <w:t>see the Entry Requirements section</w:t>
        </w:r>
      </w:hyperlink>
      <w:r w:rsidRPr="00A87BCA">
        <w:rPr>
          <w:lang w:val="en-GB"/>
        </w:rPr>
        <w:t xml:space="preserve"> for details about GBC.</w:t>
      </w:r>
    </w:p>
    <w:p w14:paraId="4FCFF917" w14:textId="0101EB4A" w:rsidR="00A87BCA" w:rsidRPr="00A87BCA" w:rsidRDefault="00A87BCA" w:rsidP="00A87BCA">
      <w:pPr>
        <w:rPr>
          <w:lang w:val="en-GB"/>
        </w:rPr>
      </w:pPr>
      <w:r w:rsidRPr="00A87BCA">
        <w:rPr>
          <w:lang w:val="en-GB"/>
        </w:rPr>
        <w:t xml:space="preserve">If you have </w:t>
      </w:r>
      <w:r w:rsidRPr="00A87BCA">
        <w:rPr>
          <w:rStyle w:val="Strong"/>
          <w:lang w:val="en-GB"/>
        </w:rPr>
        <w:t>not</w:t>
      </w:r>
      <w:r w:rsidRPr="00A87BCA">
        <w:rPr>
          <w:lang w:val="en-GB"/>
        </w:rPr>
        <w:t xml:space="preserve"> yet completed the qualification that will give you GBC please </w:t>
      </w:r>
      <w:hyperlink r:id="rId23" w:history="1">
        <w:r w:rsidRPr="00A87BCA">
          <w:rPr>
            <w:rStyle w:val="Hyperlink"/>
            <w:lang w:val="en-GB"/>
          </w:rPr>
          <w:t>see the Should I Apply This Year section</w:t>
        </w:r>
      </w:hyperlink>
      <w:r w:rsidRPr="00A87BCA">
        <w:rPr>
          <w:lang w:val="en-GB"/>
        </w:rPr>
        <w:t xml:space="preserve"> for guidance.</w:t>
      </w:r>
    </w:p>
    <w:p w14:paraId="02042631" w14:textId="30EBA732" w:rsidR="00241752" w:rsidRDefault="00A87BCA" w:rsidP="00A87BCA">
      <w:pPr>
        <w:rPr>
          <w:lang w:val="en-GB"/>
        </w:rPr>
      </w:pPr>
      <w:r w:rsidRPr="00A87BCA">
        <w:rPr>
          <w:lang w:val="en-GB"/>
        </w:rPr>
        <w:t xml:space="preserve">If you have completed the qualification that gives you GBC, you are asked for a GBC document. Please note: </w:t>
      </w:r>
      <w:r w:rsidRPr="00A87BCA">
        <w:rPr>
          <w:rStyle w:val="Strong"/>
          <w:lang w:val="en-GB"/>
        </w:rPr>
        <w:t>the BPS charge a fee</w:t>
      </w:r>
      <w:r w:rsidRPr="00A87BCA">
        <w:rPr>
          <w:lang w:val="en-GB"/>
        </w:rPr>
        <w:t xml:space="preserve"> for an email confirming GBC. Please </w:t>
      </w:r>
      <w:hyperlink r:id="rId24" w:history="1">
        <w:r w:rsidRPr="00A87BCA">
          <w:rPr>
            <w:rStyle w:val="Hyperlink"/>
            <w:lang w:val="en-GB"/>
          </w:rPr>
          <w:t>see the Documents: GBC page</w:t>
        </w:r>
      </w:hyperlink>
      <w:r w:rsidRPr="00A87BCA">
        <w:rPr>
          <w:lang w:val="en-GB"/>
        </w:rPr>
        <w:t xml:space="preserve"> for details.</w:t>
      </w:r>
    </w:p>
    <w:p w14:paraId="785C5C58" w14:textId="77777777" w:rsidR="00A87BCA" w:rsidRPr="00A87BCA" w:rsidRDefault="00A87BCA" w:rsidP="00A87BCA">
      <w:pPr>
        <w:rPr>
          <w:lang w:val="en-GB"/>
        </w:rPr>
      </w:pPr>
      <w:r w:rsidRPr="00A87BCA">
        <w:rPr>
          <w:lang w:val="en-GB"/>
        </w:rPr>
        <w:t>What route have you taken/are you taking to GBC?</w:t>
      </w:r>
    </w:p>
    <w:p w14:paraId="0A4F93A2" w14:textId="2CAC8080" w:rsidR="00A87BCA" w:rsidRPr="00A87BCA" w:rsidRDefault="00A87BCA" w:rsidP="00A87BCA">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A87BCA">
        <w:rPr>
          <w:lang w:val="en-GB"/>
        </w:rPr>
        <w:t>Undergraduate UK/Irish accredited degree.</w:t>
      </w:r>
    </w:p>
    <w:p w14:paraId="29DF647A" w14:textId="77777777" w:rsidR="00A87BCA" w:rsidRPr="00A87BCA" w:rsidRDefault="00A87BCA" w:rsidP="00A87BCA">
      <w:pPr>
        <w:rPr>
          <w:lang w:val="en-GB"/>
        </w:rPr>
      </w:pPr>
      <w:r w:rsidRPr="00A87BCA">
        <w:rPr>
          <w:lang w:val="en-GB"/>
        </w:rPr>
        <w:t>Please give details of the qualification below.</w:t>
      </w:r>
    </w:p>
    <w:p w14:paraId="7A1E5FC1" w14:textId="54193753" w:rsidR="00A87BCA" w:rsidRPr="00A87BCA" w:rsidRDefault="00A87BCA" w:rsidP="00A87BCA">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A87BCA">
        <w:rPr>
          <w:lang w:val="en-GB"/>
        </w:rPr>
        <w:t>Postgraduate UK/Irish accredited conversion course.</w:t>
      </w:r>
    </w:p>
    <w:p w14:paraId="7A4C5B3B" w14:textId="77777777" w:rsidR="00A87BCA" w:rsidRPr="00A87BCA" w:rsidRDefault="00A87BCA" w:rsidP="00A87BCA">
      <w:pPr>
        <w:rPr>
          <w:lang w:val="en-GB"/>
        </w:rPr>
      </w:pPr>
      <w:r w:rsidRPr="00A87BCA">
        <w:rPr>
          <w:lang w:val="en-GB"/>
        </w:rPr>
        <w:t>Please give details of the qualification below.</w:t>
      </w:r>
    </w:p>
    <w:p w14:paraId="5E54EAD5" w14:textId="37F5BADC" w:rsidR="00A87BCA" w:rsidRPr="00A87BCA" w:rsidRDefault="00A87BCA" w:rsidP="00A87BCA">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A87BCA">
        <w:rPr>
          <w:lang w:val="en-GB"/>
        </w:rPr>
        <w:t>Other qualifications assessed individually by the BPS.</w:t>
      </w:r>
    </w:p>
    <w:p w14:paraId="1828F4FA" w14:textId="52527336" w:rsidR="00A87BCA" w:rsidRDefault="00A87BCA" w:rsidP="00A87BCA">
      <w:pPr>
        <w:rPr>
          <w:lang w:val="en-GB"/>
        </w:rPr>
      </w:pPr>
      <w:r w:rsidRPr="00A87BCA">
        <w:rPr>
          <w:lang w:val="en-GB"/>
        </w:rPr>
        <w:lastRenderedPageBreak/>
        <w:t>You must submit with your Application the email from the BPS stating that you have Graduate Basis for Chartered Membership. You will be asked to do this in the Documents section.</w:t>
      </w:r>
    </w:p>
    <w:p w14:paraId="401AC379" w14:textId="38AD2B79" w:rsidR="00A87BCA" w:rsidRDefault="00A87BCA" w:rsidP="00A87BCA">
      <w:pPr>
        <w:rPr>
          <w:lang w:val="en-GB"/>
        </w:rPr>
      </w:pPr>
      <w:r w:rsidRPr="00A87BCA">
        <w:rPr>
          <w:lang w:val="en-GB"/>
        </w:rPr>
        <w:t>Details for UK/Irish accredited qualifications</w:t>
      </w:r>
    </w:p>
    <w:p w14:paraId="7530A81D" w14:textId="73C5E722" w:rsidR="00A87BCA" w:rsidRPr="00F10E30" w:rsidRDefault="00A87BCA" w:rsidP="00A87BCA">
      <w:pPr>
        <w:pStyle w:val="List"/>
        <w:rPr>
          <w:lang w:val="en-GB"/>
        </w:rPr>
      </w:pPr>
      <w:r>
        <w:rPr>
          <w:lang w:val="en-GB"/>
        </w:rPr>
        <w:t>University</w:t>
      </w:r>
      <w:r w:rsidRPr="00F10E30">
        <w:rPr>
          <w:lang w:val="en-GB"/>
        </w:rPr>
        <w:t>:</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6AE6202" w14:textId="397DA931" w:rsidR="00A87BCA" w:rsidRPr="00F10E30" w:rsidRDefault="00A87BCA" w:rsidP="00A87BCA">
      <w:pPr>
        <w:pStyle w:val="List"/>
        <w:rPr>
          <w:lang w:val="en-GB"/>
        </w:rPr>
      </w:pPr>
      <w:r w:rsidRPr="00F10E30">
        <w:rPr>
          <w:lang w:val="en-GB"/>
        </w:rPr>
        <w:t>Title</w:t>
      </w:r>
      <w:r>
        <w:rPr>
          <w:lang w:val="en-GB"/>
        </w:rPr>
        <w:t xml:space="preserve"> (e.g. BSc, MSc)</w:t>
      </w:r>
      <w:r w:rsidRPr="00F10E30">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AF2E222" w14:textId="467ED722" w:rsidR="00A87BCA" w:rsidRPr="00F10E30" w:rsidRDefault="00A87BCA" w:rsidP="00A87BCA">
      <w:pPr>
        <w:pStyle w:val="List"/>
        <w:rPr>
          <w:lang w:val="en-GB"/>
        </w:rPr>
      </w:pPr>
      <w:r>
        <w:rPr>
          <w:lang w:val="en-GB"/>
        </w:rPr>
        <w:t>Main subjects (e.g. Psychology with sociology)</w:t>
      </w:r>
      <w:r w:rsidRPr="00F10E30">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2DA1268" w14:textId="012264D2" w:rsidR="00A87BCA" w:rsidRPr="00F10E30" w:rsidRDefault="00A87BCA" w:rsidP="00A87BCA">
      <w:pPr>
        <w:rPr>
          <w:lang w:val="en-GB"/>
        </w:rPr>
      </w:pPr>
      <w:r w:rsidRPr="00A87BCA">
        <w:rPr>
          <w:lang w:val="en-GB"/>
        </w:rPr>
        <w:t>Have you completed this qualification?</w:t>
      </w:r>
    </w:p>
    <w:p w14:paraId="5623207E" w14:textId="3541B928" w:rsidR="00A87BCA" w:rsidRPr="00584E07" w:rsidRDefault="00A87BCA" w:rsidP="00A87BCA">
      <w:pPr>
        <w:pStyle w:val="List"/>
        <w:tabs>
          <w:tab w:val="left" w:pos="993"/>
        </w:tabs>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No</w:t>
      </w:r>
      <w:r>
        <w:rPr>
          <w:lang w:val="en-GB"/>
        </w:rPr>
        <w:tab/>
      </w:r>
      <w:proofErr w:type="spellStart"/>
      <w:r w:rsidRPr="001B6405">
        <w:rPr>
          <w:lang w:val="en-GB"/>
        </w:rPr>
        <w:t>No</w:t>
      </w:r>
      <w:proofErr w:type="spellEnd"/>
      <w:r w:rsidRPr="001B6405">
        <w:rPr>
          <w:lang w:val="en-GB"/>
        </w:rPr>
        <w:t xml:space="preserve"> further information required</w:t>
      </w:r>
    </w:p>
    <w:p w14:paraId="1CA2758A" w14:textId="076C45C1" w:rsidR="00A87BCA" w:rsidRPr="00584E07" w:rsidRDefault="00A87BCA" w:rsidP="00A87BCA">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Yes</w:t>
      </w:r>
    </w:p>
    <w:p w14:paraId="441C885B" w14:textId="7B35E4E6" w:rsidR="00A87BCA" w:rsidRDefault="00A87BCA" w:rsidP="00B76694">
      <w:pPr>
        <w:rPr>
          <w:lang w:val="en-GB"/>
        </w:rPr>
      </w:pPr>
      <w:r>
        <w:rPr>
          <w:lang w:val="en-GB"/>
        </w:rPr>
        <w:t xml:space="preserve">If </w:t>
      </w:r>
      <w:proofErr w:type="gramStart"/>
      <w:r>
        <w:rPr>
          <w:lang w:val="en-GB"/>
        </w:rPr>
        <w:t>Yes</w:t>
      </w:r>
      <w:proofErr w:type="gramEnd"/>
      <w:r>
        <w:rPr>
          <w:lang w:val="en-GB"/>
        </w:rPr>
        <w:t>, i</w:t>
      </w:r>
      <w:r w:rsidRPr="00A87BCA">
        <w:rPr>
          <w:lang w:val="en-GB"/>
        </w:rPr>
        <w:t>n the Documents section, you need to upload a document that confirms your GBC status. Which document are you providing?</w:t>
      </w:r>
    </w:p>
    <w:p w14:paraId="58BD31FC" w14:textId="359D71C3" w:rsidR="006C0935" w:rsidRPr="006C0935" w:rsidRDefault="006C0935" w:rsidP="006C093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C0935">
        <w:rPr>
          <w:lang w:val="en-GB"/>
        </w:rPr>
        <w:t>Email from the BPS stating that I have GBC</w:t>
      </w:r>
    </w:p>
    <w:p w14:paraId="6D337147" w14:textId="5BA2585A" w:rsidR="006C0935" w:rsidRPr="006C0935" w:rsidRDefault="006C0935" w:rsidP="006C093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C0935">
        <w:rPr>
          <w:lang w:val="en-GB"/>
        </w:rPr>
        <w:t>Letter from this University stating that this qualification gives me GBC</w:t>
      </w:r>
    </w:p>
    <w:p w14:paraId="248E1C3C" w14:textId="4C4FB576" w:rsidR="00A87BCA" w:rsidRDefault="006C0935" w:rsidP="006C093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C0935">
        <w:rPr>
          <w:lang w:val="en-GB"/>
        </w:rPr>
        <w:t>My academic transcript states that this qualification gives me GBC</w:t>
      </w:r>
    </w:p>
    <w:p w14:paraId="28332404" w14:textId="6D3CD09E" w:rsidR="00241752" w:rsidRDefault="006C0935" w:rsidP="00F51A39">
      <w:pPr>
        <w:rPr>
          <w:lang w:val="en-GB"/>
        </w:rPr>
      </w:pPr>
      <w:r w:rsidRPr="006C0935">
        <w:rPr>
          <w:lang w:val="en-GB"/>
        </w:rPr>
        <w:t>For Clearing House use only:</w:t>
      </w:r>
      <w:r w:rsidR="00F51A39">
        <w:rPr>
          <w:lang w:val="en-GB"/>
        </w:rPr>
        <w:br/>
      </w: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sidRPr="006C0935">
        <w:t>Document</w:t>
      </w:r>
      <w:r w:rsidRPr="006C0935">
        <w:rPr>
          <w:lang w:val="en-GB"/>
        </w:rPr>
        <w:t xml:space="preserve"> confirming GBC status attached.</w:t>
      </w:r>
    </w:p>
    <w:p w14:paraId="7F513DAF" w14:textId="69573B9F" w:rsidR="00241752" w:rsidRDefault="00241752" w:rsidP="00241752">
      <w:pPr>
        <w:pStyle w:val="Heading3"/>
        <w:rPr>
          <w:lang w:val="en-GB"/>
        </w:rPr>
      </w:pPr>
      <w:r>
        <w:rPr>
          <w:lang w:val="en-GB"/>
        </w:rPr>
        <w:t>Languages</w:t>
      </w:r>
    </w:p>
    <w:p w14:paraId="71A07A00" w14:textId="4F283DA0" w:rsidR="00241752" w:rsidRDefault="001B6405" w:rsidP="00B76694">
      <w:pPr>
        <w:rPr>
          <w:lang w:val="en-GB"/>
        </w:rPr>
      </w:pPr>
      <w:r w:rsidRPr="001B6405">
        <w:rPr>
          <w:lang w:val="en-GB"/>
        </w:rPr>
        <w:t xml:space="preserve">Please </w:t>
      </w:r>
      <w:hyperlink r:id="rId25" w:history="1">
        <w:r w:rsidRPr="001B6405">
          <w:rPr>
            <w:rStyle w:val="Hyperlink"/>
            <w:lang w:val="en-GB"/>
          </w:rPr>
          <w:t>see the Documents: English Test page</w:t>
        </w:r>
      </w:hyperlink>
      <w:r w:rsidRPr="001B6405">
        <w:rPr>
          <w:lang w:val="en-GB"/>
        </w:rPr>
        <w:t xml:space="preserve"> for details about English Language ability and English Tests, and follow the links to check the requirements of individual courses.</w:t>
      </w:r>
    </w:p>
    <w:p w14:paraId="4302A523" w14:textId="0126D6D8" w:rsidR="001B6405" w:rsidRDefault="001B6405" w:rsidP="00B76694">
      <w:pPr>
        <w:rPr>
          <w:lang w:val="en-GB"/>
        </w:rPr>
      </w:pPr>
      <w:r w:rsidRPr="001B6405">
        <w:rPr>
          <w:lang w:val="en-GB"/>
        </w:rPr>
        <w:t>Is English your first language OR are you fully fluent in English and another language (</w:t>
      </w:r>
      <w:proofErr w:type="spellStart"/>
      <w:r w:rsidRPr="001B6405">
        <w:rPr>
          <w:lang w:val="en-GB"/>
        </w:rPr>
        <w:t>e.g</w:t>
      </w:r>
      <w:proofErr w:type="spellEnd"/>
      <w:r w:rsidRPr="001B6405">
        <w:rPr>
          <w:lang w:val="en-GB"/>
        </w:rPr>
        <w:t xml:space="preserve"> Welsh/English bilingual)?</w:t>
      </w:r>
    </w:p>
    <w:p w14:paraId="15111BF0" w14:textId="7350298A" w:rsidR="001B6405" w:rsidRPr="00584E07" w:rsidRDefault="001B6405" w:rsidP="001B6405">
      <w:pPr>
        <w:pStyle w:val="List"/>
        <w:tabs>
          <w:tab w:val="left" w:pos="993"/>
        </w:tabs>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r>
        <w:rPr>
          <w:lang w:val="en-GB"/>
        </w:rPr>
        <w:tab/>
      </w:r>
      <w:r w:rsidRPr="001B6405">
        <w:rPr>
          <w:lang w:val="en-GB"/>
        </w:rPr>
        <w:t>No further information required</w:t>
      </w:r>
    </w:p>
    <w:p w14:paraId="4C6983C7" w14:textId="77777777" w:rsidR="001B6405" w:rsidRPr="00584E07" w:rsidRDefault="001B6405" w:rsidP="001B640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6C93EC35" w14:textId="004B72FD" w:rsidR="001B6405" w:rsidRDefault="001B6405" w:rsidP="00B76694">
      <w:pPr>
        <w:rPr>
          <w:lang w:val="en-GB"/>
        </w:rPr>
      </w:pPr>
      <w:r w:rsidRPr="001B6405">
        <w:rPr>
          <w:lang w:val="en-GB"/>
        </w:rPr>
        <w:t>Have you successfully completed a university qualification that was fully taught and examined in English and lasted at least one academic year?</w:t>
      </w:r>
    </w:p>
    <w:p w14:paraId="136B3694" w14:textId="7ED73FB4" w:rsidR="001B6405" w:rsidRPr="00584E07" w:rsidRDefault="001B6405" w:rsidP="001B6405">
      <w:pPr>
        <w:pStyle w:val="List"/>
        <w:tabs>
          <w:tab w:val="left" w:pos="993"/>
        </w:tabs>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r>
        <w:rPr>
          <w:lang w:val="en-GB"/>
        </w:rPr>
        <w:tab/>
      </w:r>
      <w:r w:rsidRPr="001B6405">
        <w:rPr>
          <w:lang w:val="en-GB"/>
        </w:rPr>
        <w:t>Please state which University qualification(s) were in English.</w:t>
      </w:r>
    </w:p>
    <w:p w14:paraId="698705CF" w14:textId="7276798C" w:rsidR="001B6405" w:rsidRDefault="001B6405" w:rsidP="001B6405">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C4BF9F6" w14:textId="77777777" w:rsidR="001B6405" w:rsidRPr="00584E07" w:rsidRDefault="001B6405" w:rsidP="001B640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08A347C5" w14:textId="77777777" w:rsidR="001B6405" w:rsidRDefault="001B6405" w:rsidP="001B6405">
      <w:pPr>
        <w:pStyle w:val="List"/>
        <w:rPr>
          <w:lang w:val="en-GB"/>
        </w:rPr>
      </w:pPr>
      <w:r w:rsidRPr="001B6405">
        <w:rPr>
          <w:lang w:val="en-GB"/>
        </w:rPr>
        <w:t>You must submit with your application an IELTS (or similar) English language test.</w:t>
      </w:r>
    </w:p>
    <w:p w14:paraId="0C270773" w14:textId="4865E8DD" w:rsidR="001B6405" w:rsidRDefault="001B6405" w:rsidP="001B6405">
      <w:pPr>
        <w:pStyle w:val="List"/>
        <w:rPr>
          <w:lang w:val="en-GB"/>
        </w:rPr>
      </w:pPr>
      <w:r w:rsidRPr="001B6405">
        <w:rPr>
          <w:lang w:val="en-GB"/>
        </w:rPr>
        <w:t xml:space="preserve">You will be asked to do this in the </w:t>
      </w:r>
      <w:r>
        <w:rPr>
          <w:lang w:val="en-GB"/>
        </w:rPr>
        <w:t>D</w:t>
      </w:r>
      <w:r w:rsidRPr="001B6405">
        <w:rPr>
          <w:lang w:val="en-GB"/>
        </w:rPr>
        <w:t>ocuments section.</w:t>
      </w:r>
    </w:p>
    <w:p w14:paraId="61E15AC7" w14:textId="4A298930" w:rsidR="001B6405" w:rsidRDefault="001B6405" w:rsidP="00F51A39">
      <w:pPr>
        <w:rPr>
          <w:lang w:val="en-GB"/>
        </w:rPr>
      </w:pPr>
      <w:r w:rsidRPr="001B6405">
        <w:rPr>
          <w:lang w:val="en-GB"/>
        </w:rPr>
        <w:t>What languages below are you fluent in, if any? (</w:t>
      </w:r>
      <w:proofErr w:type="gramStart"/>
      <w:r w:rsidRPr="001B6405">
        <w:rPr>
          <w:lang w:val="en-GB"/>
        </w:rPr>
        <w:t>see</w:t>
      </w:r>
      <w:proofErr w:type="gramEnd"/>
      <w:r w:rsidRPr="001B6405">
        <w:rPr>
          <w:lang w:val="en-GB"/>
        </w:rPr>
        <w:t xml:space="preserve"> list on our website)</w:t>
      </w:r>
      <w:r w:rsidR="00F51A39">
        <w:rPr>
          <w:lang w:val="en-GB"/>
        </w:rPr>
        <w:br/>
      </w:r>
      <w:r w:rsidRPr="001B6405">
        <w:rPr>
          <w:lang w:val="en-GB"/>
        </w:rPr>
        <w:t>Please use the "Other" option to specify any language(s) not listed.</w:t>
      </w:r>
      <w:r w:rsidR="00F51A39">
        <w:rPr>
          <w:lang w:val="en-GB"/>
        </w:rPr>
        <w:br/>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D24F1BB" w14:textId="3734F612" w:rsidR="00241752" w:rsidRDefault="00241752" w:rsidP="00241752">
      <w:pPr>
        <w:pStyle w:val="Heading3"/>
        <w:rPr>
          <w:lang w:val="en-GB"/>
        </w:rPr>
      </w:pPr>
      <w:r>
        <w:rPr>
          <w:lang w:val="en-GB"/>
        </w:rPr>
        <w:lastRenderedPageBreak/>
        <w:t>Disability scheme</w:t>
      </w:r>
    </w:p>
    <w:p w14:paraId="4F85D22A" w14:textId="57F7E45B" w:rsidR="00812953" w:rsidRPr="00812953" w:rsidRDefault="00812953" w:rsidP="00812953">
      <w:pPr>
        <w:rPr>
          <w:lang w:val="en-GB"/>
        </w:rPr>
      </w:pPr>
      <w:r w:rsidRPr="00812953">
        <w:rPr>
          <w:lang w:val="en-GB"/>
        </w:rPr>
        <w:t xml:space="preserve">For details about the Disability Confident Scheme please </w:t>
      </w:r>
      <w:hyperlink r:id="rId26" w:history="1">
        <w:r w:rsidRPr="00812953">
          <w:rPr>
            <w:rStyle w:val="Hyperlink"/>
            <w:lang w:val="en-GB"/>
          </w:rPr>
          <w:t>see the Applicants with Disabilities page</w:t>
        </w:r>
      </w:hyperlink>
      <w:r>
        <w:rPr>
          <w:lang w:val="en-GB"/>
        </w:rPr>
        <w:t xml:space="preserve"> </w:t>
      </w:r>
      <w:r w:rsidRPr="00812953">
        <w:rPr>
          <w:lang w:val="en-GB"/>
        </w:rPr>
        <w:t>and follow the links to check which courses are involved.</w:t>
      </w:r>
    </w:p>
    <w:p w14:paraId="0D213196" w14:textId="63BC787E" w:rsidR="00241752" w:rsidRDefault="00812953" w:rsidP="00812953">
      <w:pPr>
        <w:rPr>
          <w:lang w:val="en-GB"/>
        </w:rPr>
      </w:pPr>
      <w:r w:rsidRPr="00812953">
        <w:rPr>
          <w:lang w:val="en-GB"/>
        </w:rPr>
        <w:t>Any information you give about a disability in the Equal Opportunitie</w:t>
      </w:r>
      <w:r>
        <w:rPr>
          <w:lang w:val="en-GB"/>
        </w:rPr>
        <w:t xml:space="preserve">s section </w:t>
      </w:r>
      <w:r w:rsidRPr="00812953">
        <w:rPr>
          <w:rStyle w:val="Strong"/>
          <w:lang w:val="en-GB"/>
        </w:rPr>
        <w:t>may not</w:t>
      </w:r>
      <w:r w:rsidRPr="00812953">
        <w:rPr>
          <w:lang w:val="en-GB"/>
        </w:rPr>
        <w:t xml:space="preserve"> be available to the courses. This depends on the consent you give and on how each course uses (or does not use) that data in their selection process. So if you have a disability and </w:t>
      </w:r>
      <w:r w:rsidRPr="00812953">
        <w:rPr>
          <w:rStyle w:val="Strong"/>
          <w:lang w:val="en-GB"/>
        </w:rPr>
        <w:t>wish to be considered under the Disability Confident Scheme</w:t>
      </w:r>
      <w:r w:rsidRPr="00812953">
        <w:rPr>
          <w:lang w:val="en-GB"/>
        </w:rPr>
        <w:t xml:space="preserve"> please indicate this here.</w:t>
      </w:r>
    </w:p>
    <w:p w14:paraId="6FCA0787" w14:textId="3BC800BE" w:rsidR="00226CD5" w:rsidRDefault="00812953" w:rsidP="00B76694">
      <w:pPr>
        <w:rPr>
          <w:lang w:val="en-GB"/>
        </w:rPr>
      </w:pPr>
      <w:r w:rsidRPr="00812953">
        <w:rPr>
          <w:lang w:val="en-GB"/>
        </w:rPr>
        <w:t>Do you have a disability and want your Application to be considered under t</w:t>
      </w:r>
      <w:r w:rsidR="00EA61D5">
        <w:rPr>
          <w:lang w:val="en-GB"/>
        </w:rPr>
        <w:t>he Disability Confident scheme?</w:t>
      </w:r>
      <w:r w:rsidR="00B41A56">
        <w:rPr>
          <w:lang w:val="en-GB"/>
        </w:rPr>
        <w:br/>
      </w:r>
      <w:r w:rsidRPr="00812953">
        <w:rPr>
          <w:lang w:val="en-GB"/>
        </w:rPr>
        <w:t>Please note: not all courses are involved in the scheme.</w:t>
      </w:r>
    </w:p>
    <w:p w14:paraId="50BCAEDE" w14:textId="77777777" w:rsidR="00812953" w:rsidRPr="00584E07" w:rsidRDefault="00812953" w:rsidP="00812953">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718D580B" w14:textId="77777777" w:rsidR="00812953" w:rsidRPr="00584E07" w:rsidRDefault="00812953" w:rsidP="00812953">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358CF92C" w14:textId="5EE21679" w:rsidR="00241752" w:rsidRDefault="00241752" w:rsidP="00241752">
      <w:pPr>
        <w:pStyle w:val="Heading2"/>
        <w:rPr>
          <w:lang w:val="en-GB"/>
        </w:rPr>
      </w:pPr>
      <w:r>
        <w:rPr>
          <w:lang w:val="en-GB"/>
        </w:rPr>
        <w:t>Suitability Statements</w:t>
      </w:r>
    </w:p>
    <w:p w14:paraId="1696FFD4" w14:textId="77777777" w:rsidR="006E7D7E" w:rsidRPr="006E7D7E" w:rsidRDefault="006E7D7E" w:rsidP="006E7D7E">
      <w:pPr>
        <w:rPr>
          <w:lang w:val="en-GB"/>
        </w:rPr>
      </w:pPr>
      <w:r w:rsidRPr="006E7D7E">
        <w:rPr>
          <w:lang w:val="en-GB"/>
        </w:rPr>
        <w:t xml:space="preserve">You need two Suitability Statements: </w:t>
      </w:r>
      <w:r w:rsidRPr="006E7D7E">
        <w:rPr>
          <w:rStyle w:val="Strong"/>
          <w:lang w:val="en-GB"/>
        </w:rPr>
        <w:t>one academic and one relevant experience</w:t>
      </w:r>
      <w:r w:rsidRPr="006E7D7E">
        <w:rPr>
          <w:lang w:val="en-GB"/>
        </w:rPr>
        <w:t>.</w:t>
      </w:r>
    </w:p>
    <w:p w14:paraId="0D21D45A" w14:textId="77777777" w:rsidR="006E7D7E" w:rsidRPr="006E7D7E" w:rsidRDefault="006E7D7E" w:rsidP="006E7D7E">
      <w:pPr>
        <w:rPr>
          <w:lang w:val="en-GB"/>
        </w:rPr>
      </w:pPr>
      <w:r w:rsidRPr="006E7D7E">
        <w:rPr>
          <w:lang w:val="en-GB"/>
        </w:rPr>
        <w:t>Please nominate one person to write your Academic Suitability Statement and a different person to write your Experience Suitability Statement. Each suitability statement can only be provided by one person.</w:t>
      </w:r>
    </w:p>
    <w:p w14:paraId="4D655B2A" w14:textId="77777777" w:rsidR="006E7D7E" w:rsidRPr="006E7D7E" w:rsidRDefault="006E7D7E" w:rsidP="006E7D7E">
      <w:pPr>
        <w:rPr>
          <w:lang w:val="en-GB"/>
        </w:rPr>
      </w:pPr>
      <w:r w:rsidRPr="006E7D7E">
        <w:rPr>
          <w:lang w:val="en-GB"/>
        </w:rPr>
        <w:t xml:space="preserve">Please </w:t>
      </w:r>
      <w:r w:rsidRPr="006E7D7E">
        <w:rPr>
          <w:rStyle w:val="Strong"/>
          <w:lang w:val="en-GB"/>
        </w:rPr>
        <w:t>make sure your nominees can answer the questions</w:t>
      </w:r>
      <w:r w:rsidRPr="006E7D7E">
        <w:rPr>
          <w:lang w:val="en-GB"/>
        </w:rPr>
        <w:t xml:space="preserve"> in the type of Suitability Statement you want them to write. </w:t>
      </w:r>
      <w:r w:rsidRPr="006E7D7E">
        <w:rPr>
          <w:rStyle w:val="Strong"/>
          <w:lang w:val="en-GB"/>
        </w:rPr>
        <w:t>It could affect your application if they can't</w:t>
      </w:r>
      <w:r w:rsidRPr="006E7D7E">
        <w:rPr>
          <w:lang w:val="en-GB"/>
        </w:rPr>
        <w:t xml:space="preserve"> answer several of the questions.</w:t>
      </w:r>
    </w:p>
    <w:p w14:paraId="44216D75" w14:textId="0F8BFBF6" w:rsidR="006E7D7E" w:rsidRPr="006E7D7E" w:rsidRDefault="006E7D7E" w:rsidP="006E7D7E">
      <w:pPr>
        <w:rPr>
          <w:lang w:val="en-GB"/>
        </w:rPr>
      </w:pPr>
      <w:r w:rsidRPr="006E7D7E">
        <w:rPr>
          <w:lang w:val="en-GB"/>
        </w:rPr>
        <w:t xml:space="preserve">Please </w:t>
      </w:r>
      <w:hyperlink r:id="rId27" w:history="1">
        <w:r w:rsidRPr="006E7D7E">
          <w:rPr>
            <w:rStyle w:val="Hyperlink"/>
            <w:lang w:val="en-GB"/>
          </w:rPr>
          <w:t xml:space="preserve">see the page on Choosing Who to </w:t>
        </w:r>
        <w:proofErr w:type="gramStart"/>
        <w:r w:rsidRPr="006E7D7E">
          <w:rPr>
            <w:rStyle w:val="Hyperlink"/>
            <w:lang w:val="en-GB"/>
          </w:rPr>
          <w:t>Nominate</w:t>
        </w:r>
        <w:proofErr w:type="gramEnd"/>
      </w:hyperlink>
      <w:r w:rsidRPr="006E7D7E">
        <w:rPr>
          <w:lang w:val="en-GB"/>
        </w:rPr>
        <w:t xml:space="preserve"> </w:t>
      </w:r>
      <w:r w:rsidRPr="006E7D7E">
        <w:rPr>
          <w:rStyle w:val="Strong"/>
          <w:lang w:val="en-GB"/>
        </w:rPr>
        <w:t>before</w:t>
      </w:r>
      <w:r w:rsidRPr="006E7D7E">
        <w:rPr>
          <w:lang w:val="en-GB"/>
        </w:rPr>
        <w:t xml:space="preserve"> you complete this section. You can </w:t>
      </w:r>
      <w:r w:rsidRPr="006E7D7E">
        <w:rPr>
          <w:rStyle w:val="Strong"/>
          <w:lang w:val="en-GB"/>
        </w:rPr>
        <w:t>see the questions in each Suitability Statement</w:t>
      </w:r>
      <w:r w:rsidRPr="006E7D7E">
        <w:rPr>
          <w:lang w:val="en-GB"/>
        </w:rPr>
        <w:t xml:space="preserve"> to help you choose.</w:t>
      </w:r>
    </w:p>
    <w:p w14:paraId="738FF15B" w14:textId="77777777" w:rsidR="006E7D7E" w:rsidRPr="006E7D7E" w:rsidRDefault="006E7D7E" w:rsidP="006E7D7E">
      <w:pPr>
        <w:rPr>
          <w:lang w:val="en-GB"/>
        </w:rPr>
      </w:pPr>
      <w:r w:rsidRPr="006E7D7E">
        <w:rPr>
          <w:lang w:val="en-GB"/>
        </w:rPr>
        <w:t xml:space="preserve">If you nominate any of the following, you need to </w:t>
      </w:r>
      <w:r w:rsidRPr="006E7D7E">
        <w:rPr>
          <w:rStyle w:val="Strong"/>
          <w:lang w:val="en-GB"/>
        </w:rPr>
        <w:t>explain this in the Background Info section</w:t>
      </w:r>
      <w:r w:rsidRPr="006E7D7E">
        <w:rPr>
          <w:lang w:val="en-GB"/>
        </w:rPr>
        <w:t>:</w:t>
      </w:r>
    </w:p>
    <w:p w14:paraId="38DBA105" w14:textId="77777777" w:rsidR="006E7D7E" w:rsidRPr="006E7D7E" w:rsidRDefault="006E7D7E" w:rsidP="006E7D7E">
      <w:pPr>
        <w:pStyle w:val="ListBullet"/>
        <w:rPr>
          <w:lang w:val="en-GB"/>
        </w:rPr>
      </w:pPr>
      <w:r w:rsidRPr="006E7D7E">
        <w:rPr>
          <w:lang w:val="en-GB"/>
        </w:rPr>
        <w:t xml:space="preserve">If your Experience Suitability Statement is </w:t>
      </w:r>
      <w:r w:rsidRPr="006E7D7E">
        <w:rPr>
          <w:rStyle w:val="Strong"/>
        </w:rPr>
        <w:t>not</w:t>
      </w:r>
      <w:r w:rsidRPr="006E7D7E">
        <w:rPr>
          <w:lang w:val="en-GB"/>
        </w:rPr>
        <w:t xml:space="preserve"> from your current employer, you need to explain why.</w:t>
      </w:r>
    </w:p>
    <w:p w14:paraId="5CBD1142" w14:textId="77777777" w:rsidR="006E7D7E" w:rsidRPr="006E7D7E" w:rsidRDefault="006E7D7E" w:rsidP="006E7D7E">
      <w:pPr>
        <w:pStyle w:val="ListBullet"/>
        <w:rPr>
          <w:lang w:val="en-GB"/>
        </w:rPr>
      </w:pPr>
      <w:r w:rsidRPr="006E7D7E">
        <w:rPr>
          <w:lang w:val="en-GB"/>
        </w:rPr>
        <w:t>If you have not worked/studied with this person in the last 3 years, you need to explain why you have nominated them.</w:t>
      </w:r>
    </w:p>
    <w:p w14:paraId="5C4C0603" w14:textId="77777777" w:rsidR="006E7D7E" w:rsidRPr="006E7D7E" w:rsidRDefault="006E7D7E" w:rsidP="006E7D7E">
      <w:pPr>
        <w:pStyle w:val="ListBullet"/>
        <w:rPr>
          <w:lang w:val="en-GB"/>
        </w:rPr>
      </w:pPr>
      <w:r w:rsidRPr="006E7D7E">
        <w:rPr>
          <w:lang w:val="en-GB"/>
        </w:rPr>
        <w:t>You should not normally ask your close relations, members of your immediate household or your business partner to provide a Suitability Statement, but if you cannot avoid nominating such a person you must explain why and state the nature of the relationship.</w:t>
      </w:r>
    </w:p>
    <w:p w14:paraId="6B8F96A6" w14:textId="77777777" w:rsidR="006E7D7E" w:rsidRPr="006E7D7E" w:rsidRDefault="006E7D7E" w:rsidP="006E7D7E">
      <w:pPr>
        <w:rPr>
          <w:lang w:val="en-GB"/>
        </w:rPr>
      </w:pPr>
      <w:r w:rsidRPr="006E7D7E">
        <w:rPr>
          <w:lang w:val="en-GB"/>
        </w:rPr>
        <w:lastRenderedPageBreak/>
        <w:t xml:space="preserve">Please provide a </w:t>
      </w:r>
      <w:r w:rsidRPr="006E7D7E">
        <w:rPr>
          <w:rStyle w:val="Strong"/>
          <w:lang w:val="en-GB"/>
        </w:rPr>
        <w:t>workplace email address for each of your nominees as we cannot use personal email accounts</w:t>
      </w:r>
      <w:r w:rsidRPr="006E7D7E">
        <w:rPr>
          <w:lang w:val="en-GB"/>
        </w:rPr>
        <w:t xml:space="preserve"> (e.g. </w:t>
      </w:r>
      <w:proofErr w:type="spellStart"/>
      <w:r w:rsidRPr="006E7D7E">
        <w:rPr>
          <w:lang w:val="en-GB"/>
        </w:rPr>
        <w:t>hotmail</w:t>
      </w:r>
      <w:proofErr w:type="spellEnd"/>
      <w:r w:rsidRPr="006E7D7E">
        <w:rPr>
          <w:lang w:val="en-GB"/>
        </w:rPr>
        <w:t xml:space="preserve">, </w:t>
      </w:r>
      <w:proofErr w:type="spellStart"/>
      <w:r w:rsidRPr="006E7D7E">
        <w:rPr>
          <w:lang w:val="en-GB"/>
        </w:rPr>
        <w:t>gmail</w:t>
      </w:r>
      <w:proofErr w:type="spellEnd"/>
      <w:r w:rsidRPr="006E7D7E">
        <w:rPr>
          <w:lang w:val="en-GB"/>
        </w:rPr>
        <w:t xml:space="preserve">, </w:t>
      </w:r>
      <w:proofErr w:type="spellStart"/>
      <w:r w:rsidRPr="006E7D7E">
        <w:rPr>
          <w:lang w:val="en-GB"/>
        </w:rPr>
        <w:t>etc</w:t>
      </w:r>
      <w:proofErr w:type="spellEnd"/>
      <w:r w:rsidRPr="006E7D7E">
        <w:rPr>
          <w:lang w:val="en-GB"/>
        </w:rPr>
        <w:t>) to contact them.</w:t>
      </w:r>
    </w:p>
    <w:p w14:paraId="7694D349" w14:textId="77777777" w:rsidR="006E7D7E" w:rsidRPr="006E7D7E" w:rsidRDefault="006E7D7E" w:rsidP="006E7D7E">
      <w:pPr>
        <w:rPr>
          <w:lang w:val="en-GB"/>
        </w:rPr>
      </w:pPr>
      <w:r w:rsidRPr="006E7D7E">
        <w:rPr>
          <w:lang w:val="en-GB"/>
        </w:rPr>
        <w:t xml:space="preserve">You </w:t>
      </w:r>
      <w:r w:rsidRPr="006E7D7E">
        <w:rPr>
          <w:rStyle w:val="Strong"/>
          <w:lang w:val="en-GB"/>
        </w:rPr>
        <w:t>start the process</w:t>
      </w:r>
      <w:r w:rsidRPr="006E7D7E">
        <w:rPr>
          <w:lang w:val="en-GB"/>
        </w:rPr>
        <w:t xml:space="preserve"> of contacting your nominees </w:t>
      </w:r>
      <w:r w:rsidRPr="006E7D7E">
        <w:rPr>
          <w:rStyle w:val="Strong"/>
          <w:lang w:val="en-GB"/>
        </w:rPr>
        <w:t>as soon as you enter their contact details</w:t>
      </w:r>
      <w:r w:rsidRPr="006E7D7E">
        <w:rPr>
          <w:lang w:val="en-GB"/>
        </w:rPr>
        <w:t xml:space="preserve"> below, so if you are </w:t>
      </w:r>
      <w:r w:rsidRPr="006E7D7E">
        <w:rPr>
          <w:rStyle w:val="Strong"/>
          <w:lang w:val="en-GB"/>
        </w:rPr>
        <w:t>not ready</w:t>
      </w:r>
      <w:r w:rsidRPr="006E7D7E">
        <w:rPr>
          <w:lang w:val="en-GB"/>
        </w:rPr>
        <w:t xml:space="preserve"> for them to be contacted, please do </w:t>
      </w:r>
      <w:r w:rsidRPr="006E7D7E">
        <w:rPr>
          <w:rStyle w:val="Strong"/>
          <w:lang w:val="en-GB"/>
        </w:rPr>
        <w:t>not</w:t>
      </w:r>
      <w:r w:rsidRPr="006E7D7E">
        <w:rPr>
          <w:lang w:val="en-GB"/>
        </w:rPr>
        <w:t xml:space="preserve"> enter their details yet.</w:t>
      </w:r>
    </w:p>
    <w:p w14:paraId="6427937A" w14:textId="77777777" w:rsidR="006E7D7E" w:rsidRPr="006E7D7E" w:rsidRDefault="006E7D7E" w:rsidP="006E7D7E">
      <w:pPr>
        <w:rPr>
          <w:lang w:val="en-GB"/>
        </w:rPr>
      </w:pPr>
      <w:r w:rsidRPr="006E7D7E">
        <w:rPr>
          <w:rStyle w:val="Strong"/>
          <w:lang w:val="en-GB"/>
        </w:rPr>
        <w:t>When you are ready</w:t>
      </w:r>
      <w:r w:rsidRPr="006E7D7E">
        <w:rPr>
          <w:lang w:val="en-GB"/>
        </w:rPr>
        <w:t xml:space="preserve"> please enter their details, </w:t>
      </w:r>
      <w:r w:rsidRPr="006E7D7E">
        <w:rPr>
          <w:rStyle w:val="Strong"/>
          <w:lang w:val="en-GB"/>
        </w:rPr>
        <w:t>click Save</w:t>
      </w:r>
      <w:r w:rsidRPr="006E7D7E">
        <w:rPr>
          <w:lang w:val="en-GB"/>
        </w:rPr>
        <w:t xml:space="preserve">, then </w:t>
      </w:r>
      <w:r w:rsidRPr="006E7D7E">
        <w:rPr>
          <w:rStyle w:val="Strong"/>
          <w:lang w:val="en-GB"/>
        </w:rPr>
        <w:t>click Contact My Nominees</w:t>
      </w:r>
      <w:r w:rsidRPr="006E7D7E">
        <w:rPr>
          <w:lang w:val="en-GB"/>
        </w:rPr>
        <w:t xml:space="preserve"> on the next screen. You must </w:t>
      </w:r>
      <w:r w:rsidRPr="006E7D7E">
        <w:rPr>
          <w:rStyle w:val="Strong"/>
          <w:lang w:val="en-GB"/>
        </w:rPr>
        <w:t>complete both screens before you can submit your Application</w:t>
      </w:r>
      <w:r w:rsidRPr="006E7D7E">
        <w:rPr>
          <w:lang w:val="en-GB"/>
        </w:rPr>
        <w:t>.</w:t>
      </w:r>
    </w:p>
    <w:p w14:paraId="1BEDDCBC" w14:textId="77777777" w:rsidR="006E7D7E" w:rsidRPr="006E7D7E" w:rsidRDefault="006E7D7E" w:rsidP="006E7D7E">
      <w:pPr>
        <w:rPr>
          <w:lang w:val="en-GB"/>
        </w:rPr>
      </w:pPr>
      <w:r w:rsidRPr="006E7D7E">
        <w:rPr>
          <w:lang w:val="en-GB"/>
        </w:rPr>
        <w:t xml:space="preserve">If your </w:t>
      </w:r>
      <w:r w:rsidRPr="006E7D7E">
        <w:rPr>
          <w:rStyle w:val="Strong"/>
          <w:lang w:val="en-GB"/>
        </w:rPr>
        <w:t>nominee doesn't receive an email</w:t>
      </w:r>
      <w:r w:rsidRPr="006E7D7E">
        <w:rPr>
          <w:lang w:val="en-GB"/>
        </w:rPr>
        <w:t xml:space="preserve"> requesting a Suitability Statement, you can Resend it. But please first check their email address is correct, and ask them to check their Junk/Spam email folders.</w:t>
      </w:r>
    </w:p>
    <w:p w14:paraId="37091F94" w14:textId="77777777" w:rsidR="006E7D7E" w:rsidRPr="006E7D7E" w:rsidRDefault="006E7D7E" w:rsidP="006E7D7E">
      <w:pPr>
        <w:rPr>
          <w:lang w:val="en-GB"/>
        </w:rPr>
      </w:pPr>
      <w:r w:rsidRPr="006E7D7E">
        <w:rPr>
          <w:lang w:val="en-GB"/>
        </w:rPr>
        <w:t>If you are offered a place, courses may collect additional references from current and previous employers/places of study.</w:t>
      </w:r>
    </w:p>
    <w:p w14:paraId="39D7B1CE" w14:textId="77777777" w:rsidR="006E7D7E" w:rsidRPr="006E7D7E" w:rsidRDefault="006E7D7E" w:rsidP="006E7D7E">
      <w:pPr>
        <w:rPr>
          <w:lang w:val="en-GB"/>
        </w:rPr>
      </w:pPr>
      <w:r w:rsidRPr="006E7D7E">
        <w:rPr>
          <w:rStyle w:val="Strong"/>
          <w:lang w:val="en-GB"/>
        </w:rPr>
        <w:t>Copy from Previous Application</w:t>
      </w:r>
      <w:r w:rsidRPr="006E7D7E">
        <w:rPr>
          <w:lang w:val="en-GB"/>
        </w:rPr>
        <w:t xml:space="preserve"> will copy data from applications you </w:t>
      </w:r>
      <w:r w:rsidRPr="006E7D7E">
        <w:rPr>
          <w:rStyle w:val="Strong"/>
          <w:lang w:val="en-GB"/>
        </w:rPr>
        <w:t>submitted in previous years</w:t>
      </w:r>
      <w:r w:rsidRPr="006E7D7E">
        <w:rPr>
          <w:lang w:val="en-GB"/>
        </w:rPr>
        <w:t>. If you previously started an application but did not submit it, you can see it in Previous Applications.</w:t>
      </w:r>
    </w:p>
    <w:p w14:paraId="4B718864" w14:textId="2CE9E055" w:rsidR="00241752" w:rsidRDefault="006E7D7E" w:rsidP="006E7D7E">
      <w:pPr>
        <w:rPr>
          <w:lang w:val="en-GB"/>
        </w:rPr>
      </w:pPr>
      <w:r w:rsidRPr="006E7D7E">
        <w:rPr>
          <w:lang w:val="en-GB"/>
        </w:rPr>
        <w:t xml:space="preserve">If your </w:t>
      </w:r>
      <w:r w:rsidRPr="006E7D7E">
        <w:rPr>
          <w:rStyle w:val="Strong"/>
          <w:lang w:val="en-GB"/>
        </w:rPr>
        <w:t>nominee submitted a Suitability Statement for you before</w:t>
      </w:r>
      <w:r w:rsidRPr="006E7D7E">
        <w:rPr>
          <w:lang w:val="en-GB"/>
        </w:rPr>
        <w:t xml:space="preserve">, please </w:t>
      </w:r>
      <w:r w:rsidRPr="006E7D7E">
        <w:rPr>
          <w:rStyle w:val="Strong"/>
          <w:lang w:val="en-GB"/>
        </w:rPr>
        <w:t>give the same contact details</w:t>
      </w:r>
      <w:r w:rsidRPr="006E7D7E">
        <w:rPr>
          <w:lang w:val="en-GB"/>
        </w:rPr>
        <w:t xml:space="preserve"> for them as last time, to match your current Application to the previous Suitability Statement.</w:t>
      </w:r>
    </w:p>
    <w:p w14:paraId="26B01719" w14:textId="0EDC025C" w:rsidR="006E7D7E" w:rsidRDefault="00F10E30" w:rsidP="00F10E30">
      <w:pPr>
        <w:pStyle w:val="Heading3"/>
        <w:rPr>
          <w:lang w:val="en-GB"/>
        </w:rPr>
      </w:pPr>
      <w:r w:rsidRPr="00073249">
        <w:t xml:space="preserve">Academic </w:t>
      </w:r>
      <w:r>
        <w:t>Suitability Statement</w:t>
      </w:r>
    </w:p>
    <w:p w14:paraId="0D1633EF" w14:textId="09641B14" w:rsidR="00F10E30" w:rsidRPr="00F10E30" w:rsidRDefault="00F10E30" w:rsidP="00F10E30">
      <w:pPr>
        <w:rPr>
          <w:lang w:val="en-GB"/>
        </w:rPr>
      </w:pPr>
      <w:r w:rsidRPr="00F10E30">
        <w:rPr>
          <w:lang w:val="en-GB"/>
        </w:rPr>
        <w:t>Title:</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7D3156B" w14:textId="593FAA2D" w:rsidR="00F10E30" w:rsidRPr="00F10E30" w:rsidRDefault="00F10E30" w:rsidP="00F10E30">
      <w:pPr>
        <w:rPr>
          <w:lang w:val="en-GB"/>
        </w:rPr>
      </w:pPr>
      <w:r w:rsidRPr="00F10E30">
        <w:rPr>
          <w:lang w:val="en-GB"/>
        </w:rPr>
        <w:t xml:space="preserve">First/Given Name: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7E9692F" w14:textId="746F1C34" w:rsidR="00F10E30" w:rsidRPr="00F10E30" w:rsidRDefault="00F10E30" w:rsidP="00F10E30">
      <w:pPr>
        <w:rPr>
          <w:lang w:val="en-GB"/>
        </w:rPr>
      </w:pPr>
      <w:r w:rsidRPr="00F10E30">
        <w:rPr>
          <w:lang w:val="en-GB"/>
        </w:rPr>
        <w:t xml:space="preserve">Surname/Family Name: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0751C93" w14:textId="4FC83A5C" w:rsidR="00F10E30" w:rsidRPr="00F10E30" w:rsidRDefault="00F10E30" w:rsidP="00F10E30">
      <w:pPr>
        <w:rPr>
          <w:lang w:val="en-GB"/>
        </w:rPr>
      </w:pPr>
      <w:r w:rsidRPr="00F10E30">
        <w:rPr>
          <w:lang w:val="en-GB"/>
        </w:rPr>
        <w:t xml:space="preserve">Organisation: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7D5E77B" w14:textId="096974E8" w:rsidR="00F10E30" w:rsidRPr="00F10E30" w:rsidRDefault="00F10E30" w:rsidP="00F10E30">
      <w:pPr>
        <w:rPr>
          <w:lang w:val="en-GB"/>
        </w:rPr>
      </w:pPr>
      <w:r w:rsidRPr="00F10E30">
        <w:rPr>
          <w:lang w:val="en-GB"/>
        </w:rPr>
        <w:t xml:space="preserve">Address </w:t>
      </w:r>
      <w:r w:rsidR="00DE5B7B">
        <w:rPr>
          <w:lang w:val="en-GB"/>
        </w:rPr>
        <w:t>l</w:t>
      </w:r>
      <w:r w:rsidRPr="00F10E30">
        <w:rPr>
          <w:lang w:val="en-GB"/>
        </w:rPr>
        <w:t xml:space="preserve">ine 1: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41E1660" w14:textId="362AA0FE" w:rsidR="00F10E30" w:rsidRPr="00F10E30" w:rsidRDefault="00DE5B7B" w:rsidP="00F10E30">
      <w:pPr>
        <w:rPr>
          <w:lang w:val="en-GB"/>
        </w:rPr>
      </w:pPr>
      <w:r>
        <w:rPr>
          <w:lang w:val="en-GB"/>
        </w:rPr>
        <w:t>Address l</w:t>
      </w:r>
      <w:r w:rsidR="00F10E30" w:rsidRPr="00F10E30">
        <w:rPr>
          <w:lang w:val="en-GB"/>
        </w:rPr>
        <w:t xml:space="preserve">ine 2: </w:t>
      </w:r>
      <w:r w:rsidR="00F10E30" w:rsidRPr="001A3A9D">
        <w:fldChar w:fldCharType="begin">
          <w:ffData>
            <w:name w:val="Text1"/>
            <w:enabled/>
            <w:calcOnExit w:val="0"/>
            <w:textInput/>
          </w:ffData>
        </w:fldChar>
      </w:r>
      <w:r w:rsidR="00F10E30" w:rsidRPr="001A3A9D">
        <w:instrText xml:space="preserve"> FORMTEXT </w:instrText>
      </w:r>
      <w:r w:rsidR="00F10E30" w:rsidRPr="001A3A9D">
        <w:fldChar w:fldCharType="separate"/>
      </w:r>
      <w:r w:rsidR="00F10E30">
        <w:t> </w:t>
      </w:r>
      <w:r w:rsidR="00F10E30">
        <w:t> </w:t>
      </w:r>
      <w:r w:rsidR="00F10E30">
        <w:t> </w:t>
      </w:r>
      <w:r w:rsidR="00F10E30">
        <w:t> </w:t>
      </w:r>
      <w:r w:rsidR="00F10E30">
        <w:t> </w:t>
      </w:r>
      <w:r w:rsidR="00F10E30" w:rsidRPr="001A3A9D">
        <w:fldChar w:fldCharType="end"/>
      </w:r>
    </w:p>
    <w:p w14:paraId="214D4B2A" w14:textId="4138C1DA" w:rsidR="00F10E30" w:rsidRPr="00F10E30" w:rsidRDefault="00F10E30" w:rsidP="00F10E30">
      <w:pPr>
        <w:rPr>
          <w:lang w:val="en-GB"/>
        </w:rPr>
      </w:pPr>
      <w:r w:rsidRPr="00F10E30">
        <w:rPr>
          <w:lang w:val="en-GB"/>
        </w:rPr>
        <w:t xml:space="preserve">Town/City: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D4943CE" w14:textId="5F570363" w:rsidR="00F10E30" w:rsidRPr="00F10E30" w:rsidRDefault="00F10E30" w:rsidP="00F10E30">
      <w:pPr>
        <w:rPr>
          <w:lang w:val="en-GB"/>
        </w:rPr>
      </w:pPr>
      <w:r w:rsidRPr="00F10E30">
        <w:rPr>
          <w:lang w:val="en-GB"/>
        </w:rPr>
        <w:t xml:space="preserve">County (Enter Country if outside UK):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EBAFC7E" w14:textId="34268AD8" w:rsidR="00F10E30" w:rsidRPr="00F10E30" w:rsidRDefault="00F10E30" w:rsidP="00F10E30">
      <w:pPr>
        <w:rPr>
          <w:lang w:val="en-GB"/>
        </w:rPr>
      </w:pPr>
      <w:r w:rsidRPr="00F10E30">
        <w:rPr>
          <w:lang w:val="en-GB"/>
        </w:rPr>
        <w:t xml:space="preserve">Postcode: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67552A1" w14:textId="43D4790D" w:rsidR="00F10E30" w:rsidRPr="00F10E30" w:rsidRDefault="00F10E30" w:rsidP="00F10E30">
      <w:pPr>
        <w:rPr>
          <w:lang w:val="en-GB"/>
        </w:rPr>
      </w:pPr>
      <w:r w:rsidRPr="00F10E30">
        <w:rPr>
          <w:lang w:val="en-GB"/>
        </w:rPr>
        <w:t xml:space="preserve">Telephone 1: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DEFB0D9" w14:textId="562FCC23" w:rsidR="00F10E30" w:rsidRPr="00F10E30" w:rsidRDefault="00F10E30" w:rsidP="00F10E30">
      <w:pPr>
        <w:rPr>
          <w:lang w:val="en-GB"/>
        </w:rPr>
      </w:pPr>
      <w:r w:rsidRPr="00F10E30">
        <w:rPr>
          <w:lang w:val="en-GB"/>
        </w:rPr>
        <w:t xml:space="preserve">Telephone 2: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F603DD0" w14:textId="13BCC9DD" w:rsidR="00F10E30" w:rsidRPr="00F10E30" w:rsidRDefault="00F10E30" w:rsidP="00F10E30">
      <w:pPr>
        <w:rPr>
          <w:lang w:val="en-GB"/>
        </w:rPr>
      </w:pPr>
      <w:r w:rsidRPr="00F10E30">
        <w:rPr>
          <w:lang w:val="en-GB"/>
        </w:rPr>
        <w:t xml:space="preserve">Email: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A302B42" w14:textId="639FCD11" w:rsidR="00F10E30" w:rsidRPr="00F10E30" w:rsidRDefault="00F10E30" w:rsidP="00F10E30">
      <w:pPr>
        <w:rPr>
          <w:lang w:val="en-GB"/>
        </w:rPr>
      </w:pPr>
      <w:r w:rsidRPr="00153061">
        <w:lastRenderedPageBreak/>
        <w:fldChar w:fldCharType="begin">
          <w:ffData>
            <w:name w:val="Check120"/>
            <w:enabled/>
            <w:calcOnExit w:val="0"/>
            <w:checkBox>
              <w:sizeAuto/>
              <w:default w:val="0"/>
            </w:checkBox>
          </w:ffData>
        </w:fldChar>
      </w:r>
      <w:r w:rsidRPr="00153061">
        <w:instrText xml:space="preserve"> FORMCHECKBOX </w:instrText>
      </w:r>
      <w:r w:rsidR="000129DB">
        <w:fldChar w:fldCharType="separate"/>
      </w:r>
      <w:r w:rsidRPr="00153061">
        <w:fldChar w:fldCharType="end"/>
      </w:r>
      <w:r w:rsidRPr="00F10E30">
        <w:rPr>
          <w:lang w:val="en-GB"/>
        </w:rPr>
        <w:t xml:space="preserve"> Tick if you don't know their email address</w:t>
      </w:r>
    </w:p>
    <w:p w14:paraId="74F83C85" w14:textId="77777777" w:rsidR="00F10E30" w:rsidRPr="00F10E30" w:rsidRDefault="00F10E30" w:rsidP="00F10E30">
      <w:pPr>
        <w:pStyle w:val="Heading3"/>
        <w:rPr>
          <w:lang w:val="en-GB"/>
        </w:rPr>
      </w:pPr>
      <w:r w:rsidRPr="00F10E30">
        <w:rPr>
          <w:lang w:val="en-GB"/>
        </w:rPr>
        <w:t>Experience Suitability Statement</w:t>
      </w:r>
    </w:p>
    <w:p w14:paraId="7236A756" w14:textId="55FBAD46" w:rsidR="00F10E30" w:rsidRPr="00F10E30" w:rsidRDefault="00F10E30" w:rsidP="00F10E30">
      <w:pPr>
        <w:rPr>
          <w:lang w:val="en-GB"/>
        </w:rPr>
      </w:pPr>
      <w:r w:rsidRPr="00F10E30">
        <w:rPr>
          <w:lang w:val="en-GB"/>
        </w:rPr>
        <w:t xml:space="preserve">Title: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5BE732C" w14:textId="5DCFCB94" w:rsidR="00F10E30" w:rsidRPr="00F10E30" w:rsidRDefault="00F10E30" w:rsidP="00F10E30">
      <w:pPr>
        <w:rPr>
          <w:lang w:val="en-GB"/>
        </w:rPr>
      </w:pPr>
      <w:r w:rsidRPr="00F10E30">
        <w:rPr>
          <w:lang w:val="en-GB"/>
        </w:rPr>
        <w:t xml:space="preserve">First/Given Name: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6552C3C" w14:textId="4A629F41" w:rsidR="00F10E30" w:rsidRPr="00F10E30" w:rsidRDefault="00F10E30" w:rsidP="00F10E30">
      <w:pPr>
        <w:rPr>
          <w:lang w:val="en-GB"/>
        </w:rPr>
      </w:pPr>
      <w:r w:rsidRPr="00F10E30">
        <w:rPr>
          <w:lang w:val="en-GB"/>
        </w:rPr>
        <w:t xml:space="preserve">Surname/Family Name: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C8EDE0C" w14:textId="193B4377" w:rsidR="00F10E30" w:rsidRPr="00F10E30" w:rsidRDefault="00F10E30" w:rsidP="00F10E30">
      <w:pPr>
        <w:rPr>
          <w:lang w:val="en-GB"/>
        </w:rPr>
      </w:pPr>
      <w:r w:rsidRPr="00F10E30">
        <w:rPr>
          <w:lang w:val="en-GB"/>
        </w:rPr>
        <w:t xml:space="preserve">Organisation: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FE973E9" w14:textId="420D6753" w:rsidR="00F10E30" w:rsidRPr="00F10E30" w:rsidRDefault="00DE5B7B" w:rsidP="00F10E30">
      <w:pPr>
        <w:rPr>
          <w:lang w:val="en-GB"/>
        </w:rPr>
      </w:pPr>
      <w:r>
        <w:rPr>
          <w:lang w:val="en-GB"/>
        </w:rPr>
        <w:t>Address l</w:t>
      </w:r>
      <w:r w:rsidR="00F10E30" w:rsidRPr="00F10E30">
        <w:rPr>
          <w:lang w:val="en-GB"/>
        </w:rPr>
        <w:t xml:space="preserve">ine </w:t>
      </w:r>
      <w:r w:rsidR="00F10E30">
        <w:rPr>
          <w:lang w:val="en-GB"/>
        </w:rPr>
        <w:t xml:space="preserve">1: </w:t>
      </w:r>
      <w:r w:rsidR="00F10E30" w:rsidRPr="001A3A9D">
        <w:fldChar w:fldCharType="begin">
          <w:ffData>
            <w:name w:val="Text1"/>
            <w:enabled/>
            <w:calcOnExit w:val="0"/>
            <w:textInput/>
          </w:ffData>
        </w:fldChar>
      </w:r>
      <w:r w:rsidR="00F10E30" w:rsidRPr="001A3A9D">
        <w:instrText xml:space="preserve"> FORMTEXT </w:instrText>
      </w:r>
      <w:r w:rsidR="00F10E30" w:rsidRPr="001A3A9D">
        <w:fldChar w:fldCharType="separate"/>
      </w:r>
      <w:r w:rsidR="00F10E30">
        <w:t> </w:t>
      </w:r>
      <w:r w:rsidR="00F10E30">
        <w:t> </w:t>
      </w:r>
      <w:r w:rsidR="00F10E30">
        <w:t> </w:t>
      </w:r>
      <w:r w:rsidR="00F10E30">
        <w:t> </w:t>
      </w:r>
      <w:r w:rsidR="00F10E30">
        <w:t> </w:t>
      </w:r>
      <w:r w:rsidR="00F10E30" w:rsidRPr="001A3A9D">
        <w:fldChar w:fldCharType="end"/>
      </w:r>
    </w:p>
    <w:p w14:paraId="7A108DBA" w14:textId="18709CF8" w:rsidR="00F10E30" w:rsidRPr="00F10E30" w:rsidRDefault="00DE5B7B" w:rsidP="00F10E30">
      <w:pPr>
        <w:rPr>
          <w:lang w:val="en-GB"/>
        </w:rPr>
      </w:pPr>
      <w:r>
        <w:rPr>
          <w:lang w:val="en-GB"/>
        </w:rPr>
        <w:t>Address l</w:t>
      </w:r>
      <w:r w:rsidR="00F10E30" w:rsidRPr="00F10E30">
        <w:rPr>
          <w:lang w:val="en-GB"/>
        </w:rPr>
        <w:t xml:space="preserve">ine 2: </w:t>
      </w:r>
      <w:r w:rsidR="00F10E30" w:rsidRPr="001A3A9D">
        <w:fldChar w:fldCharType="begin">
          <w:ffData>
            <w:name w:val="Text1"/>
            <w:enabled/>
            <w:calcOnExit w:val="0"/>
            <w:textInput/>
          </w:ffData>
        </w:fldChar>
      </w:r>
      <w:r w:rsidR="00F10E30" w:rsidRPr="001A3A9D">
        <w:instrText xml:space="preserve"> FORMTEXT </w:instrText>
      </w:r>
      <w:r w:rsidR="00F10E30" w:rsidRPr="001A3A9D">
        <w:fldChar w:fldCharType="separate"/>
      </w:r>
      <w:r w:rsidR="00F10E30">
        <w:t> </w:t>
      </w:r>
      <w:r w:rsidR="00F10E30">
        <w:t> </w:t>
      </w:r>
      <w:r w:rsidR="00F10E30">
        <w:t> </w:t>
      </w:r>
      <w:r w:rsidR="00F10E30">
        <w:t> </w:t>
      </w:r>
      <w:r w:rsidR="00F10E30">
        <w:t> </w:t>
      </w:r>
      <w:r w:rsidR="00F10E30" w:rsidRPr="001A3A9D">
        <w:fldChar w:fldCharType="end"/>
      </w:r>
    </w:p>
    <w:p w14:paraId="681A21D6" w14:textId="69D9261A" w:rsidR="00F10E30" w:rsidRPr="00F10E30" w:rsidRDefault="00F10E30" w:rsidP="00F10E30">
      <w:pPr>
        <w:rPr>
          <w:lang w:val="en-GB"/>
        </w:rPr>
      </w:pPr>
      <w:r w:rsidRPr="00F10E30">
        <w:rPr>
          <w:lang w:val="en-GB"/>
        </w:rPr>
        <w:t xml:space="preserve">Town/City: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D9105F4" w14:textId="2B5A1B26" w:rsidR="00F10E30" w:rsidRPr="00F10E30" w:rsidRDefault="00F10E30" w:rsidP="00F10E30">
      <w:pPr>
        <w:rPr>
          <w:lang w:val="en-GB"/>
        </w:rPr>
      </w:pPr>
      <w:r w:rsidRPr="00F10E30">
        <w:rPr>
          <w:lang w:val="en-GB"/>
        </w:rPr>
        <w:t xml:space="preserve">County (Enter Country if outside UK):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F9E3B1B" w14:textId="0916F83F" w:rsidR="00F10E30" w:rsidRPr="00F10E30" w:rsidRDefault="00F10E30" w:rsidP="00F10E30">
      <w:pPr>
        <w:rPr>
          <w:lang w:val="en-GB"/>
        </w:rPr>
      </w:pPr>
      <w:r w:rsidRPr="00F10E30">
        <w:rPr>
          <w:lang w:val="en-GB"/>
        </w:rPr>
        <w:t xml:space="preserve">Postcode: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44E5002" w14:textId="72E095FA" w:rsidR="00F10E30" w:rsidRPr="00F10E30" w:rsidRDefault="00F10E30" w:rsidP="00F10E30">
      <w:pPr>
        <w:rPr>
          <w:lang w:val="en-GB"/>
        </w:rPr>
      </w:pPr>
      <w:r w:rsidRPr="00F10E30">
        <w:rPr>
          <w:lang w:val="en-GB"/>
        </w:rPr>
        <w:t xml:space="preserve">Telephone 1: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B5FFDFF" w14:textId="1B7C28C8" w:rsidR="00F10E30" w:rsidRPr="00F10E30" w:rsidRDefault="00F10E30" w:rsidP="00F10E30">
      <w:pPr>
        <w:rPr>
          <w:lang w:val="en-GB"/>
        </w:rPr>
      </w:pPr>
      <w:r w:rsidRPr="00F10E30">
        <w:rPr>
          <w:lang w:val="en-GB"/>
        </w:rPr>
        <w:t xml:space="preserve">Telephone 2: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C9FEBFD" w14:textId="4E3230F3" w:rsidR="00F10E30" w:rsidRPr="00F10E30" w:rsidRDefault="00F10E30" w:rsidP="00F10E30">
      <w:pPr>
        <w:rPr>
          <w:lang w:val="en-GB"/>
        </w:rPr>
      </w:pPr>
      <w:r w:rsidRPr="00F10E30">
        <w:rPr>
          <w:lang w:val="en-GB"/>
        </w:rPr>
        <w:t xml:space="preserve">Email: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0275E29" w14:textId="619D3811" w:rsidR="00F10E30" w:rsidRDefault="00F10E30" w:rsidP="00F10E30">
      <w:pPr>
        <w:rPr>
          <w:lang w:val="en-GB"/>
        </w:rPr>
      </w:pPr>
      <w:r w:rsidRPr="00153061">
        <w:fldChar w:fldCharType="begin">
          <w:ffData>
            <w:name w:val="Check120"/>
            <w:enabled/>
            <w:calcOnExit w:val="0"/>
            <w:checkBox>
              <w:sizeAuto/>
              <w:default w:val="0"/>
            </w:checkBox>
          </w:ffData>
        </w:fldChar>
      </w:r>
      <w:r w:rsidRPr="00153061">
        <w:instrText xml:space="preserve"> FORMCHECKBOX </w:instrText>
      </w:r>
      <w:r w:rsidR="000129DB">
        <w:fldChar w:fldCharType="separate"/>
      </w:r>
      <w:r w:rsidRPr="00153061">
        <w:fldChar w:fldCharType="end"/>
      </w:r>
      <w:r w:rsidRPr="00F10E30">
        <w:rPr>
          <w:lang w:val="en-GB"/>
        </w:rPr>
        <w:t xml:space="preserve"> Tick if you don't know their email address</w:t>
      </w:r>
    </w:p>
    <w:p w14:paraId="553032A7" w14:textId="40D896C8" w:rsidR="00241752" w:rsidRDefault="00241752" w:rsidP="00241752">
      <w:pPr>
        <w:pStyle w:val="Heading2"/>
        <w:rPr>
          <w:lang w:val="en-GB"/>
        </w:rPr>
      </w:pPr>
      <w:r>
        <w:rPr>
          <w:lang w:val="en-GB"/>
        </w:rPr>
        <w:t>Qualifications</w:t>
      </w:r>
    </w:p>
    <w:p w14:paraId="06E47E50" w14:textId="77777777" w:rsidR="00E945BB" w:rsidRPr="00E945BB" w:rsidRDefault="00E945BB" w:rsidP="00E945BB">
      <w:pPr>
        <w:rPr>
          <w:lang w:val="en-GB"/>
        </w:rPr>
      </w:pPr>
      <w:r w:rsidRPr="00E945BB">
        <w:rPr>
          <w:rStyle w:val="Strong"/>
          <w:lang w:val="en-GB"/>
        </w:rPr>
        <w:t>School Qualifications</w:t>
      </w:r>
      <w:r w:rsidRPr="00E945BB">
        <w:rPr>
          <w:lang w:val="en-GB"/>
        </w:rPr>
        <w:t>: those you complete just before starting University. In the UK these are usually completed at about age 18.</w:t>
      </w:r>
    </w:p>
    <w:p w14:paraId="399ADE53" w14:textId="77777777" w:rsidR="00E945BB" w:rsidRPr="00E945BB" w:rsidRDefault="00E945BB" w:rsidP="00E945BB">
      <w:pPr>
        <w:rPr>
          <w:lang w:val="en-GB"/>
        </w:rPr>
      </w:pPr>
      <w:r w:rsidRPr="00E945BB">
        <w:rPr>
          <w:rStyle w:val="Strong"/>
          <w:lang w:val="en-GB"/>
        </w:rPr>
        <w:t>University Qualifications</w:t>
      </w:r>
      <w:r w:rsidRPr="00E945BB">
        <w:rPr>
          <w:lang w:val="en-GB"/>
        </w:rPr>
        <w:t xml:space="preserve">: only include University level qualifications of reasonable duration e.g. 6 months or more. Details of short courses are </w:t>
      </w:r>
      <w:r w:rsidRPr="00E945BB">
        <w:rPr>
          <w:rStyle w:val="Strong"/>
          <w:lang w:val="en-GB"/>
        </w:rPr>
        <w:t>not</w:t>
      </w:r>
      <w:r w:rsidRPr="00E945BB">
        <w:rPr>
          <w:lang w:val="en-GB"/>
        </w:rPr>
        <w:t xml:space="preserve"> required e.g. 1-day training courses provided by an employer, etc. </w:t>
      </w:r>
    </w:p>
    <w:p w14:paraId="635E1B7C" w14:textId="77777777" w:rsidR="00E945BB" w:rsidRPr="00E945BB" w:rsidRDefault="00E945BB" w:rsidP="00E945BB">
      <w:pPr>
        <w:rPr>
          <w:rStyle w:val="Strong"/>
          <w:lang w:val="en-GB"/>
        </w:rPr>
      </w:pPr>
      <w:r w:rsidRPr="00E945BB">
        <w:rPr>
          <w:rStyle w:val="Strong"/>
          <w:lang w:val="en-GB"/>
        </w:rPr>
        <w:t xml:space="preserve">Remember to </w:t>
      </w:r>
      <w:proofErr w:type="gramStart"/>
      <w:r w:rsidRPr="00E945BB">
        <w:rPr>
          <w:rStyle w:val="Strong"/>
          <w:lang w:val="en-GB"/>
        </w:rPr>
        <w:t>Save</w:t>
      </w:r>
      <w:proofErr w:type="gramEnd"/>
      <w:r w:rsidRPr="00E945BB">
        <w:rPr>
          <w:rStyle w:val="Strong"/>
          <w:lang w:val="en-GB"/>
        </w:rPr>
        <w:t xml:space="preserve"> your changes!</w:t>
      </w:r>
    </w:p>
    <w:p w14:paraId="43F50B94" w14:textId="71A37FAC" w:rsidR="00226CD5" w:rsidRDefault="00E945BB" w:rsidP="00E945BB">
      <w:pPr>
        <w:rPr>
          <w:lang w:val="en-GB"/>
        </w:rPr>
      </w:pPr>
      <w:r w:rsidRPr="00E945BB">
        <w:rPr>
          <w:lang w:val="en-GB"/>
        </w:rPr>
        <w:t xml:space="preserve">When you </w:t>
      </w:r>
      <w:r w:rsidR="008D0D61">
        <w:rPr>
          <w:lang w:val="en-GB"/>
        </w:rPr>
        <w:t>add</w:t>
      </w:r>
      <w:r w:rsidRPr="00E945BB">
        <w:rPr>
          <w:lang w:val="en-GB"/>
        </w:rPr>
        <w:t xml:space="preserve"> or update qualifications you need to </w:t>
      </w:r>
      <w:proofErr w:type="gramStart"/>
      <w:r w:rsidRPr="00E945BB">
        <w:rPr>
          <w:lang w:val="en-GB"/>
        </w:rPr>
        <w:t>Save</w:t>
      </w:r>
      <w:proofErr w:type="gramEnd"/>
      <w:r w:rsidRPr="00E945BB">
        <w:rPr>
          <w:lang w:val="en-GB"/>
        </w:rPr>
        <w:t xml:space="preserve"> them. Moving to another page or Copying from Previous Application will remove unsaved changes. Please </w:t>
      </w:r>
      <w:r w:rsidRPr="00E945BB">
        <w:rPr>
          <w:rStyle w:val="Strong"/>
          <w:lang w:val="en-GB"/>
        </w:rPr>
        <w:t>save your answers regularly</w:t>
      </w:r>
      <w:r w:rsidRPr="00E945BB">
        <w:rPr>
          <w:lang w:val="en-GB"/>
        </w:rPr>
        <w:t xml:space="preserve"> on each page.</w:t>
      </w:r>
    </w:p>
    <w:p w14:paraId="1630247B" w14:textId="348E5947" w:rsidR="00241752" w:rsidRDefault="00241752" w:rsidP="00241752">
      <w:pPr>
        <w:pStyle w:val="Heading3"/>
        <w:rPr>
          <w:lang w:val="en-GB"/>
        </w:rPr>
      </w:pPr>
      <w:r>
        <w:rPr>
          <w:lang w:val="en-GB"/>
        </w:rPr>
        <w:t>School qualifications</w:t>
      </w:r>
    </w:p>
    <w:p w14:paraId="6EBCAA9D" w14:textId="77777777" w:rsidR="00716E53" w:rsidRPr="00716E53" w:rsidRDefault="00716E53" w:rsidP="00716E53">
      <w:pPr>
        <w:rPr>
          <w:lang w:val="en-GB"/>
        </w:rPr>
      </w:pPr>
      <w:r w:rsidRPr="00716E53">
        <w:rPr>
          <w:lang w:val="en-GB"/>
        </w:rPr>
        <w:t xml:space="preserve">List all </w:t>
      </w:r>
      <w:r w:rsidRPr="00716E53">
        <w:rPr>
          <w:rStyle w:val="Strong"/>
          <w:lang w:val="en-GB"/>
        </w:rPr>
        <w:t>A Levels, Highers</w:t>
      </w:r>
      <w:r w:rsidRPr="00716E53">
        <w:rPr>
          <w:lang w:val="en-GB"/>
        </w:rPr>
        <w:t xml:space="preserve"> or equivalent school qualifications.</w:t>
      </w:r>
    </w:p>
    <w:p w14:paraId="745642EC" w14:textId="77777777" w:rsidR="00716E53" w:rsidRPr="00716E53" w:rsidRDefault="00716E53" w:rsidP="00716E53">
      <w:pPr>
        <w:rPr>
          <w:lang w:val="en-GB"/>
        </w:rPr>
      </w:pPr>
      <w:r w:rsidRPr="00716E53">
        <w:rPr>
          <w:lang w:val="en-GB"/>
        </w:rPr>
        <w:lastRenderedPageBreak/>
        <w:t xml:space="preserve">If you </w:t>
      </w:r>
      <w:r w:rsidRPr="00716E53">
        <w:rPr>
          <w:rStyle w:val="Strong"/>
          <w:lang w:val="en-GB"/>
        </w:rPr>
        <w:t>do not have any school qualifications beyond GCSE</w:t>
      </w:r>
      <w:r w:rsidRPr="00716E53">
        <w:rPr>
          <w:lang w:val="en-GB"/>
        </w:rPr>
        <w:t xml:space="preserve"> e.g. you left school at 16 and went to University later in life, please click "Save as complete" to skip this step.</w:t>
      </w:r>
    </w:p>
    <w:p w14:paraId="6D0A4F1C" w14:textId="77777777" w:rsidR="00716E53" w:rsidRPr="00716E53" w:rsidRDefault="00716E53" w:rsidP="00716E53">
      <w:pPr>
        <w:rPr>
          <w:lang w:val="en-GB"/>
        </w:rPr>
      </w:pPr>
      <w:r w:rsidRPr="00716E53">
        <w:rPr>
          <w:lang w:val="en-GB"/>
        </w:rPr>
        <w:t xml:space="preserve">A levels and Highers are the qualifications people complete in the UK, at about age 18, before starting university. </w:t>
      </w:r>
      <w:r w:rsidRPr="00716E53">
        <w:rPr>
          <w:rStyle w:val="Strong"/>
          <w:lang w:val="en-GB"/>
        </w:rPr>
        <w:t>If your qualifications are from outside the UK</w:t>
      </w:r>
      <w:r w:rsidRPr="00716E53">
        <w:rPr>
          <w:lang w:val="en-GB"/>
        </w:rPr>
        <w:t xml:space="preserve"> please:</w:t>
      </w:r>
    </w:p>
    <w:p w14:paraId="245D31CD" w14:textId="77777777" w:rsidR="00716E53" w:rsidRPr="00716E53" w:rsidRDefault="00716E53" w:rsidP="00716E53">
      <w:pPr>
        <w:pStyle w:val="ListBullet"/>
        <w:rPr>
          <w:lang w:val="en-GB"/>
        </w:rPr>
      </w:pPr>
      <w:r w:rsidRPr="00716E53">
        <w:rPr>
          <w:lang w:val="en-GB"/>
        </w:rPr>
        <w:t>List the equivalent pre-university level qualifications.</w:t>
      </w:r>
    </w:p>
    <w:p w14:paraId="5517B51D" w14:textId="77777777" w:rsidR="00716E53" w:rsidRPr="00716E53" w:rsidRDefault="00716E53" w:rsidP="00716E53">
      <w:pPr>
        <w:pStyle w:val="ListBullet"/>
        <w:rPr>
          <w:lang w:val="en-GB"/>
        </w:rPr>
      </w:pPr>
      <w:r w:rsidRPr="00716E53">
        <w:rPr>
          <w:lang w:val="en-GB"/>
        </w:rPr>
        <w:t>Give the name of your qualification in the original language in Qualification Type (you can also add an English translation if this would make it clearer).</w:t>
      </w:r>
    </w:p>
    <w:p w14:paraId="58C25E85" w14:textId="77777777" w:rsidR="00716E53" w:rsidRPr="00716E53" w:rsidRDefault="00716E53" w:rsidP="00716E53">
      <w:pPr>
        <w:pStyle w:val="ListBullet"/>
        <w:rPr>
          <w:lang w:val="en-GB"/>
        </w:rPr>
      </w:pPr>
      <w:r w:rsidRPr="00716E53">
        <w:rPr>
          <w:lang w:val="en-GB"/>
        </w:rPr>
        <w:t>If your qualifications were not graded on a percentage system please give details of the grading system as well as the Grade e.g. Grade: "B (A-G scale)". Please do not give your estimate of the equivalent UK grade: only give the grade (and scale) that your school used.</w:t>
      </w:r>
    </w:p>
    <w:p w14:paraId="2850C7D0" w14:textId="77777777" w:rsidR="00716E53" w:rsidRPr="00716E53" w:rsidRDefault="00716E53" w:rsidP="00716E53">
      <w:pPr>
        <w:pStyle w:val="ListBullet"/>
        <w:rPr>
          <w:lang w:val="en-GB"/>
        </w:rPr>
      </w:pPr>
      <w:r w:rsidRPr="00716E53">
        <w:rPr>
          <w:lang w:val="en-GB"/>
        </w:rPr>
        <w:t xml:space="preserve">If you have a single qualification with a single grade that covered multiple subjects (e.g. a baccalaureate) please enter this as one qualification and list the main subjects e.g. "maths, </w:t>
      </w:r>
      <w:proofErr w:type="spellStart"/>
      <w:r w:rsidRPr="00716E53">
        <w:rPr>
          <w:lang w:val="en-GB"/>
        </w:rPr>
        <w:t>english</w:t>
      </w:r>
      <w:proofErr w:type="spellEnd"/>
      <w:r w:rsidRPr="00716E53">
        <w:rPr>
          <w:lang w:val="en-GB"/>
        </w:rPr>
        <w:t>, biology, psychology, history".</w:t>
      </w:r>
    </w:p>
    <w:p w14:paraId="586D4668" w14:textId="6ADF0CBD" w:rsidR="00716E53" w:rsidRDefault="00F51A39" w:rsidP="00F51A39">
      <w:pPr>
        <w:rPr>
          <w:lang w:val="en-GB"/>
        </w:rPr>
      </w:pPr>
      <w:r w:rsidRPr="00F51A39">
        <w:rPr>
          <w:rStyle w:val="Strong"/>
          <w:lang w:val="en-GB"/>
        </w:rPr>
        <w:t>Important: Save your changes</w:t>
      </w:r>
      <w:r w:rsidRPr="00F51A39">
        <w:rPr>
          <w:rStyle w:val="Strong"/>
        </w:rPr>
        <w:t>!</w:t>
      </w:r>
      <w:r>
        <w:rPr>
          <w:lang w:val="en-GB"/>
        </w:rPr>
        <w:br/>
      </w:r>
      <w:r w:rsidRPr="00F51A39">
        <w:rPr>
          <w:lang w:val="en-GB"/>
        </w:rPr>
        <w:t xml:space="preserve">When you add or update qualifications you need to </w:t>
      </w:r>
      <w:proofErr w:type="gramStart"/>
      <w:r w:rsidRPr="00F51A39">
        <w:rPr>
          <w:lang w:val="en-GB"/>
        </w:rPr>
        <w:t>Save</w:t>
      </w:r>
      <w:proofErr w:type="gramEnd"/>
      <w:r w:rsidRPr="00F51A39">
        <w:rPr>
          <w:lang w:val="en-GB"/>
        </w:rPr>
        <w:t xml:space="preserve"> them. Moving to another page or Copying from Previous Application will remove any unsaved changes.</w:t>
      </w:r>
      <w:r>
        <w:rPr>
          <w:lang w:val="en-GB"/>
        </w:rPr>
        <w:t xml:space="preserve"> </w:t>
      </w:r>
      <w:r w:rsidR="00716E53" w:rsidRPr="00716E53">
        <w:rPr>
          <w:lang w:val="en-GB"/>
        </w:rPr>
        <w:t xml:space="preserve">Please </w:t>
      </w:r>
      <w:r w:rsidR="00716E53" w:rsidRPr="00716E53">
        <w:rPr>
          <w:rStyle w:val="Strong"/>
          <w:lang w:val="en-GB"/>
        </w:rPr>
        <w:t>save your answers regularly</w:t>
      </w:r>
      <w:r w:rsidR="00716E53" w:rsidRPr="00716E53">
        <w:rPr>
          <w:lang w:val="en-GB"/>
        </w:rPr>
        <w:t>.</w:t>
      </w:r>
    </w:p>
    <w:p w14:paraId="317F183D" w14:textId="0E9912A8" w:rsidR="00F51A39" w:rsidRPr="00F51A39" w:rsidRDefault="00F51A39" w:rsidP="00F51A39">
      <w:pPr>
        <w:rPr>
          <w:lang w:val="en-GB"/>
        </w:rPr>
      </w:pPr>
      <w:r w:rsidRPr="00F51A39">
        <w:rPr>
          <w:lang w:val="en-GB"/>
        </w:rPr>
        <w:t xml:space="preserve">Institution (e.g. </w:t>
      </w:r>
      <w:proofErr w:type="spellStart"/>
      <w:r w:rsidRPr="00F51A39">
        <w:rPr>
          <w:lang w:val="en-GB"/>
        </w:rPr>
        <w:t>Anytown</w:t>
      </w:r>
      <w:proofErr w:type="spellEnd"/>
      <w:r w:rsidRPr="00F51A39">
        <w:rPr>
          <w:lang w:val="en-GB"/>
        </w:rPr>
        <w:t xml:space="preserve"> School):</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F5F99C0" w14:textId="0ED4CFCD" w:rsidR="00F51A39" w:rsidRPr="00F51A39" w:rsidRDefault="00F51A39" w:rsidP="00F51A39">
      <w:pPr>
        <w:rPr>
          <w:lang w:val="en-GB"/>
        </w:rPr>
      </w:pPr>
      <w:r>
        <w:rPr>
          <w:lang w:val="en-GB"/>
        </w:rPr>
        <w:t xml:space="preserve">Country: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r>
        <w:br/>
      </w:r>
      <w:r w:rsidRPr="00F51A39">
        <w:rPr>
          <w:lang w:val="en-GB"/>
        </w:rPr>
        <w:t>Give the country you studied in, or for the UK please specify which part: Channel Islands, England, Isle of Man, Northern Ireland, Scotland or Wales.</w:t>
      </w:r>
    </w:p>
    <w:p w14:paraId="219A3BEF" w14:textId="019AAE72" w:rsidR="00F51A39" w:rsidRPr="00F51A39" w:rsidRDefault="00F51A39" w:rsidP="00F51A39">
      <w:pPr>
        <w:rPr>
          <w:lang w:val="en-GB"/>
        </w:rPr>
      </w:pPr>
      <w:r>
        <w:rPr>
          <w:lang w:val="en-GB"/>
        </w:rPr>
        <w:t>Date Completed (mm/</w:t>
      </w:r>
      <w:proofErr w:type="spellStart"/>
      <w:r>
        <w:rPr>
          <w:lang w:val="en-GB"/>
        </w:rPr>
        <w:t>yyyy</w:t>
      </w:r>
      <w:proofErr w:type="spellEnd"/>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4FA09DB" w14:textId="738AF105" w:rsidR="00F51A39" w:rsidRPr="00F51A39" w:rsidRDefault="00F51A39" w:rsidP="00F51A39">
      <w:pPr>
        <w:rPr>
          <w:lang w:val="en-GB"/>
        </w:rPr>
      </w:pPr>
      <w:r w:rsidRPr="00F51A39">
        <w:rPr>
          <w:lang w:val="en-GB"/>
        </w:rPr>
        <w:t>Qualification t</w:t>
      </w:r>
      <w:r>
        <w:rPr>
          <w:lang w:val="en-GB"/>
        </w:rPr>
        <w:t xml:space="preserve">ype (e.g. A Level):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758DBB7" w14:textId="17ADBCDA" w:rsidR="00F51A39" w:rsidRPr="00F51A39" w:rsidRDefault="00F51A39" w:rsidP="00F51A39">
      <w:pPr>
        <w:rPr>
          <w:lang w:val="en-GB"/>
        </w:rPr>
      </w:pPr>
      <w:r w:rsidRPr="00F51A39">
        <w:rPr>
          <w:lang w:val="en-GB"/>
        </w:rPr>
        <w:t>Sub</w:t>
      </w:r>
      <w:r>
        <w:rPr>
          <w:lang w:val="en-GB"/>
        </w:rPr>
        <w:t xml:space="preserve">ject(s) (e.g. Biology):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892DD75" w14:textId="4F18C24E" w:rsidR="00241752" w:rsidRDefault="00F51A39" w:rsidP="00B76694">
      <w:pPr>
        <w:rPr>
          <w:lang w:val="en-GB"/>
        </w:rPr>
      </w:pPr>
      <w:r>
        <w:rPr>
          <w:lang w:val="en-GB"/>
        </w:rPr>
        <w:t xml:space="preserve">Grade: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403BAE0" w14:textId="3F2A7317" w:rsidR="00226CD5" w:rsidRDefault="00241752" w:rsidP="00241752">
      <w:pPr>
        <w:pStyle w:val="Heading3"/>
        <w:rPr>
          <w:lang w:val="en-GB"/>
        </w:rPr>
      </w:pPr>
      <w:r>
        <w:rPr>
          <w:lang w:val="en-GB"/>
        </w:rPr>
        <w:t>University qualifications</w:t>
      </w:r>
    </w:p>
    <w:p w14:paraId="77520B6C" w14:textId="77777777" w:rsidR="00423B9B" w:rsidRPr="00423B9B" w:rsidRDefault="00423B9B" w:rsidP="00423B9B">
      <w:pPr>
        <w:rPr>
          <w:lang w:val="en-GB"/>
        </w:rPr>
      </w:pPr>
      <w:r w:rsidRPr="00423B9B">
        <w:rPr>
          <w:lang w:val="en-GB"/>
        </w:rPr>
        <w:t xml:space="preserve">List all </w:t>
      </w:r>
      <w:r w:rsidRPr="00423B9B">
        <w:rPr>
          <w:rStyle w:val="Strong"/>
          <w:lang w:val="en-GB"/>
        </w:rPr>
        <w:t>University level qualifications</w:t>
      </w:r>
      <w:r w:rsidRPr="00423B9B">
        <w:rPr>
          <w:lang w:val="en-GB"/>
        </w:rPr>
        <w:t xml:space="preserve">, including both </w:t>
      </w:r>
      <w:r w:rsidRPr="00423B9B">
        <w:rPr>
          <w:rStyle w:val="Strong"/>
          <w:lang w:val="en-GB"/>
        </w:rPr>
        <w:t>completed AND current courses</w:t>
      </w:r>
      <w:r w:rsidRPr="00423B9B">
        <w:rPr>
          <w:lang w:val="en-GB"/>
        </w:rPr>
        <w:t>.</w:t>
      </w:r>
    </w:p>
    <w:p w14:paraId="3CC5F844" w14:textId="77777777" w:rsidR="00423B9B" w:rsidRPr="00423B9B" w:rsidRDefault="00423B9B" w:rsidP="00423B9B">
      <w:pPr>
        <w:rPr>
          <w:lang w:val="en-GB"/>
        </w:rPr>
      </w:pPr>
      <w:r w:rsidRPr="00423B9B">
        <w:rPr>
          <w:rStyle w:val="Strong"/>
          <w:lang w:val="en-GB"/>
        </w:rPr>
        <w:t>Please include full details of any qualifications you have already mentioned in the Basics section</w:t>
      </w:r>
      <w:r w:rsidRPr="00423B9B">
        <w:rPr>
          <w:lang w:val="en-GB"/>
        </w:rPr>
        <w:t>.</w:t>
      </w:r>
    </w:p>
    <w:p w14:paraId="46FC8F3A" w14:textId="77777777" w:rsidR="00423B9B" w:rsidRPr="00423B9B" w:rsidRDefault="00423B9B" w:rsidP="00423B9B">
      <w:pPr>
        <w:rPr>
          <w:lang w:val="en-GB"/>
        </w:rPr>
      </w:pPr>
      <w:r w:rsidRPr="00423B9B">
        <w:rPr>
          <w:lang w:val="en-GB"/>
        </w:rPr>
        <w:lastRenderedPageBreak/>
        <w:t xml:space="preserve">Details of short courses are </w:t>
      </w:r>
      <w:r w:rsidRPr="00423B9B">
        <w:rPr>
          <w:rStyle w:val="Strong"/>
          <w:lang w:val="en-GB"/>
        </w:rPr>
        <w:t>not</w:t>
      </w:r>
      <w:r w:rsidRPr="00423B9B">
        <w:rPr>
          <w:lang w:val="en-GB"/>
        </w:rPr>
        <w:t xml:space="preserve"> required e.g. 1-day training courses provided by an employer, etc. Only include University level qualifications of reasonable duration e.g. 6 months or more.</w:t>
      </w:r>
    </w:p>
    <w:p w14:paraId="06E28AE2" w14:textId="77777777" w:rsidR="00423B9B" w:rsidRPr="00423B9B" w:rsidRDefault="00423B9B" w:rsidP="00423B9B">
      <w:pPr>
        <w:rPr>
          <w:lang w:val="en-GB"/>
        </w:rPr>
      </w:pPr>
      <w:r w:rsidRPr="00423B9B">
        <w:rPr>
          <w:lang w:val="en-GB"/>
        </w:rPr>
        <w:t xml:space="preserve">If your qualifications are from the UK or Ireland please give sufficient detail in Class &amp; Division/Grade. </w:t>
      </w:r>
      <w:r w:rsidRPr="00423B9B">
        <w:rPr>
          <w:rStyle w:val="Strong"/>
          <w:lang w:val="en-GB"/>
        </w:rPr>
        <w:t>If your university gave you an overall percentage/mark</w:t>
      </w:r>
      <w:r w:rsidRPr="00423B9B">
        <w:rPr>
          <w:lang w:val="en-GB"/>
        </w:rPr>
        <w:t xml:space="preserve"> e.g. 65 </w:t>
      </w:r>
      <w:r w:rsidRPr="00423B9B">
        <w:rPr>
          <w:rStyle w:val="Strong"/>
          <w:lang w:val="en-GB"/>
        </w:rPr>
        <w:t>please give this</w:t>
      </w:r>
      <w:r w:rsidRPr="00423B9B">
        <w:rPr>
          <w:lang w:val="en-GB"/>
        </w:rPr>
        <w:t xml:space="preserve">. For an undergraduate degree please also give the class </w:t>
      </w:r>
      <w:r w:rsidRPr="00423B9B">
        <w:rPr>
          <w:rStyle w:val="Strong"/>
          <w:lang w:val="en-GB"/>
        </w:rPr>
        <w:t>and</w:t>
      </w:r>
      <w:r w:rsidRPr="00423B9B">
        <w:rPr>
          <w:lang w:val="en-GB"/>
        </w:rPr>
        <w:t xml:space="preserve"> division e.g. 2:1.</w:t>
      </w:r>
    </w:p>
    <w:p w14:paraId="00124070" w14:textId="77777777" w:rsidR="00423B9B" w:rsidRPr="00423B9B" w:rsidRDefault="00423B9B" w:rsidP="00423B9B">
      <w:pPr>
        <w:rPr>
          <w:lang w:val="en-GB"/>
        </w:rPr>
      </w:pPr>
      <w:r w:rsidRPr="00423B9B">
        <w:rPr>
          <w:lang w:val="en-GB"/>
        </w:rPr>
        <w:t xml:space="preserve">If you are </w:t>
      </w:r>
      <w:r w:rsidRPr="00423B9B">
        <w:rPr>
          <w:rStyle w:val="Strong"/>
          <w:lang w:val="en-GB"/>
        </w:rPr>
        <w:t>currently studying for a qualification or waiting for the results</w:t>
      </w:r>
      <w:r w:rsidRPr="00423B9B">
        <w:rPr>
          <w:lang w:val="en-GB"/>
        </w:rPr>
        <w:t xml:space="preserve"> please give your grade as "Not awarded yet" and give the end date when you expect to get your final results (</w:t>
      </w:r>
      <w:r w:rsidRPr="00423B9B">
        <w:rPr>
          <w:rStyle w:val="Strong"/>
          <w:lang w:val="en-GB"/>
        </w:rPr>
        <w:t>not</w:t>
      </w:r>
      <w:r w:rsidRPr="00423B9B">
        <w:rPr>
          <w:lang w:val="en-GB"/>
        </w:rPr>
        <w:t xml:space="preserve"> when you expect to submit your final piece of work) so e.g. for a PhD this is after your viva.</w:t>
      </w:r>
    </w:p>
    <w:p w14:paraId="1A5B64BD" w14:textId="77777777" w:rsidR="00423B9B" w:rsidRPr="00423B9B" w:rsidRDefault="00423B9B" w:rsidP="00423B9B">
      <w:pPr>
        <w:rPr>
          <w:lang w:val="en-GB"/>
        </w:rPr>
      </w:pPr>
      <w:r w:rsidRPr="00423B9B">
        <w:rPr>
          <w:lang w:val="en-GB"/>
        </w:rPr>
        <w:t xml:space="preserve">For a </w:t>
      </w:r>
      <w:r w:rsidRPr="00423B9B">
        <w:rPr>
          <w:rStyle w:val="Strong"/>
          <w:lang w:val="en-GB"/>
        </w:rPr>
        <w:t>qualification that does not have a grading scale</w:t>
      </w:r>
      <w:r w:rsidRPr="00423B9B">
        <w:rPr>
          <w:lang w:val="en-GB"/>
        </w:rPr>
        <w:t xml:space="preserve"> (some postgraduate degrees can only be passed or failed) please indicate this e.g. Class &amp; Division/Grade: "Pass (pass/fail only)".</w:t>
      </w:r>
    </w:p>
    <w:p w14:paraId="58F9854A" w14:textId="77777777" w:rsidR="00423B9B" w:rsidRPr="00423B9B" w:rsidRDefault="00423B9B" w:rsidP="00423B9B">
      <w:pPr>
        <w:rPr>
          <w:lang w:val="en-GB"/>
        </w:rPr>
      </w:pPr>
      <w:r w:rsidRPr="00423B9B">
        <w:rPr>
          <w:lang w:val="en-GB"/>
        </w:rPr>
        <w:t xml:space="preserve">If your </w:t>
      </w:r>
      <w:r w:rsidRPr="00423B9B">
        <w:rPr>
          <w:rStyle w:val="Strong"/>
          <w:lang w:val="en-GB"/>
        </w:rPr>
        <w:t>qualifications are from outside the UK</w:t>
      </w:r>
      <w:r w:rsidRPr="00423B9B">
        <w:rPr>
          <w:lang w:val="en-GB"/>
        </w:rPr>
        <w:t xml:space="preserve"> please:</w:t>
      </w:r>
    </w:p>
    <w:p w14:paraId="4D89D3E8" w14:textId="77777777" w:rsidR="00423B9B" w:rsidRPr="00423B9B" w:rsidRDefault="00423B9B" w:rsidP="00423B9B">
      <w:pPr>
        <w:pStyle w:val="ListBullet"/>
        <w:rPr>
          <w:lang w:val="en-GB"/>
        </w:rPr>
      </w:pPr>
      <w:r w:rsidRPr="00423B9B">
        <w:rPr>
          <w:lang w:val="en-GB"/>
        </w:rPr>
        <w:t>Give the name of your qualification in the original language in Qualification Type (you can also add an English translation if this would make it clearer).</w:t>
      </w:r>
    </w:p>
    <w:p w14:paraId="1BB2C93B" w14:textId="77777777" w:rsidR="00423B9B" w:rsidRPr="00423B9B" w:rsidRDefault="00423B9B" w:rsidP="00423B9B">
      <w:pPr>
        <w:pStyle w:val="ListBullet"/>
        <w:rPr>
          <w:lang w:val="en-GB"/>
        </w:rPr>
      </w:pPr>
      <w:r w:rsidRPr="00423B9B">
        <w:rPr>
          <w:lang w:val="en-GB"/>
        </w:rPr>
        <w:t>If your qualifications were not graded on a percentage system please give details of the grading system as well as the Grade e.g. Class &amp; Division/Grade: "8.1 (5-10 scale)". Please do not give your estimate of the equivalent UK grade: only give the grade (and scale) that your university used.</w:t>
      </w:r>
    </w:p>
    <w:p w14:paraId="638AFAFA" w14:textId="5A61BFE4" w:rsidR="00226CD5" w:rsidRDefault="00423B9B" w:rsidP="00423B9B">
      <w:pPr>
        <w:rPr>
          <w:lang w:val="en-GB"/>
        </w:rPr>
      </w:pPr>
      <w:r w:rsidRPr="00F51A39">
        <w:rPr>
          <w:rStyle w:val="Strong"/>
          <w:lang w:val="en-GB"/>
        </w:rPr>
        <w:t>Important: Save your changes</w:t>
      </w:r>
      <w:r w:rsidRPr="00F51A39">
        <w:rPr>
          <w:rStyle w:val="Strong"/>
        </w:rPr>
        <w:t>!</w:t>
      </w:r>
      <w:r>
        <w:rPr>
          <w:lang w:val="en-GB"/>
        </w:rPr>
        <w:br/>
      </w:r>
      <w:r w:rsidRPr="00F51A39">
        <w:rPr>
          <w:lang w:val="en-GB"/>
        </w:rPr>
        <w:t xml:space="preserve">When you add or update qualifications you need to </w:t>
      </w:r>
      <w:proofErr w:type="gramStart"/>
      <w:r w:rsidRPr="00F51A39">
        <w:rPr>
          <w:lang w:val="en-GB"/>
        </w:rPr>
        <w:t>Save</w:t>
      </w:r>
      <w:proofErr w:type="gramEnd"/>
      <w:r w:rsidRPr="00F51A39">
        <w:rPr>
          <w:lang w:val="en-GB"/>
        </w:rPr>
        <w:t xml:space="preserve"> them. Moving to another page or Copying from Previous Application will remove any unsaved changes.</w:t>
      </w:r>
      <w:r>
        <w:rPr>
          <w:lang w:val="en-GB"/>
        </w:rPr>
        <w:t xml:space="preserve"> </w:t>
      </w:r>
      <w:r w:rsidRPr="00423B9B">
        <w:rPr>
          <w:lang w:val="en-GB"/>
        </w:rPr>
        <w:t xml:space="preserve">Please </w:t>
      </w:r>
      <w:r w:rsidRPr="00423B9B">
        <w:rPr>
          <w:rStyle w:val="Strong"/>
          <w:lang w:val="en-GB"/>
        </w:rPr>
        <w:t>save your answers regularly</w:t>
      </w:r>
      <w:r w:rsidRPr="00423B9B">
        <w:rPr>
          <w:lang w:val="en-GB"/>
        </w:rPr>
        <w:t>.</w:t>
      </w:r>
    </w:p>
    <w:p w14:paraId="0BF3E5B3" w14:textId="0BCF7F42" w:rsidR="00423B9B" w:rsidRDefault="00423B9B" w:rsidP="00423B9B">
      <w:pPr>
        <w:rPr>
          <w:lang w:val="en-GB"/>
        </w:rPr>
      </w:pPr>
      <w:r w:rsidRPr="00423B9B">
        <w:rPr>
          <w:lang w:val="en-GB"/>
        </w:rPr>
        <w:t>It's mandatory to add at least one qualification.</w:t>
      </w:r>
    </w:p>
    <w:p w14:paraId="1550CB19" w14:textId="68D3D0B0" w:rsidR="00423B9B" w:rsidRPr="00F51A39" w:rsidRDefault="00423B9B" w:rsidP="00423B9B">
      <w:pPr>
        <w:rPr>
          <w:lang w:val="en-GB"/>
        </w:rPr>
      </w:pPr>
      <w:r w:rsidRPr="00F51A39">
        <w:rPr>
          <w:lang w:val="en-GB"/>
        </w:rPr>
        <w:t xml:space="preserve">Institution (e.g. </w:t>
      </w:r>
      <w:r>
        <w:rPr>
          <w:lang w:val="en-GB"/>
        </w:rPr>
        <w:t xml:space="preserve">University of </w:t>
      </w:r>
      <w:proofErr w:type="spellStart"/>
      <w:r w:rsidRPr="00F51A39">
        <w:rPr>
          <w:lang w:val="en-GB"/>
        </w:rPr>
        <w:t>Anytown</w:t>
      </w:r>
      <w:proofErr w:type="spellEnd"/>
      <w:r w:rsidRPr="00F51A39">
        <w:rPr>
          <w:lang w:val="en-GB"/>
        </w:rPr>
        <w:t>):</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78C421E" w14:textId="77777777" w:rsidR="00423B9B" w:rsidRPr="00F51A39" w:rsidRDefault="00423B9B" w:rsidP="00423B9B">
      <w:pPr>
        <w:rPr>
          <w:lang w:val="en-GB"/>
        </w:rPr>
      </w:pPr>
      <w:r>
        <w:rPr>
          <w:lang w:val="en-GB"/>
        </w:rPr>
        <w:t xml:space="preserve">Country: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r>
        <w:br/>
      </w:r>
      <w:r w:rsidRPr="00F51A39">
        <w:rPr>
          <w:lang w:val="en-GB"/>
        </w:rPr>
        <w:t>Give the country you studied in, or for the UK please specify which part: Channel Islands, England, Isle of Man, Northern Ireland, Scotland or Wales.</w:t>
      </w:r>
    </w:p>
    <w:p w14:paraId="3AD1500A" w14:textId="6D3D4370" w:rsidR="00423B9B" w:rsidRDefault="00423B9B" w:rsidP="00423B9B">
      <w:r>
        <w:rPr>
          <w:lang w:val="en-GB"/>
        </w:rPr>
        <w:t>Date from (mm/</w:t>
      </w:r>
      <w:proofErr w:type="spellStart"/>
      <w:r>
        <w:rPr>
          <w:lang w:val="en-GB"/>
        </w:rPr>
        <w:t>yyyy</w:t>
      </w:r>
      <w:proofErr w:type="spellEnd"/>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B9A367F" w14:textId="725EAF09" w:rsidR="00423B9B" w:rsidRPr="00F51A39" w:rsidRDefault="00423B9B" w:rsidP="00423B9B">
      <w:pPr>
        <w:rPr>
          <w:lang w:val="en-GB"/>
        </w:rPr>
      </w:pPr>
      <w:r>
        <w:rPr>
          <w:lang w:val="en-GB"/>
        </w:rPr>
        <w:t>Date to (mm/</w:t>
      </w:r>
      <w:proofErr w:type="spellStart"/>
      <w:r>
        <w:rPr>
          <w:lang w:val="en-GB"/>
        </w:rPr>
        <w:t>yyyy</w:t>
      </w:r>
      <w:proofErr w:type="spellEnd"/>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AF872FE" w14:textId="6C03B75D" w:rsidR="00423B9B" w:rsidRPr="00F51A39" w:rsidRDefault="00423B9B" w:rsidP="00423B9B">
      <w:pPr>
        <w:rPr>
          <w:lang w:val="en-GB"/>
        </w:rPr>
      </w:pPr>
      <w:r w:rsidRPr="00F51A39">
        <w:rPr>
          <w:lang w:val="en-GB"/>
        </w:rPr>
        <w:t>Qualification t</w:t>
      </w:r>
      <w:r>
        <w:rPr>
          <w:lang w:val="en-GB"/>
        </w:rPr>
        <w:t xml:space="preserve">ype (e.g. BSc, MSc):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8602834" w14:textId="56A5269B" w:rsidR="00423B9B" w:rsidRPr="00F51A39" w:rsidRDefault="00423B9B" w:rsidP="00423B9B">
      <w:pPr>
        <w:rPr>
          <w:lang w:val="en-GB"/>
        </w:rPr>
      </w:pPr>
      <w:r>
        <w:rPr>
          <w:lang w:val="en-GB"/>
        </w:rPr>
        <w:t xml:space="preserve">Main </w:t>
      </w:r>
      <w:r w:rsidRPr="00F51A39">
        <w:rPr>
          <w:lang w:val="en-GB"/>
        </w:rPr>
        <w:t>Sub</w:t>
      </w:r>
      <w:r>
        <w:rPr>
          <w:lang w:val="en-GB"/>
        </w:rPr>
        <w:t xml:space="preserve">ject(s) (e.g. Psychology and Business):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BF339FF" w14:textId="7FCC48C3" w:rsidR="00423B9B" w:rsidRDefault="00423B9B" w:rsidP="00423B9B">
      <w:pPr>
        <w:rPr>
          <w:lang w:val="en-GB"/>
        </w:rPr>
      </w:pPr>
      <w:r>
        <w:rPr>
          <w:lang w:val="en-GB"/>
        </w:rPr>
        <w:t xml:space="preserve">Class &amp; Division/Grade: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A15B62D" w14:textId="4BE67BF1" w:rsidR="00226CD5" w:rsidRDefault="00241752" w:rsidP="00241752">
      <w:pPr>
        <w:pStyle w:val="Heading2"/>
        <w:rPr>
          <w:lang w:val="en-GB"/>
        </w:rPr>
      </w:pPr>
      <w:r>
        <w:rPr>
          <w:lang w:val="en-GB"/>
        </w:rPr>
        <w:lastRenderedPageBreak/>
        <w:t>Experience</w:t>
      </w:r>
    </w:p>
    <w:p w14:paraId="1E1EAF0C" w14:textId="77777777" w:rsidR="0080085C" w:rsidRPr="0080085C" w:rsidRDefault="0080085C" w:rsidP="0080085C">
      <w:pPr>
        <w:rPr>
          <w:lang w:val="en-GB"/>
        </w:rPr>
      </w:pPr>
      <w:r w:rsidRPr="0080085C">
        <w:rPr>
          <w:lang w:val="en-GB"/>
        </w:rPr>
        <w:t xml:space="preserve">Please give details of your </w:t>
      </w:r>
      <w:r w:rsidRPr="0080085C">
        <w:rPr>
          <w:rStyle w:val="Strong"/>
          <w:lang w:val="en-GB"/>
        </w:rPr>
        <w:t>relevant</w:t>
      </w:r>
      <w:r w:rsidRPr="0080085C">
        <w:rPr>
          <w:lang w:val="en-GB"/>
        </w:rPr>
        <w:t xml:space="preserve"> work experience </w:t>
      </w:r>
      <w:r w:rsidRPr="0080085C">
        <w:rPr>
          <w:rStyle w:val="Strong"/>
          <w:lang w:val="en-GB"/>
        </w:rPr>
        <w:t>related to clinical psychology</w:t>
      </w:r>
      <w:r w:rsidRPr="0080085C">
        <w:rPr>
          <w:lang w:val="en-GB"/>
        </w:rPr>
        <w:t xml:space="preserve"> on the first page.</w:t>
      </w:r>
    </w:p>
    <w:p w14:paraId="78866004" w14:textId="77777777" w:rsidR="0080085C" w:rsidRPr="0080085C" w:rsidRDefault="0080085C" w:rsidP="0080085C">
      <w:pPr>
        <w:rPr>
          <w:lang w:val="en-GB"/>
        </w:rPr>
      </w:pPr>
      <w:r w:rsidRPr="0080085C">
        <w:rPr>
          <w:lang w:val="en-GB"/>
        </w:rPr>
        <w:t xml:space="preserve">Then use the second page to briefly describe any periods of your adult life (since you were aged 18) which are not already accounted for in the Qualifications or Experience sections e.g. </w:t>
      </w:r>
      <w:r w:rsidRPr="0080085C">
        <w:rPr>
          <w:rStyle w:val="Strong"/>
          <w:lang w:val="en-GB"/>
        </w:rPr>
        <w:t>jobs not related to clinical psychology</w:t>
      </w:r>
      <w:r w:rsidRPr="0080085C">
        <w:rPr>
          <w:lang w:val="en-GB"/>
        </w:rPr>
        <w:t>.</w:t>
      </w:r>
    </w:p>
    <w:p w14:paraId="6BCEC0F3" w14:textId="6129DAF7" w:rsidR="0080085C" w:rsidRPr="0080085C" w:rsidRDefault="0080085C" w:rsidP="0080085C">
      <w:pPr>
        <w:rPr>
          <w:lang w:val="en-GB"/>
        </w:rPr>
      </w:pPr>
      <w:r w:rsidRPr="0080085C">
        <w:rPr>
          <w:lang w:val="en-GB"/>
        </w:rPr>
        <w:t xml:space="preserve">You may find the Trainee Clinical Psychologist </w:t>
      </w:r>
      <w:r w:rsidRPr="0080085C">
        <w:rPr>
          <w:rStyle w:val="Strong"/>
          <w:lang w:val="en-GB"/>
        </w:rPr>
        <w:t>Job Description and Person Specification</w:t>
      </w:r>
      <w:r w:rsidRPr="0080085C">
        <w:rPr>
          <w:lang w:val="en-GB"/>
        </w:rPr>
        <w:t xml:space="preserve"> </w:t>
      </w:r>
      <w:hyperlink r:id="rId28" w:history="1">
        <w:r w:rsidRPr="0080085C">
          <w:rPr>
            <w:rStyle w:val="Hyperlink"/>
            <w:lang w:val="en-GB"/>
          </w:rPr>
          <w:t>in the Entry Requirements section</w:t>
        </w:r>
      </w:hyperlink>
      <w:r w:rsidRPr="0080085C">
        <w:rPr>
          <w:lang w:val="en-GB"/>
        </w:rPr>
        <w:t xml:space="preserve"> useful.</w:t>
      </w:r>
    </w:p>
    <w:p w14:paraId="20432251" w14:textId="57CD629A" w:rsidR="00226CD5" w:rsidRDefault="0080085C" w:rsidP="0080085C">
      <w:pPr>
        <w:rPr>
          <w:lang w:val="en-GB"/>
        </w:rPr>
      </w:pPr>
      <w:r w:rsidRPr="0080085C">
        <w:rPr>
          <w:rStyle w:val="Strong"/>
          <w:lang w:val="en-GB"/>
        </w:rPr>
        <w:t xml:space="preserve">Remember to </w:t>
      </w:r>
      <w:proofErr w:type="gramStart"/>
      <w:r w:rsidRPr="0080085C">
        <w:rPr>
          <w:rStyle w:val="Strong"/>
          <w:lang w:val="en-GB"/>
        </w:rPr>
        <w:t>Save</w:t>
      </w:r>
      <w:proofErr w:type="gramEnd"/>
      <w:r w:rsidRPr="0080085C">
        <w:rPr>
          <w:rStyle w:val="Strong"/>
          <w:lang w:val="en-GB"/>
        </w:rPr>
        <w:t xml:space="preserve"> your changes!</w:t>
      </w:r>
      <w:r>
        <w:rPr>
          <w:lang w:val="en-GB"/>
        </w:rPr>
        <w:br/>
      </w:r>
      <w:r w:rsidRPr="0080085C">
        <w:rPr>
          <w:lang w:val="en-GB"/>
        </w:rPr>
        <w:t xml:space="preserve">When you add or update jobs you need to </w:t>
      </w:r>
      <w:proofErr w:type="gramStart"/>
      <w:r w:rsidRPr="0080085C">
        <w:rPr>
          <w:lang w:val="en-GB"/>
        </w:rPr>
        <w:t>Save</w:t>
      </w:r>
      <w:proofErr w:type="gramEnd"/>
      <w:r w:rsidRPr="0080085C">
        <w:rPr>
          <w:lang w:val="en-GB"/>
        </w:rPr>
        <w:t xml:space="preserve"> them. Moving to another page or Copying from Previous Application will remove any unsaved changes. Please </w:t>
      </w:r>
      <w:r w:rsidRPr="0080085C">
        <w:rPr>
          <w:rStyle w:val="Strong"/>
          <w:lang w:val="en-GB"/>
        </w:rPr>
        <w:t>save your answers regularly</w:t>
      </w:r>
      <w:r w:rsidRPr="0080085C">
        <w:rPr>
          <w:lang w:val="en-GB"/>
        </w:rPr>
        <w:t xml:space="preserve"> on each page.</w:t>
      </w:r>
    </w:p>
    <w:p w14:paraId="63DB2A36" w14:textId="735CECF7" w:rsidR="00226CD5" w:rsidRDefault="00241752" w:rsidP="00241752">
      <w:pPr>
        <w:pStyle w:val="Heading3"/>
        <w:rPr>
          <w:lang w:val="en-GB"/>
        </w:rPr>
      </w:pPr>
      <w:r>
        <w:rPr>
          <w:lang w:val="en-GB"/>
        </w:rPr>
        <w:t>Relevant experience</w:t>
      </w:r>
    </w:p>
    <w:p w14:paraId="6497629F" w14:textId="77777777" w:rsidR="008C7F13" w:rsidRPr="008C7F13" w:rsidRDefault="008C7F13" w:rsidP="008C7F13">
      <w:pPr>
        <w:rPr>
          <w:lang w:val="en-GB"/>
        </w:rPr>
      </w:pPr>
      <w:r w:rsidRPr="008C7F13">
        <w:rPr>
          <w:lang w:val="en-GB"/>
        </w:rPr>
        <w:t xml:space="preserve">Please give details of your </w:t>
      </w:r>
      <w:r w:rsidRPr="008C7F13">
        <w:rPr>
          <w:rStyle w:val="Strong"/>
          <w:lang w:val="en-GB"/>
        </w:rPr>
        <w:t>relevant</w:t>
      </w:r>
      <w:r w:rsidRPr="008C7F13">
        <w:rPr>
          <w:lang w:val="en-GB"/>
        </w:rPr>
        <w:t xml:space="preserve"> work experience </w:t>
      </w:r>
      <w:r w:rsidRPr="008C7F13">
        <w:rPr>
          <w:rStyle w:val="Strong"/>
          <w:lang w:val="en-GB"/>
        </w:rPr>
        <w:t>related to clinical psychology</w:t>
      </w:r>
      <w:r w:rsidRPr="008C7F13">
        <w:rPr>
          <w:lang w:val="en-GB"/>
        </w:rPr>
        <w:t>.</w:t>
      </w:r>
    </w:p>
    <w:p w14:paraId="4943039D" w14:textId="77777777" w:rsidR="008C7F13" w:rsidRPr="008C7F13" w:rsidRDefault="008C7F13" w:rsidP="008C7F13">
      <w:pPr>
        <w:rPr>
          <w:lang w:val="en-GB"/>
        </w:rPr>
      </w:pPr>
      <w:r w:rsidRPr="008C7F13">
        <w:rPr>
          <w:lang w:val="en-GB"/>
        </w:rPr>
        <w:t xml:space="preserve">When you have completed the dates and the Hours </w:t>
      </w:r>
      <w:proofErr w:type="gramStart"/>
      <w:r w:rsidRPr="008C7F13">
        <w:rPr>
          <w:lang w:val="en-GB"/>
        </w:rPr>
        <w:t>Per</w:t>
      </w:r>
      <w:proofErr w:type="gramEnd"/>
      <w:r w:rsidRPr="008C7F13">
        <w:rPr>
          <w:lang w:val="en-GB"/>
        </w:rPr>
        <w:t xml:space="preserve"> Week, the </w:t>
      </w:r>
      <w:r w:rsidRPr="008C7F13">
        <w:rPr>
          <w:rStyle w:val="Strong"/>
          <w:lang w:val="en-GB"/>
        </w:rPr>
        <w:t>Full-Time Equivalent</w:t>
      </w:r>
      <w:r w:rsidRPr="008C7F13">
        <w:rPr>
          <w:lang w:val="en-GB"/>
        </w:rPr>
        <w:t xml:space="preserve"> in months </w:t>
      </w:r>
      <w:r w:rsidRPr="008C7F13">
        <w:rPr>
          <w:rStyle w:val="Strong"/>
          <w:lang w:val="en-GB"/>
        </w:rPr>
        <w:t>is automatically calculated</w:t>
      </w:r>
      <w:r w:rsidRPr="008C7F13">
        <w:rPr>
          <w:lang w:val="en-GB"/>
        </w:rPr>
        <w:t>. This cannot be edited. 37.5 hours per week is used as full-time. If you tick the Current Position box November is used as the end date because this is when applications close. If you copy a Current Position from a previous application please remember to check the calculation has updated.</w:t>
      </w:r>
    </w:p>
    <w:p w14:paraId="1734F82C" w14:textId="77777777" w:rsidR="008C7F13" w:rsidRPr="008C7F13" w:rsidRDefault="008C7F13" w:rsidP="008C7F13">
      <w:pPr>
        <w:rPr>
          <w:lang w:val="en-GB"/>
        </w:rPr>
      </w:pPr>
      <w:r w:rsidRPr="008C7F13">
        <w:rPr>
          <w:lang w:val="en-GB"/>
        </w:rPr>
        <w:t xml:space="preserve">If the </w:t>
      </w:r>
      <w:r w:rsidRPr="008C7F13">
        <w:rPr>
          <w:rStyle w:val="Strong"/>
          <w:lang w:val="en-GB"/>
        </w:rPr>
        <w:t>number of hours you worked each week varied</w:t>
      </w:r>
      <w:r w:rsidRPr="008C7F13">
        <w:rPr>
          <w:lang w:val="en-GB"/>
        </w:rPr>
        <w:t xml:space="preserve">, please give the average number in Hours </w:t>
      </w:r>
      <w:proofErr w:type="gramStart"/>
      <w:r w:rsidRPr="008C7F13">
        <w:rPr>
          <w:lang w:val="en-GB"/>
        </w:rPr>
        <w:t>Per</w:t>
      </w:r>
      <w:proofErr w:type="gramEnd"/>
      <w:r w:rsidRPr="008C7F13">
        <w:rPr>
          <w:lang w:val="en-GB"/>
        </w:rPr>
        <w:t xml:space="preserve"> Week then include a note in the Brief description of Main Duties that these were your "average hours".</w:t>
      </w:r>
    </w:p>
    <w:p w14:paraId="2DE54A05" w14:textId="4C4B6D3B" w:rsidR="008C7F13" w:rsidRPr="008C7F13" w:rsidRDefault="008C7F13" w:rsidP="008C7F13">
      <w:pPr>
        <w:rPr>
          <w:lang w:val="en-GB"/>
        </w:rPr>
      </w:pPr>
      <w:r>
        <w:rPr>
          <w:lang w:val="en-GB"/>
        </w:rPr>
        <w:t xml:space="preserve">If you were </w:t>
      </w:r>
      <w:r w:rsidRPr="008C7F13">
        <w:rPr>
          <w:rStyle w:val="Strong"/>
          <w:lang w:val="en-GB"/>
        </w:rPr>
        <w:t>employed by an individual or family</w:t>
      </w:r>
      <w:r w:rsidRPr="008C7F13">
        <w:rPr>
          <w:lang w:val="en-GB"/>
        </w:rPr>
        <w:t xml:space="preserve"> you should only name them as your Employer if you have their permission, and you should confirm this in the Background Info page.</w:t>
      </w:r>
    </w:p>
    <w:p w14:paraId="75B8A447" w14:textId="74F9224F" w:rsidR="008C7F13" w:rsidRPr="008C7F13" w:rsidRDefault="00F43771" w:rsidP="008C7F13">
      <w:pPr>
        <w:rPr>
          <w:lang w:val="en-GB"/>
        </w:rPr>
      </w:pPr>
      <w:r w:rsidRPr="00F43771">
        <w:rPr>
          <w:rStyle w:val="Strong"/>
        </w:rPr>
        <w:t>Important: Save your changes!</w:t>
      </w:r>
      <w:r>
        <w:rPr>
          <w:lang w:val="en-GB"/>
        </w:rPr>
        <w:br/>
      </w:r>
      <w:r w:rsidRPr="00F43771">
        <w:rPr>
          <w:lang w:val="en-GB"/>
        </w:rPr>
        <w:t xml:space="preserve">When you add or update jobs you need to </w:t>
      </w:r>
      <w:proofErr w:type="gramStart"/>
      <w:r w:rsidRPr="00F43771">
        <w:rPr>
          <w:lang w:val="en-GB"/>
        </w:rPr>
        <w:t>Save</w:t>
      </w:r>
      <w:proofErr w:type="gramEnd"/>
      <w:r w:rsidRPr="00F43771">
        <w:rPr>
          <w:lang w:val="en-GB"/>
        </w:rPr>
        <w:t xml:space="preserve"> them. Moving to another page or Copying from previous application will remove unsaved changes.</w:t>
      </w:r>
      <w:r>
        <w:rPr>
          <w:lang w:val="en-GB"/>
        </w:rPr>
        <w:t xml:space="preserve"> </w:t>
      </w:r>
      <w:r w:rsidR="008C7F13" w:rsidRPr="008C7F13">
        <w:rPr>
          <w:lang w:val="en-GB"/>
        </w:rPr>
        <w:t xml:space="preserve">Please </w:t>
      </w:r>
      <w:r w:rsidR="008C7F13" w:rsidRPr="008C7F13">
        <w:rPr>
          <w:rStyle w:val="Strong"/>
          <w:lang w:val="en-GB"/>
        </w:rPr>
        <w:t>save your answers regularly</w:t>
      </w:r>
      <w:r w:rsidR="008C7F13" w:rsidRPr="008C7F13">
        <w:rPr>
          <w:lang w:val="en-GB"/>
        </w:rPr>
        <w:t>.</w:t>
      </w:r>
    </w:p>
    <w:p w14:paraId="4164436A" w14:textId="77777777" w:rsidR="00F43771" w:rsidRPr="00F43771" w:rsidRDefault="00F43771" w:rsidP="00F43771">
      <w:pPr>
        <w:rPr>
          <w:lang w:val="en-GB"/>
        </w:rPr>
      </w:pPr>
      <w:r w:rsidRPr="00F43771">
        <w:rPr>
          <w:lang w:val="en-GB"/>
        </w:rPr>
        <w:t>It's mandatory to add at least one job.</w:t>
      </w:r>
    </w:p>
    <w:p w14:paraId="47531A36" w14:textId="38C89E2C" w:rsidR="00F43771" w:rsidRDefault="00F43771" w:rsidP="00F43771">
      <w:r>
        <w:rPr>
          <w:lang w:val="en-GB"/>
        </w:rPr>
        <w:t>Date from (</w:t>
      </w:r>
      <w:proofErr w:type="spellStart"/>
      <w:r>
        <w:rPr>
          <w:lang w:val="en-GB"/>
        </w:rPr>
        <w:t>dd</w:t>
      </w:r>
      <w:proofErr w:type="spellEnd"/>
      <w:r>
        <w:rPr>
          <w:lang w:val="en-GB"/>
        </w:rPr>
        <w:t>/mm/</w:t>
      </w:r>
      <w:proofErr w:type="spellStart"/>
      <w:r>
        <w:rPr>
          <w:lang w:val="en-GB"/>
        </w:rPr>
        <w:t>yyyy</w:t>
      </w:r>
      <w:proofErr w:type="spellEnd"/>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A215944" w14:textId="70ED33E2" w:rsidR="00F43771" w:rsidRPr="00F51A39" w:rsidRDefault="00F43771" w:rsidP="00F43771">
      <w:pPr>
        <w:rPr>
          <w:lang w:val="en-GB"/>
        </w:rPr>
      </w:pPr>
      <w:r>
        <w:rPr>
          <w:lang w:val="en-GB"/>
        </w:rPr>
        <w:t>Date to (</w:t>
      </w:r>
      <w:proofErr w:type="spellStart"/>
      <w:r>
        <w:rPr>
          <w:lang w:val="en-GB"/>
        </w:rPr>
        <w:t>dd</w:t>
      </w:r>
      <w:proofErr w:type="spellEnd"/>
      <w:r>
        <w:rPr>
          <w:lang w:val="en-GB"/>
        </w:rPr>
        <w:t>/mm/</w:t>
      </w:r>
      <w:proofErr w:type="spellStart"/>
      <w:r>
        <w:rPr>
          <w:lang w:val="en-GB"/>
        </w:rPr>
        <w:t>yyyy</w:t>
      </w:r>
      <w:proofErr w:type="spellEnd"/>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77A655C" w14:textId="30667A57" w:rsidR="00F43771" w:rsidRDefault="00F43771" w:rsidP="00F43771">
      <w:pPr>
        <w:rPr>
          <w:lang w:val="en-GB"/>
        </w:rPr>
      </w:pPr>
      <w:r>
        <w:rPr>
          <w:lang w:val="en-GB"/>
        </w:rPr>
        <w:lastRenderedPageBreak/>
        <w:t xml:space="preserve">Current position: </w:t>
      </w: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p>
    <w:p w14:paraId="08FB4633" w14:textId="0C6D20F6" w:rsidR="00F43771" w:rsidRPr="00F51A39" w:rsidRDefault="00F43771" w:rsidP="00F43771">
      <w:pPr>
        <w:rPr>
          <w:lang w:val="en-GB"/>
        </w:rPr>
      </w:pPr>
      <w:r>
        <w:rPr>
          <w:lang w:val="en-GB"/>
        </w:rPr>
        <w:t xml:space="preserve">Hours per week: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2D1CE25" w14:textId="01CE42AE" w:rsidR="00F43771" w:rsidRPr="00F51A39" w:rsidRDefault="00F43771" w:rsidP="00F43771">
      <w:pPr>
        <w:rPr>
          <w:lang w:val="en-GB"/>
        </w:rPr>
      </w:pPr>
      <w:r>
        <w:rPr>
          <w:lang w:val="en-GB"/>
        </w:rPr>
        <w:t xml:space="preserve">Job title: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4D60EAE2" w14:textId="497D3826" w:rsidR="00F43771" w:rsidRPr="00F43771" w:rsidRDefault="00F43771" w:rsidP="00F43771">
      <w:pPr>
        <w:rPr>
          <w:lang w:val="en-GB"/>
        </w:rPr>
      </w:pPr>
      <w:r w:rsidRPr="00F43771">
        <w:rPr>
          <w:lang w:val="en-GB"/>
        </w:rPr>
        <w:t xml:space="preserve">Status: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r>
        <w:br/>
      </w:r>
      <w:r w:rsidRPr="00F43771">
        <w:rPr>
          <w:lang w:val="en-GB"/>
        </w:rPr>
        <w:t>Status is paid or voluntary</w:t>
      </w:r>
    </w:p>
    <w:p w14:paraId="0797D018" w14:textId="63F36239" w:rsidR="00F43771" w:rsidRDefault="00F43771" w:rsidP="00F43771">
      <w:pPr>
        <w:rPr>
          <w:lang w:val="en-GB"/>
        </w:rPr>
      </w:pPr>
      <w:r w:rsidRPr="00F43771">
        <w:rPr>
          <w:lang w:val="en-GB"/>
        </w:rPr>
        <w:t xml:space="preserve">Sector: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r>
        <w:br/>
      </w:r>
      <w:r w:rsidRPr="00F43771">
        <w:rPr>
          <w:lang w:val="en-GB"/>
        </w:rPr>
        <w:t>Sector is NHS, Social Services, Education, Private Sector, Charitable Sector or Other</w:t>
      </w:r>
    </w:p>
    <w:p w14:paraId="0A4F86BC" w14:textId="77777777" w:rsidR="00F43771" w:rsidRPr="00F51A39" w:rsidRDefault="00F43771" w:rsidP="00F43771">
      <w:pPr>
        <w:rPr>
          <w:lang w:val="en-GB"/>
        </w:rPr>
      </w:pPr>
      <w:r>
        <w:rPr>
          <w:lang w:val="en-GB"/>
        </w:rPr>
        <w:t xml:space="preserve">Country: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r>
        <w:br/>
      </w:r>
      <w:r w:rsidRPr="00F51A39">
        <w:rPr>
          <w:lang w:val="en-GB"/>
        </w:rPr>
        <w:t xml:space="preserve">Give the country you </w:t>
      </w:r>
      <w:r>
        <w:rPr>
          <w:lang w:val="en-GB"/>
        </w:rPr>
        <w:t>worked</w:t>
      </w:r>
      <w:r w:rsidRPr="00F51A39">
        <w:rPr>
          <w:lang w:val="en-GB"/>
        </w:rPr>
        <w:t xml:space="preserve"> in, or for the UK please specify which part: Channel Islands, England, Isle of Man, Northern Ireland, Scotland or Wales.</w:t>
      </w:r>
    </w:p>
    <w:p w14:paraId="052035CC" w14:textId="6B8394AC" w:rsidR="00F43771" w:rsidRPr="00F51A39" w:rsidRDefault="00F43771" w:rsidP="00F43771">
      <w:pPr>
        <w:rPr>
          <w:lang w:val="en-GB"/>
        </w:rPr>
      </w:pPr>
      <w:r>
        <w:rPr>
          <w:lang w:val="en-GB"/>
        </w:rPr>
        <w:t>Employer</w:t>
      </w:r>
      <w:r w:rsidRPr="00F51A39">
        <w:rPr>
          <w:lang w:val="en-GB"/>
        </w:rPr>
        <w:t xml:space="preserve"> (e.g. </w:t>
      </w:r>
      <w:r>
        <w:rPr>
          <w:lang w:val="en-GB"/>
        </w:rPr>
        <w:t xml:space="preserve">Mind, </w:t>
      </w:r>
      <w:proofErr w:type="spellStart"/>
      <w:r w:rsidRPr="00F51A39">
        <w:rPr>
          <w:lang w:val="en-GB"/>
        </w:rPr>
        <w:t>Anytown</w:t>
      </w:r>
      <w:proofErr w:type="spellEnd"/>
      <w:r w:rsidRPr="00F51A39">
        <w:rPr>
          <w:lang w:val="en-GB"/>
        </w:rPr>
        <w:t>):</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A0391F4" w14:textId="769049D7" w:rsidR="00F43771" w:rsidRPr="00F51A39" w:rsidRDefault="00F43771" w:rsidP="00F43771">
      <w:pPr>
        <w:rPr>
          <w:lang w:val="en-GB"/>
        </w:rPr>
      </w:pPr>
      <w:r>
        <w:rPr>
          <w:lang w:val="en-GB"/>
        </w:rPr>
        <w:t xml:space="preserve">Area of Work/Research (e.g. adult mental health):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5FA735F" w14:textId="199AF5E6" w:rsidR="00F43771" w:rsidRDefault="00F43771" w:rsidP="00F43771">
      <w:pPr>
        <w:rPr>
          <w:lang w:val="en-GB"/>
        </w:rPr>
      </w:pPr>
      <w:r w:rsidRPr="00F43771">
        <w:rPr>
          <w:lang w:val="en-GB"/>
        </w:rPr>
        <w:t>Brief description of the main duties (200 character limit):</w:t>
      </w:r>
      <w:r>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6030C9E" w14:textId="7831439A" w:rsidR="00F43771" w:rsidRDefault="00F43771" w:rsidP="00F43771">
      <w:pPr>
        <w:rPr>
          <w:lang w:val="en-GB"/>
        </w:rPr>
      </w:pPr>
      <w:r>
        <w:rPr>
          <w:lang w:val="en-GB"/>
        </w:rPr>
        <w:t xml:space="preserve">FTE months: </w:t>
      </w:r>
      <w:r w:rsidRPr="00F43771">
        <w:rPr>
          <w:lang w:val="en-GB"/>
        </w:rPr>
        <w:t>for Clearing House use only and will be completed automatically by our website.</w:t>
      </w:r>
    </w:p>
    <w:p w14:paraId="39A8FB6B" w14:textId="7EA58842" w:rsidR="00241752" w:rsidRDefault="00241752" w:rsidP="00241752">
      <w:pPr>
        <w:pStyle w:val="Heading3"/>
        <w:rPr>
          <w:lang w:val="en-GB"/>
        </w:rPr>
      </w:pPr>
      <w:r>
        <w:rPr>
          <w:lang w:val="en-GB"/>
        </w:rPr>
        <w:t>Other experience</w:t>
      </w:r>
    </w:p>
    <w:p w14:paraId="07A8460F" w14:textId="77777777" w:rsidR="003934F5" w:rsidRPr="003934F5" w:rsidRDefault="003934F5" w:rsidP="003934F5">
      <w:pPr>
        <w:rPr>
          <w:lang w:val="en-GB"/>
        </w:rPr>
      </w:pPr>
      <w:r w:rsidRPr="003934F5">
        <w:rPr>
          <w:lang w:val="en-GB"/>
        </w:rPr>
        <w:t>Please include brief details of:</w:t>
      </w:r>
    </w:p>
    <w:p w14:paraId="218AC7EF" w14:textId="77777777" w:rsidR="003934F5" w:rsidRPr="003934F5" w:rsidRDefault="003934F5" w:rsidP="003934F5">
      <w:pPr>
        <w:pStyle w:val="ListBullet"/>
        <w:rPr>
          <w:lang w:val="en-GB"/>
        </w:rPr>
      </w:pPr>
      <w:r w:rsidRPr="003934F5">
        <w:rPr>
          <w:lang w:val="en-GB"/>
        </w:rPr>
        <w:t xml:space="preserve">any jobs </w:t>
      </w:r>
      <w:r w:rsidRPr="003934F5">
        <w:rPr>
          <w:rStyle w:val="Strong"/>
        </w:rPr>
        <w:t>not</w:t>
      </w:r>
      <w:r w:rsidRPr="003934F5">
        <w:rPr>
          <w:lang w:val="en-GB"/>
        </w:rPr>
        <w:t xml:space="preserve"> related to clinical psychology</w:t>
      </w:r>
    </w:p>
    <w:p w14:paraId="7608CDEC" w14:textId="77777777" w:rsidR="003934F5" w:rsidRPr="003934F5" w:rsidRDefault="003934F5" w:rsidP="003934F5">
      <w:pPr>
        <w:pStyle w:val="ListBullet"/>
        <w:rPr>
          <w:lang w:val="en-GB"/>
        </w:rPr>
      </w:pPr>
      <w:r w:rsidRPr="003934F5">
        <w:rPr>
          <w:lang w:val="en-GB"/>
        </w:rPr>
        <w:t>unpaid caring roles e.g. caring for a family member</w:t>
      </w:r>
    </w:p>
    <w:p w14:paraId="47BBB38E" w14:textId="77777777" w:rsidR="003934F5" w:rsidRPr="003934F5" w:rsidRDefault="003934F5" w:rsidP="003934F5">
      <w:pPr>
        <w:pStyle w:val="ListBullet"/>
        <w:rPr>
          <w:lang w:val="en-GB"/>
        </w:rPr>
      </w:pPr>
      <w:r w:rsidRPr="003934F5">
        <w:rPr>
          <w:lang w:val="en-GB"/>
        </w:rPr>
        <w:t>periods when you were unemployed</w:t>
      </w:r>
    </w:p>
    <w:p w14:paraId="789F5E66" w14:textId="77777777" w:rsidR="003934F5" w:rsidRPr="003934F5" w:rsidRDefault="003934F5" w:rsidP="003934F5">
      <w:pPr>
        <w:pStyle w:val="ListBullet"/>
        <w:rPr>
          <w:lang w:val="en-GB"/>
        </w:rPr>
      </w:pPr>
      <w:r w:rsidRPr="003934F5">
        <w:rPr>
          <w:lang w:val="en-GB"/>
        </w:rPr>
        <w:t>periods when you were not working/studying for other reasons</w:t>
      </w:r>
    </w:p>
    <w:p w14:paraId="242D8602" w14:textId="77777777" w:rsidR="003934F5" w:rsidRPr="003934F5" w:rsidRDefault="003934F5" w:rsidP="003934F5">
      <w:pPr>
        <w:rPr>
          <w:lang w:val="en-GB"/>
        </w:rPr>
      </w:pPr>
      <w:r w:rsidRPr="003934F5">
        <w:rPr>
          <w:lang w:val="en-GB"/>
        </w:rPr>
        <w:t>e.g. "06/24-12/24 worked in a supermarket after graduating while applying for relevant jobs".</w:t>
      </w:r>
    </w:p>
    <w:p w14:paraId="3ED5D637" w14:textId="5C9ED9DC" w:rsidR="00241752" w:rsidRDefault="003934F5" w:rsidP="003934F5">
      <w:pPr>
        <w:rPr>
          <w:lang w:val="en-GB"/>
        </w:rPr>
      </w:pPr>
      <w:r w:rsidRPr="003934F5">
        <w:rPr>
          <w:lang w:val="en-GB"/>
        </w:rPr>
        <w:t xml:space="preserve">If you have </w:t>
      </w:r>
      <w:r w:rsidRPr="003934F5">
        <w:rPr>
          <w:rStyle w:val="Strong"/>
          <w:lang w:val="en-GB"/>
        </w:rPr>
        <w:t>no gaps to account for</w:t>
      </w:r>
      <w:r w:rsidRPr="003934F5">
        <w:rPr>
          <w:lang w:val="en-GB"/>
        </w:rPr>
        <w:t xml:space="preserve"> in your adult life (since you were aged 18) please leave this page blank and click </w:t>
      </w:r>
      <w:proofErr w:type="gramStart"/>
      <w:r w:rsidRPr="003934F5">
        <w:rPr>
          <w:lang w:val="en-GB"/>
        </w:rPr>
        <w:t>Save</w:t>
      </w:r>
      <w:proofErr w:type="gramEnd"/>
      <w:r w:rsidRPr="003934F5">
        <w:rPr>
          <w:lang w:val="en-GB"/>
        </w:rPr>
        <w:t xml:space="preserve"> as Complete.</w:t>
      </w:r>
    </w:p>
    <w:p w14:paraId="2891B32A" w14:textId="77B19EC4" w:rsidR="003934F5" w:rsidRDefault="003934F5" w:rsidP="00B76694">
      <w:pPr>
        <w:rPr>
          <w:lang w:val="en-GB"/>
        </w:rPr>
      </w:pPr>
      <w:r w:rsidRPr="003934F5">
        <w:rPr>
          <w:lang w:val="en-GB"/>
        </w:rPr>
        <w:t>If there are any periods of your adult life not accounted for in the Experience and Qualifications sections, please give dates and a brief description of your activities: please see guidance notes above.</w:t>
      </w:r>
      <w:r w:rsidR="00B41A56">
        <w:rPr>
          <w:lang w:val="en-GB"/>
        </w:rPr>
        <w:t xml:space="preserve"> </w:t>
      </w:r>
      <w:r w:rsidRPr="003934F5">
        <w:rPr>
          <w:lang w:val="en-GB"/>
        </w:rPr>
        <w:t>Please leave this blank if there are no gaps to account for.</w:t>
      </w:r>
      <w:r>
        <w:rPr>
          <w:lang w:val="en-GB"/>
        </w:rPr>
        <w:br/>
      </w:r>
      <w:r w:rsidRPr="003934F5">
        <w:rPr>
          <w:lang w:val="en-GB"/>
        </w:rPr>
        <w:t>750 character limit for this question.</w:t>
      </w:r>
    </w:p>
    <w:p w14:paraId="541668F0" w14:textId="0F5AF5C2" w:rsidR="003934F5" w:rsidRDefault="003934F5"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D9D7AC8" w14:textId="255E76B3" w:rsidR="00226CD5" w:rsidRDefault="00226CD5" w:rsidP="00226CD5">
      <w:pPr>
        <w:pStyle w:val="Heading2"/>
        <w:rPr>
          <w:lang w:val="en-GB"/>
        </w:rPr>
      </w:pPr>
      <w:r>
        <w:rPr>
          <w:lang w:val="en-GB"/>
        </w:rPr>
        <w:lastRenderedPageBreak/>
        <w:t>Publications</w:t>
      </w:r>
    </w:p>
    <w:p w14:paraId="71EC43F3" w14:textId="1B25F947" w:rsidR="00D92338" w:rsidRPr="00D92338" w:rsidRDefault="00D92338" w:rsidP="00D92338">
      <w:pPr>
        <w:rPr>
          <w:lang w:val="en-GB"/>
        </w:rPr>
      </w:pPr>
      <w:r w:rsidRPr="00D92338">
        <w:rPr>
          <w:lang w:val="en-GB"/>
        </w:rPr>
        <w:t xml:space="preserve">Please list any </w:t>
      </w:r>
      <w:r w:rsidRPr="00D92338">
        <w:rPr>
          <w:rStyle w:val="Strong"/>
          <w:lang w:val="en-GB"/>
        </w:rPr>
        <w:t>appropriate/relevant dissemination of your work</w:t>
      </w:r>
      <w:r w:rsidRPr="00D92338">
        <w:rPr>
          <w:lang w:val="en-GB"/>
        </w:rPr>
        <w:t xml:space="preserve"> e.g. journal articles, service-related research/audit, conference presentations, etc. Please give sufficient details about the method of dissemination. Please use </w:t>
      </w:r>
      <w:hyperlink r:id="rId29" w:history="1">
        <w:r w:rsidRPr="00D92338">
          <w:rPr>
            <w:rStyle w:val="Hyperlink"/>
            <w:lang w:val="en-GB"/>
          </w:rPr>
          <w:t>APA style to list journal articles</w:t>
        </w:r>
      </w:hyperlink>
      <w:r w:rsidRPr="00D92338">
        <w:rPr>
          <w:lang w:val="en-GB"/>
        </w:rPr>
        <w:t>.</w:t>
      </w:r>
    </w:p>
    <w:p w14:paraId="2C4B1A16" w14:textId="77777777" w:rsidR="00D92338" w:rsidRPr="00D92338" w:rsidRDefault="00D92338" w:rsidP="00D92338">
      <w:pPr>
        <w:rPr>
          <w:lang w:val="en-GB"/>
        </w:rPr>
      </w:pPr>
      <w:r w:rsidRPr="00D92338">
        <w:rPr>
          <w:lang w:val="en-GB"/>
        </w:rPr>
        <w:t xml:space="preserve">If you have </w:t>
      </w:r>
      <w:r w:rsidRPr="00D92338">
        <w:rPr>
          <w:rStyle w:val="Strong"/>
          <w:lang w:val="en-GB"/>
        </w:rPr>
        <w:t>not yet</w:t>
      </w:r>
      <w:r w:rsidRPr="00D92338">
        <w:rPr>
          <w:lang w:val="en-GB"/>
        </w:rPr>
        <w:t xml:space="preserve"> prepared any of your work for publication/dissemination, please leave this page blank and click </w:t>
      </w:r>
      <w:proofErr w:type="gramStart"/>
      <w:r w:rsidRPr="00D92338">
        <w:rPr>
          <w:lang w:val="en-GB"/>
        </w:rPr>
        <w:t>Save</w:t>
      </w:r>
      <w:proofErr w:type="gramEnd"/>
      <w:r w:rsidRPr="00D92338">
        <w:rPr>
          <w:lang w:val="en-GB"/>
        </w:rPr>
        <w:t xml:space="preserve"> as Complete. Please do </w:t>
      </w:r>
      <w:r w:rsidRPr="00D92338">
        <w:rPr>
          <w:rStyle w:val="Strong"/>
          <w:lang w:val="en-GB"/>
        </w:rPr>
        <w:t>not</w:t>
      </w:r>
      <w:r w:rsidRPr="00D92338">
        <w:rPr>
          <w:lang w:val="en-GB"/>
        </w:rPr>
        <w:t xml:space="preserve"> use this page to describe your research abilities: it is only for listing publications/dissemination.</w:t>
      </w:r>
    </w:p>
    <w:p w14:paraId="7538B1F8" w14:textId="77777777" w:rsidR="00D92338" w:rsidRPr="00D92338" w:rsidRDefault="00D92338" w:rsidP="00D92338">
      <w:pPr>
        <w:rPr>
          <w:lang w:val="en-GB"/>
        </w:rPr>
      </w:pPr>
      <w:r w:rsidRPr="00D92338">
        <w:rPr>
          <w:lang w:val="en-GB"/>
        </w:rPr>
        <w:t xml:space="preserve">If the item you have produced has not been published/disseminated yet, please give accurate information about its progress in the publication process. </w:t>
      </w:r>
      <w:r w:rsidRPr="00D92338">
        <w:rPr>
          <w:rStyle w:val="Strong"/>
          <w:lang w:val="en-GB"/>
        </w:rPr>
        <w:t>"In press" should only be used for</w:t>
      </w:r>
      <w:r w:rsidRPr="00D92338">
        <w:rPr>
          <w:lang w:val="en-GB"/>
        </w:rPr>
        <w:t xml:space="preserve"> articles that have been submitted to a journal </w:t>
      </w:r>
      <w:r w:rsidRPr="00D92338">
        <w:rPr>
          <w:rStyle w:val="Strong"/>
          <w:lang w:val="en-GB"/>
        </w:rPr>
        <w:t>and</w:t>
      </w:r>
      <w:r w:rsidRPr="00D92338">
        <w:rPr>
          <w:lang w:val="en-GB"/>
        </w:rPr>
        <w:t xml:space="preserve"> peer reviewed </w:t>
      </w:r>
      <w:r w:rsidRPr="00D92338">
        <w:rPr>
          <w:rStyle w:val="Strong"/>
          <w:lang w:val="en-GB"/>
        </w:rPr>
        <w:t>and</w:t>
      </w:r>
      <w:r w:rsidRPr="00D92338">
        <w:rPr>
          <w:lang w:val="en-GB"/>
        </w:rPr>
        <w:t xml:space="preserve"> accepted for publication, </w:t>
      </w:r>
      <w:r w:rsidRPr="00D92338">
        <w:rPr>
          <w:rStyle w:val="Strong"/>
          <w:lang w:val="en-GB"/>
        </w:rPr>
        <w:t>and</w:t>
      </w:r>
      <w:r w:rsidRPr="00D92338">
        <w:rPr>
          <w:lang w:val="en-GB"/>
        </w:rPr>
        <w:t xml:space="preserve"> are only waiting either for the next edition of the journal or waiting to be published on the journal website.</w:t>
      </w:r>
    </w:p>
    <w:p w14:paraId="293755B4" w14:textId="77777777" w:rsidR="00EA61D5" w:rsidRDefault="00D92338" w:rsidP="00EA61D5">
      <w:pPr>
        <w:pStyle w:val="Heading3"/>
        <w:rPr>
          <w:lang w:val="en-GB"/>
        </w:rPr>
      </w:pPr>
      <w:r w:rsidRPr="00D92338">
        <w:rPr>
          <w:lang w:val="en-GB"/>
        </w:rPr>
        <w:t>Please list any publications/dissemination resulting from your work: p</w:t>
      </w:r>
      <w:r w:rsidR="00EA61D5">
        <w:rPr>
          <w:lang w:val="en-GB"/>
        </w:rPr>
        <w:t>lease see guidance notes above.</w:t>
      </w:r>
    </w:p>
    <w:p w14:paraId="6D075C16" w14:textId="22887EFC" w:rsidR="00226CD5" w:rsidRDefault="00D92338" w:rsidP="00B76694">
      <w:pPr>
        <w:rPr>
          <w:lang w:val="en-GB"/>
        </w:rPr>
      </w:pPr>
      <w:r w:rsidRPr="00D92338">
        <w:rPr>
          <w:lang w:val="en-GB"/>
        </w:rPr>
        <w:t>Please leave this blank if you have not yet prepared any of your work for publication/dissemination.</w:t>
      </w:r>
      <w:r w:rsidR="00EA61D5">
        <w:rPr>
          <w:lang w:val="en-GB"/>
        </w:rPr>
        <w:br/>
      </w:r>
      <w:r w:rsidRPr="00D92338">
        <w:rPr>
          <w:lang w:val="en-GB"/>
        </w:rPr>
        <w:t>1,500 character limit for this question.</w:t>
      </w:r>
    </w:p>
    <w:p w14:paraId="2BE212C8" w14:textId="77777777" w:rsidR="00D92338" w:rsidRDefault="00D92338" w:rsidP="00D92338">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217D7715" w14:textId="236329E6" w:rsidR="00226CD5" w:rsidRDefault="00226CD5" w:rsidP="00226CD5">
      <w:pPr>
        <w:pStyle w:val="Heading2"/>
        <w:rPr>
          <w:lang w:val="en-GB"/>
        </w:rPr>
      </w:pPr>
      <w:r>
        <w:rPr>
          <w:lang w:val="en-GB"/>
        </w:rPr>
        <w:t>Background info</w:t>
      </w:r>
    </w:p>
    <w:p w14:paraId="35A2D72C" w14:textId="3673CB0F" w:rsidR="000F79AB" w:rsidRPr="000F79AB" w:rsidRDefault="000F79AB" w:rsidP="000F79AB">
      <w:pPr>
        <w:rPr>
          <w:lang w:val="en-GB"/>
        </w:rPr>
      </w:pPr>
      <w:r w:rsidRPr="000F79AB">
        <w:rPr>
          <w:lang w:val="en-GB"/>
        </w:rPr>
        <w:t xml:space="preserve">Please </w:t>
      </w:r>
      <w:hyperlink r:id="rId30" w:history="1">
        <w:r w:rsidRPr="000F79AB">
          <w:rPr>
            <w:rStyle w:val="Hyperlink"/>
            <w:lang w:val="en-GB"/>
          </w:rPr>
          <w:t>see the Suitability Statements section</w:t>
        </w:r>
      </w:hyperlink>
      <w:r w:rsidRPr="000F79AB">
        <w:rPr>
          <w:lang w:val="en-GB"/>
        </w:rPr>
        <w:t xml:space="preserve"> about choosing who to nominate. If there is nothing unusual to explain about your </w:t>
      </w:r>
      <w:r w:rsidRPr="000F79AB">
        <w:rPr>
          <w:rStyle w:val="Strong"/>
          <w:lang w:val="en-GB"/>
        </w:rPr>
        <w:t>Suitability Statement nominees</w:t>
      </w:r>
      <w:r w:rsidRPr="000F79AB">
        <w:rPr>
          <w:lang w:val="en-GB"/>
        </w:rPr>
        <w:t>, please leave the first question blank.</w:t>
      </w:r>
    </w:p>
    <w:p w14:paraId="10C6A147" w14:textId="77777777" w:rsidR="000F79AB" w:rsidRPr="000F79AB" w:rsidRDefault="000F79AB" w:rsidP="000F79AB">
      <w:pPr>
        <w:rPr>
          <w:lang w:val="en-GB"/>
        </w:rPr>
      </w:pPr>
      <w:r w:rsidRPr="000F79AB">
        <w:rPr>
          <w:lang w:val="en-GB"/>
        </w:rPr>
        <w:t xml:space="preserve">The following are </w:t>
      </w:r>
      <w:r w:rsidRPr="000F79AB">
        <w:rPr>
          <w:rStyle w:val="Strong"/>
          <w:lang w:val="en-GB"/>
        </w:rPr>
        <w:t>situations where you should explain who you have nominated</w:t>
      </w:r>
      <w:r w:rsidRPr="000F79AB">
        <w:rPr>
          <w:lang w:val="en-GB"/>
        </w:rPr>
        <w:t>. Other similar items should be included:</w:t>
      </w:r>
    </w:p>
    <w:p w14:paraId="5B8C12DF" w14:textId="77777777" w:rsidR="000F79AB" w:rsidRPr="000F79AB" w:rsidRDefault="000F79AB" w:rsidP="000F79AB">
      <w:pPr>
        <w:pStyle w:val="ListBullet"/>
        <w:rPr>
          <w:lang w:val="en-GB"/>
        </w:rPr>
      </w:pPr>
      <w:r w:rsidRPr="000F79AB">
        <w:rPr>
          <w:lang w:val="en-GB"/>
        </w:rPr>
        <w:t>If your Experience Suitability Statement is not from your current employer, please explain why.</w:t>
      </w:r>
    </w:p>
    <w:p w14:paraId="143DF181" w14:textId="77777777" w:rsidR="000F79AB" w:rsidRPr="000F79AB" w:rsidRDefault="000F79AB" w:rsidP="000F79AB">
      <w:pPr>
        <w:pStyle w:val="ListBullet"/>
        <w:rPr>
          <w:lang w:val="en-GB"/>
        </w:rPr>
      </w:pPr>
      <w:r w:rsidRPr="000F79AB">
        <w:rPr>
          <w:lang w:val="en-GB"/>
        </w:rPr>
        <w:t>If you have not worked/studied with this person in the last 3 years, please explain why you have nominated them.</w:t>
      </w:r>
    </w:p>
    <w:p w14:paraId="270E6A2C" w14:textId="77777777" w:rsidR="000F79AB" w:rsidRPr="000F79AB" w:rsidRDefault="000F79AB" w:rsidP="000F79AB">
      <w:pPr>
        <w:pStyle w:val="ListBullet"/>
        <w:rPr>
          <w:lang w:val="en-GB"/>
        </w:rPr>
      </w:pPr>
      <w:r w:rsidRPr="000F79AB">
        <w:rPr>
          <w:lang w:val="en-GB"/>
        </w:rPr>
        <w:t>You should not normally ask your close relations, members of your immediate household or your business partner to provide your Suitability Statements, but if you cannot avoid nominating such a person you must explain why and state the nature of the relationship here.</w:t>
      </w:r>
    </w:p>
    <w:p w14:paraId="384AFAB0" w14:textId="77777777" w:rsidR="000F79AB" w:rsidRPr="000F79AB" w:rsidRDefault="000F79AB" w:rsidP="000F79AB">
      <w:pPr>
        <w:rPr>
          <w:lang w:val="en-GB"/>
        </w:rPr>
      </w:pPr>
      <w:r w:rsidRPr="000F79AB">
        <w:rPr>
          <w:lang w:val="en-GB"/>
        </w:rPr>
        <w:lastRenderedPageBreak/>
        <w:t xml:space="preserve">The second question is for </w:t>
      </w:r>
      <w:r w:rsidRPr="000F79AB">
        <w:rPr>
          <w:rStyle w:val="Strong"/>
          <w:lang w:val="en-GB"/>
        </w:rPr>
        <w:t>any other factors/context relevant to your Application</w:t>
      </w:r>
      <w:r w:rsidRPr="000F79AB">
        <w:rPr>
          <w:lang w:val="en-GB"/>
        </w:rPr>
        <w:t xml:space="preserve"> that are not covered in other questions/sections. Please leave this blank if you have nothing further to cover. Please do not use this space to expand on other questions, especially those with character limits.</w:t>
      </w:r>
    </w:p>
    <w:p w14:paraId="5D0EB173" w14:textId="77777777" w:rsidR="000F79AB" w:rsidRPr="000F79AB" w:rsidRDefault="000F79AB" w:rsidP="000F79AB">
      <w:pPr>
        <w:rPr>
          <w:lang w:val="en-GB"/>
        </w:rPr>
      </w:pPr>
      <w:r w:rsidRPr="000F79AB">
        <w:rPr>
          <w:lang w:val="en-GB"/>
        </w:rPr>
        <w:t xml:space="preserve">The following are </w:t>
      </w:r>
      <w:r w:rsidRPr="000F79AB">
        <w:rPr>
          <w:rStyle w:val="Strong"/>
          <w:lang w:val="en-GB"/>
        </w:rPr>
        <w:t>possible uses of the other factors/context question</w:t>
      </w:r>
      <w:r w:rsidRPr="000F79AB">
        <w:rPr>
          <w:lang w:val="en-GB"/>
        </w:rPr>
        <w:t>. Other similar items can be included:</w:t>
      </w:r>
    </w:p>
    <w:p w14:paraId="6482D7C6" w14:textId="77777777" w:rsidR="000F79AB" w:rsidRPr="000F79AB" w:rsidRDefault="000F79AB" w:rsidP="000F79AB">
      <w:pPr>
        <w:pStyle w:val="ListBullet"/>
        <w:rPr>
          <w:lang w:val="en-GB"/>
        </w:rPr>
      </w:pPr>
      <w:r w:rsidRPr="000F79AB">
        <w:rPr>
          <w:lang w:val="en-GB"/>
        </w:rPr>
        <w:t xml:space="preserve">If you have a disability and you want to give further details. This is not a requirement: it is your decision whether or not to disclose a disability and how much </w:t>
      </w:r>
      <w:proofErr w:type="gramStart"/>
      <w:r w:rsidRPr="000F79AB">
        <w:rPr>
          <w:lang w:val="en-GB"/>
        </w:rPr>
        <w:t>detail you</w:t>
      </w:r>
      <w:proofErr w:type="gramEnd"/>
      <w:r w:rsidRPr="000F79AB">
        <w:rPr>
          <w:lang w:val="en-GB"/>
        </w:rPr>
        <w:t xml:space="preserve"> wish to give.</w:t>
      </w:r>
    </w:p>
    <w:p w14:paraId="3B11BAB7" w14:textId="77777777" w:rsidR="000F79AB" w:rsidRPr="000F79AB" w:rsidRDefault="000F79AB" w:rsidP="000F79AB">
      <w:pPr>
        <w:pStyle w:val="ListBullet"/>
        <w:rPr>
          <w:lang w:val="en-GB"/>
        </w:rPr>
      </w:pPr>
      <w:r w:rsidRPr="000F79AB">
        <w:rPr>
          <w:lang w:val="en-GB"/>
        </w:rPr>
        <w:t>If you wish to give further details of the impact of socio-economic disadvantage on the opportunities available to you during your education and/or working life.</w:t>
      </w:r>
    </w:p>
    <w:p w14:paraId="2EB7E658" w14:textId="77777777" w:rsidR="000F79AB" w:rsidRPr="000F79AB" w:rsidRDefault="000F79AB" w:rsidP="000F79AB">
      <w:pPr>
        <w:pStyle w:val="ListBullet"/>
        <w:rPr>
          <w:lang w:val="en-GB"/>
        </w:rPr>
      </w:pPr>
      <w:r w:rsidRPr="000F79AB">
        <w:rPr>
          <w:lang w:val="en-GB"/>
        </w:rPr>
        <w:t>If you wish to explain any mitigating circumstances for inconsistencies in your academic record, or any extenuating circumstances that have impacted on your academic attainment.</w:t>
      </w:r>
    </w:p>
    <w:p w14:paraId="5C45C799" w14:textId="77777777" w:rsidR="000F79AB" w:rsidRPr="000F79AB" w:rsidRDefault="000F79AB" w:rsidP="000F79AB">
      <w:pPr>
        <w:pStyle w:val="ListBullet"/>
        <w:rPr>
          <w:lang w:val="en-GB"/>
        </w:rPr>
      </w:pPr>
      <w:r w:rsidRPr="000F79AB">
        <w:rPr>
          <w:lang w:val="en-GB"/>
        </w:rPr>
        <w:t>If you are making a change in career and wish to give details of the reasons.</w:t>
      </w:r>
    </w:p>
    <w:p w14:paraId="2987DC71" w14:textId="368E4894" w:rsidR="00226CD5" w:rsidRDefault="000F79AB" w:rsidP="000F79AB">
      <w:pPr>
        <w:pStyle w:val="ListBullet"/>
        <w:rPr>
          <w:lang w:val="en-GB"/>
        </w:rPr>
      </w:pPr>
      <w:r w:rsidRPr="000F79AB">
        <w:rPr>
          <w:lang w:val="en-GB"/>
        </w:rPr>
        <w:t>If you have been employed by an individual or family and have their permission to name them in the Experience section you should confirm this here.</w:t>
      </w:r>
    </w:p>
    <w:p w14:paraId="23103A70" w14:textId="77777777" w:rsidR="00EA61D5" w:rsidRDefault="000F79AB" w:rsidP="00EA61D5">
      <w:pPr>
        <w:pStyle w:val="Heading3"/>
        <w:rPr>
          <w:lang w:val="en-GB"/>
        </w:rPr>
      </w:pPr>
      <w:r w:rsidRPr="000F79AB">
        <w:rPr>
          <w:lang w:val="en-GB"/>
        </w:rPr>
        <w:t>Any information needed to explain who you have nominated to write your Suitability Statements: p</w:t>
      </w:r>
      <w:r w:rsidR="00EA61D5">
        <w:rPr>
          <w:lang w:val="en-GB"/>
        </w:rPr>
        <w:t>lease see guidance notes above.</w:t>
      </w:r>
    </w:p>
    <w:p w14:paraId="65D583BE" w14:textId="72BBB3B8" w:rsidR="00226CD5" w:rsidRDefault="000F79AB" w:rsidP="00B76694">
      <w:pPr>
        <w:rPr>
          <w:lang w:val="en-GB"/>
        </w:rPr>
      </w:pPr>
      <w:r w:rsidRPr="000F79AB">
        <w:rPr>
          <w:lang w:val="en-GB"/>
        </w:rPr>
        <w:t>Please leave this blank if there is nothing to explain about your choices.</w:t>
      </w:r>
      <w:r w:rsidR="00EA61D5">
        <w:rPr>
          <w:lang w:val="en-GB"/>
        </w:rPr>
        <w:br/>
      </w:r>
      <w:r w:rsidRPr="000F79AB">
        <w:rPr>
          <w:lang w:val="en-GB"/>
        </w:rPr>
        <w:t>750 character limit for this question.</w:t>
      </w:r>
    </w:p>
    <w:p w14:paraId="6320B2CD" w14:textId="1FE85DBC" w:rsidR="000F79AB" w:rsidRDefault="000F79AB"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BDE739B" w14:textId="77777777" w:rsidR="00EA61D5" w:rsidRDefault="000F79AB" w:rsidP="00EA61D5">
      <w:pPr>
        <w:pStyle w:val="Heading3"/>
        <w:rPr>
          <w:lang w:val="en-GB"/>
        </w:rPr>
      </w:pPr>
      <w:r w:rsidRPr="000F79AB">
        <w:rPr>
          <w:lang w:val="en-GB"/>
        </w:rPr>
        <w:t>Any other factors and/or any further context that are relevant in assessing your Application: p</w:t>
      </w:r>
      <w:r w:rsidR="00EA61D5">
        <w:rPr>
          <w:lang w:val="en-GB"/>
        </w:rPr>
        <w:t>lease see guidance notes above.</w:t>
      </w:r>
    </w:p>
    <w:p w14:paraId="2E0DEAAE" w14:textId="074FA034" w:rsidR="000F79AB" w:rsidRDefault="000F79AB" w:rsidP="00B76694">
      <w:pPr>
        <w:rPr>
          <w:lang w:val="en-GB"/>
        </w:rPr>
      </w:pPr>
      <w:r w:rsidRPr="000F79AB">
        <w:rPr>
          <w:lang w:val="en-GB"/>
        </w:rPr>
        <w:t>Please leave this blank if there is nothing further to add.</w:t>
      </w:r>
      <w:r w:rsidR="00EA61D5">
        <w:rPr>
          <w:lang w:val="en-GB"/>
        </w:rPr>
        <w:br/>
      </w:r>
      <w:r>
        <w:rPr>
          <w:lang w:val="en-GB"/>
        </w:rPr>
        <w:t>1,</w:t>
      </w:r>
      <w:r w:rsidRPr="000F79AB">
        <w:rPr>
          <w:lang w:val="en-GB"/>
        </w:rPr>
        <w:t>5</w:t>
      </w:r>
      <w:r>
        <w:rPr>
          <w:lang w:val="en-GB"/>
        </w:rPr>
        <w:t>0</w:t>
      </w:r>
      <w:r w:rsidRPr="000F79AB">
        <w:rPr>
          <w:lang w:val="en-GB"/>
        </w:rPr>
        <w:t>0 character limit for this question.</w:t>
      </w:r>
    </w:p>
    <w:p w14:paraId="577C521C" w14:textId="1876E2DA" w:rsidR="00226CD5" w:rsidRDefault="000F79AB" w:rsidP="00B76694">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5FC20949" w14:textId="2D90E99D" w:rsidR="00226CD5" w:rsidRDefault="00226CD5" w:rsidP="00226CD5">
      <w:pPr>
        <w:pStyle w:val="Heading2"/>
        <w:rPr>
          <w:lang w:val="en-GB"/>
        </w:rPr>
      </w:pPr>
      <w:r>
        <w:rPr>
          <w:lang w:val="en-GB"/>
        </w:rPr>
        <w:t>Course questions</w:t>
      </w:r>
    </w:p>
    <w:p w14:paraId="45F53B24" w14:textId="77777777" w:rsidR="00FB77C3" w:rsidRPr="00FB77C3" w:rsidRDefault="00FB77C3" w:rsidP="00FB77C3">
      <w:pPr>
        <w:rPr>
          <w:lang w:val="en-GB"/>
        </w:rPr>
      </w:pPr>
      <w:r w:rsidRPr="00FB77C3">
        <w:rPr>
          <w:lang w:val="en-GB"/>
        </w:rPr>
        <w:t xml:space="preserve">If there are </w:t>
      </w:r>
      <w:r w:rsidRPr="00FB77C3">
        <w:rPr>
          <w:rStyle w:val="Strong"/>
          <w:lang w:val="en-GB"/>
        </w:rPr>
        <w:t>no</w:t>
      </w:r>
      <w:r w:rsidRPr="00FB77C3">
        <w:rPr>
          <w:lang w:val="en-GB"/>
        </w:rPr>
        <w:t xml:space="preserve"> questions on this page, please check you have </w:t>
      </w:r>
      <w:r w:rsidRPr="00FB77C3">
        <w:rPr>
          <w:rStyle w:val="Strong"/>
          <w:lang w:val="en-GB"/>
        </w:rPr>
        <w:t>completed the Course Centres section appropriately</w:t>
      </w:r>
      <w:r w:rsidRPr="00FB77C3">
        <w:rPr>
          <w:lang w:val="en-GB"/>
        </w:rPr>
        <w:t>.</w:t>
      </w:r>
    </w:p>
    <w:p w14:paraId="22A39EA0" w14:textId="77777777" w:rsidR="00FB77C3" w:rsidRPr="00FB77C3" w:rsidRDefault="00FB77C3" w:rsidP="00FB77C3">
      <w:pPr>
        <w:rPr>
          <w:lang w:val="en-GB"/>
        </w:rPr>
      </w:pPr>
      <w:r w:rsidRPr="00FB77C3">
        <w:rPr>
          <w:lang w:val="en-GB"/>
        </w:rPr>
        <w:t xml:space="preserve">Each question below </w:t>
      </w:r>
      <w:r w:rsidRPr="00FB77C3">
        <w:rPr>
          <w:rStyle w:val="Strong"/>
          <w:lang w:val="en-GB"/>
        </w:rPr>
        <w:t>says which courses have requested it</w:t>
      </w:r>
      <w:r w:rsidRPr="00FB77C3">
        <w:rPr>
          <w:lang w:val="en-GB"/>
        </w:rPr>
        <w:t xml:space="preserve">. Each course can </w:t>
      </w:r>
      <w:r w:rsidRPr="00FB77C3">
        <w:rPr>
          <w:rStyle w:val="Strong"/>
          <w:lang w:val="en-GB"/>
        </w:rPr>
        <w:t>only</w:t>
      </w:r>
      <w:r w:rsidRPr="00FB77C3">
        <w:rPr>
          <w:lang w:val="en-GB"/>
        </w:rPr>
        <w:t xml:space="preserve"> access the questions it has requested.</w:t>
      </w:r>
    </w:p>
    <w:p w14:paraId="4D74DC40" w14:textId="77777777" w:rsidR="00FB77C3" w:rsidRPr="00FB77C3" w:rsidRDefault="00FB77C3" w:rsidP="00FB77C3">
      <w:pPr>
        <w:rPr>
          <w:lang w:val="en-GB"/>
        </w:rPr>
      </w:pPr>
      <w:r w:rsidRPr="00FB77C3">
        <w:rPr>
          <w:lang w:val="en-GB"/>
        </w:rPr>
        <w:lastRenderedPageBreak/>
        <w:t xml:space="preserve">If a </w:t>
      </w:r>
      <w:r w:rsidRPr="00FB77C3">
        <w:rPr>
          <w:rStyle w:val="Strong"/>
          <w:lang w:val="en-GB"/>
        </w:rPr>
        <w:t>course you have chosen is not listed</w:t>
      </w:r>
      <w:r w:rsidRPr="00FB77C3">
        <w:rPr>
          <w:lang w:val="en-GB"/>
        </w:rPr>
        <w:t>, they do not require you to answer any of the questions in this section.</w:t>
      </w:r>
    </w:p>
    <w:p w14:paraId="01161972" w14:textId="77777777" w:rsidR="00FB77C3" w:rsidRPr="00FB77C3" w:rsidRDefault="00FB77C3" w:rsidP="00FB77C3">
      <w:pPr>
        <w:rPr>
          <w:lang w:val="en-GB"/>
        </w:rPr>
      </w:pPr>
      <w:r w:rsidRPr="00FB77C3">
        <w:rPr>
          <w:lang w:val="en-GB"/>
        </w:rPr>
        <w:t xml:space="preserve">The questions are </w:t>
      </w:r>
      <w:r w:rsidRPr="00FB77C3">
        <w:rPr>
          <w:rStyle w:val="Strong"/>
          <w:lang w:val="en-GB"/>
        </w:rPr>
        <w:t>mandatory for all the courses listed</w:t>
      </w:r>
      <w:r w:rsidRPr="00FB77C3">
        <w:rPr>
          <w:lang w:val="en-GB"/>
        </w:rPr>
        <w:t xml:space="preserve"> for each question.</w:t>
      </w:r>
    </w:p>
    <w:p w14:paraId="1C9C0F68" w14:textId="0209EFF6" w:rsidR="00226CD5" w:rsidRDefault="00FB77C3" w:rsidP="00FB77C3">
      <w:pPr>
        <w:rPr>
          <w:lang w:val="en-GB"/>
        </w:rPr>
      </w:pPr>
      <w:r w:rsidRPr="00FB77C3">
        <w:rPr>
          <w:lang w:val="en-GB"/>
        </w:rPr>
        <w:t xml:space="preserve">If you </w:t>
      </w:r>
      <w:r w:rsidRPr="00FB77C3">
        <w:rPr>
          <w:rStyle w:val="Strong"/>
          <w:lang w:val="en-GB"/>
        </w:rPr>
        <w:t>change your course choices</w:t>
      </w:r>
      <w:r w:rsidRPr="00FB77C3">
        <w:rPr>
          <w:lang w:val="en-GB"/>
        </w:rPr>
        <w:t xml:space="preserve"> you need to check this page again before you submit your </w:t>
      </w:r>
      <w:r>
        <w:rPr>
          <w:lang w:val="en-GB"/>
        </w:rPr>
        <w:t>A</w:t>
      </w:r>
      <w:r w:rsidRPr="00FB77C3">
        <w:rPr>
          <w:lang w:val="en-GB"/>
        </w:rPr>
        <w:t>pplication.</w:t>
      </w:r>
    </w:p>
    <w:p w14:paraId="19B91BC2" w14:textId="7FFBD4E2" w:rsidR="00B76694" w:rsidRDefault="007F45E7" w:rsidP="00B76694">
      <w:pPr>
        <w:rPr>
          <w:lang w:val="en-GB"/>
        </w:rPr>
      </w:pPr>
      <w:r w:rsidRPr="007F45E7">
        <w:rPr>
          <w:lang w:val="en-GB"/>
        </w:rPr>
        <w:t xml:space="preserve">For information about </w:t>
      </w:r>
      <w:r w:rsidRPr="007F45E7">
        <w:rPr>
          <w:rStyle w:val="Strong"/>
          <w:lang w:val="en-GB"/>
        </w:rPr>
        <w:t>NHS-funded psychological professions training</w:t>
      </w:r>
      <w:r w:rsidRPr="007F45E7">
        <w:rPr>
          <w:lang w:val="en-GB"/>
        </w:rPr>
        <w:t xml:space="preserve"> please </w:t>
      </w:r>
      <w:hyperlink r:id="rId31" w:history="1">
        <w:r w:rsidRPr="007F45E7">
          <w:rPr>
            <w:rStyle w:val="Hyperlink"/>
            <w:lang w:val="en-GB"/>
          </w:rPr>
          <w:t>see the Entry Requirements section</w:t>
        </w:r>
      </w:hyperlink>
      <w:r w:rsidRPr="007F45E7">
        <w:rPr>
          <w:lang w:val="en-GB"/>
        </w:rPr>
        <w:t>. If you are still unsure, please contact the relevant national NHS commissioning body for advice.</w:t>
      </w:r>
    </w:p>
    <w:p w14:paraId="51ED6420" w14:textId="1BD6286D" w:rsidR="00226CD5" w:rsidRDefault="005073FE" w:rsidP="00A460C8">
      <w:pPr>
        <w:pStyle w:val="Heading3"/>
        <w:rPr>
          <w:lang w:val="en-GB"/>
        </w:rPr>
      </w:pPr>
      <w:r w:rsidRPr="005073FE">
        <w:rPr>
          <w:lang w:val="en-GB"/>
        </w:rPr>
        <w:t>Scotland: Have you been awarded any of the below qualifications since 31 March 2025?</w:t>
      </w:r>
      <w:bookmarkStart w:id="5" w:name="_GoBack"/>
      <w:bookmarkEnd w:id="5"/>
    </w:p>
    <w:p w14:paraId="7E5B7AC4" w14:textId="30FBC9C6" w:rsidR="005073FE" w:rsidRPr="00584E07" w:rsidRDefault="005073FE" w:rsidP="005073FE">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r>
      <w:r>
        <w:rPr>
          <w:lang w:val="en-GB"/>
        </w:rPr>
        <w:t>No</w:t>
      </w:r>
      <w:r w:rsidR="00337A70">
        <w:rPr>
          <w:lang w:val="en-GB"/>
        </w:rPr>
        <w:t xml:space="preserve"> - </w:t>
      </w:r>
      <w:r w:rsidR="00337A70" w:rsidRPr="00337A70">
        <w:rPr>
          <w:lang w:val="en-GB"/>
        </w:rPr>
        <w:t>No further information required</w:t>
      </w:r>
    </w:p>
    <w:p w14:paraId="45976CE4" w14:textId="7086325C" w:rsidR="005073FE" w:rsidRDefault="005073FE" w:rsidP="00337A7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Pr>
          <w:lang w:val="en-GB"/>
        </w:rPr>
        <w:tab/>
        <w:t>Yes</w:t>
      </w:r>
      <w:r w:rsidR="00337A70">
        <w:rPr>
          <w:lang w:val="en-GB"/>
        </w:rPr>
        <w:t xml:space="preserve"> - Please</w:t>
      </w:r>
      <w:r w:rsidRPr="005073FE">
        <w:rPr>
          <w:lang w:val="en-GB"/>
        </w:rPr>
        <w:t xml:space="preserve"> give details of the </w:t>
      </w:r>
      <w:r w:rsidR="00BD63F0">
        <w:rPr>
          <w:lang w:val="en-GB"/>
        </w:rPr>
        <w:t>qualification</w:t>
      </w:r>
      <w:r w:rsidR="00337A70">
        <w:rPr>
          <w:lang w:val="en-GB"/>
        </w:rPr>
        <w:t xml:space="preserv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B7160B8" w14:textId="77777777" w:rsidR="005073FE" w:rsidRPr="005073FE" w:rsidRDefault="005073FE" w:rsidP="005073FE">
      <w:pPr>
        <w:rPr>
          <w:lang w:val="en-GB"/>
        </w:rPr>
      </w:pPr>
      <w:r w:rsidRPr="005073FE">
        <w:rPr>
          <w:lang w:val="en-GB"/>
        </w:rPr>
        <w:t>Misrepresentation may result in funding and your place on the course being withdrawn.</w:t>
      </w:r>
    </w:p>
    <w:p w14:paraId="155A3F14" w14:textId="4750C6BB" w:rsidR="005073FE" w:rsidRDefault="005073FE" w:rsidP="005073FE">
      <w:pPr>
        <w:rPr>
          <w:lang w:val="en-GB"/>
        </w:rPr>
      </w:pPr>
      <w:r w:rsidRPr="005073FE">
        <w:rPr>
          <w:lang w:val="en-GB"/>
        </w:rPr>
        <w:t>This question is for: University of Edinburgh, University of Glasgow</w:t>
      </w:r>
      <w:r>
        <w:rPr>
          <w:lang w:val="en-GB"/>
        </w:rPr>
        <w:t xml:space="preserve">, </w:t>
      </w:r>
      <w:proofErr w:type="gramStart"/>
      <w:r>
        <w:rPr>
          <w:lang w:val="en-GB"/>
        </w:rPr>
        <w:t>University</w:t>
      </w:r>
      <w:proofErr w:type="gramEnd"/>
      <w:r>
        <w:rPr>
          <w:lang w:val="en-GB"/>
        </w:rPr>
        <w:t xml:space="preserve"> of Plymouth</w:t>
      </w:r>
    </w:p>
    <w:p w14:paraId="79BFCA2F" w14:textId="554FCCE4" w:rsidR="005073FE" w:rsidRDefault="00BD63F0" w:rsidP="00BE39AC">
      <w:pPr>
        <w:pStyle w:val="Heading3"/>
        <w:rPr>
          <w:lang w:val="en-GB"/>
        </w:rPr>
      </w:pPr>
      <w:r w:rsidRPr="00BD63F0">
        <w:rPr>
          <w:lang w:val="en-GB"/>
        </w:rPr>
        <w:t>Scotland: Have you exited any of the below training programmes without completing it since 30 September 2024?</w:t>
      </w:r>
    </w:p>
    <w:p w14:paraId="7699C428" w14:textId="77777777" w:rsidR="00BD63F0" w:rsidRPr="00584E07" w:rsidRDefault="00BD63F0" w:rsidP="00BD63F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r>
      <w:r>
        <w:rPr>
          <w:lang w:val="en-GB"/>
        </w:rPr>
        <w:t xml:space="preserve">No - </w:t>
      </w:r>
      <w:r w:rsidRPr="00337A70">
        <w:rPr>
          <w:lang w:val="en-GB"/>
        </w:rPr>
        <w:t>No further information required</w:t>
      </w:r>
    </w:p>
    <w:p w14:paraId="04072E3E" w14:textId="40A9D56B" w:rsidR="00BD63F0" w:rsidRDefault="00BD63F0" w:rsidP="00BD63F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Pr>
          <w:lang w:val="en-GB"/>
        </w:rPr>
        <w:tab/>
        <w:t>Yes - Please</w:t>
      </w:r>
      <w:r w:rsidRPr="005073FE">
        <w:rPr>
          <w:lang w:val="en-GB"/>
        </w:rPr>
        <w:t xml:space="preserve"> give details of the </w:t>
      </w:r>
      <w:r>
        <w:rPr>
          <w:lang w:val="en-GB"/>
        </w:rPr>
        <w:t xml:space="preserve">programme: </w:t>
      </w: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940538F" w14:textId="77777777" w:rsidR="00BD63F0" w:rsidRPr="005073FE" w:rsidRDefault="00BD63F0" w:rsidP="00BD63F0">
      <w:pPr>
        <w:rPr>
          <w:lang w:val="en-GB"/>
        </w:rPr>
      </w:pPr>
      <w:r w:rsidRPr="005073FE">
        <w:rPr>
          <w:lang w:val="en-GB"/>
        </w:rPr>
        <w:t>Misrepresentation may result in funding and your place on the course being withdrawn.</w:t>
      </w:r>
    </w:p>
    <w:p w14:paraId="03D257B7" w14:textId="77777777" w:rsidR="00BD63F0" w:rsidRDefault="00BD63F0" w:rsidP="00BD63F0">
      <w:pPr>
        <w:rPr>
          <w:lang w:val="en-GB"/>
        </w:rPr>
      </w:pPr>
      <w:r w:rsidRPr="005073FE">
        <w:rPr>
          <w:lang w:val="en-GB"/>
        </w:rPr>
        <w:t>This question is for: University of Edinburgh, University of Glasgow</w:t>
      </w:r>
      <w:r>
        <w:rPr>
          <w:lang w:val="en-GB"/>
        </w:rPr>
        <w:t xml:space="preserve">, </w:t>
      </w:r>
      <w:proofErr w:type="gramStart"/>
      <w:r>
        <w:rPr>
          <w:lang w:val="en-GB"/>
        </w:rPr>
        <w:t>University</w:t>
      </w:r>
      <w:proofErr w:type="gramEnd"/>
      <w:r>
        <w:rPr>
          <w:lang w:val="en-GB"/>
        </w:rPr>
        <w:t xml:space="preserve"> of Plymouth</w:t>
      </w:r>
    </w:p>
    <w:p w14:paraId="7FAC3FBC" w14:textId="77777777" w:rsidR="00BD63F0" w:rsidRPr="00BD63F0" w:rsidRDefault="00BD63F0" w:rsidP="00BD63F0">
      <w:pPr>
        <w:rPr>
          <w:lang w:val="en-GB"/>
        </w:rPr>
      </w:pPr>
      <w:r w:rsidRPr="00BD63F0">
        <w:rPr>
          <w:lang w:val="en-GB"/>
        </w:rPr>
        <w:t>NHS Education for Scotland (NES) funds the following psychological training:</w:t>
      </w:r>
    </w:p>
    <w:p w14:paraId="7E5D9ED4" w14:textId="77777777" w:rsidR="00BD63F0" w:rsidRPr="00BD63F0" w:rsidRDefault="00BD63F0" w:rsidP="00BD63F0">
      <w:pPr>
        <w:pStyle w:val="ListBullet"/>
        <w:rPr>
          <w:lang w:val="en-GB"/>
        </w:rPr>
      </w:pPr>
      <w:r w:rsidRPr="00BD63F0">
        <w:rPr>
          <w:lang w:val="en-GB"/>
        </w:rPr>
        <w:t>Doctorate in Clinical Psychology (University of Edinburgh/NHS Scotland and University of Glasgow/NHS Scotland)</w:t>
      </w:r>
    </w:p>
    <w:p w14:paraId="68A327D8" w14:textId="77777777" w:rsidR="00BD63F0" w:rsidRPr="00BD63F0" w:rsidRDefault="00BD63F0" w:rsidP="00BD63F0">
      <w:pPr>
        <w:pStyle w:val="ListBullet"/>
        <w:rPr>
          <w:lang w:val="en-GB"/>
        </w:rPr>
      </w:pPr>
      <w:r w:rsidRPr="00BD63F0">
        <w:rPr>
          <w:lang w:val="en-GB"/>
        </w:rPr>
        <w:t>MSc Psychological Therapies in Primary Care (Universities of Dundee &amp; Stirling/NHS Scotland)</w:t>
      </w:r>
    </w:p>
    <w:p w14:paraId="563C7AFC" w14:textId="77777777" w:rsidR="00BD63F0" w:rsidRPr="00BD63F0" w:rsidRDefault="00BD63F0" w:rsidP="00BD63F0">
      <w:pPr>
        <w:pStyle w:val="ListBullet"/>
        <w:rPr>
          <w:lang w:val="en-GB"/>
        </w:rPr>
      </w:pPr>
      <w:r w:rsidRPr="00BD63F0">
        <w:rPr>
          <w:lang w:val="en-GB"/>
        </w:rPr>
        <w:t>MSc Applied Psychology for Children and Young People (University of Edinburgh/NHS Scotland)</w:t>
      </w:r>
    </w:p>
    <w:p w14:paraId="6946F680" w14:textId="77777777" w:rsidR="00BD63F0" w:rsidRPr="00BD63F0" w:rsidRDefault="00BD63F0" w:rsidP="00BD63F0">
      <w:pPr>
        <w:pStyle w:val="ListBullet"/>
        <w:rPr>
          <w:lang w:val="en-GB"/>
        </w:rPr>
      </w:pPr>
      <w:r w:rsidRPr="00BD63F0">
        <w:rPr>
          <w:lang w:val="en-GB"/>
        </w:rPr>
        <w:t>Stage 2 Health Psychology Training (NHS Scotland/British Psychological Society) - the date for this award is taken as end of the 2 year NES funded contract, rather than award of the qualification by the BPS</w:t>
      </w:r>
    </w:p>
    <w:p w14:paraId="626B8E59" w14:textId="77777777" w:rsidR="00BD63F0" w:rsidRPr="00BD63F0" w:rsidRDefault="00BD63F0" w:rsidP="00BD63F0">
      <w:pPr>
        <w:pStyle w:val="ListBullet"/>
        <w:rPr>
          <w:lang w:val="en-GB"/>
        </w:rPr>
      </w:pPr>
      <w:r w:rsidRPr="00BD63F0">
        <w:rPr>
          <w:lang w:val="en-GB"/>
        </w:rPr>
        <w:lastRenderedPageBreak/>
        <w:t>Child and Adolescent Psychotherapy Training (Human Development Scotland/NHS Scotland)</w:t>
      </w:r>
    </w:p>
    <w:p w14:paraId="5340E437" w14:textId="77777777" w:rsidR="00BD63F0" w:rsidRPr="00BD63F0" w:rsidRDefault="00BD63F0" w:rsidP="00BD63F0">
      <w:pPr>
        <w:pStyle w:val="ListBullet"/>
        <w:rPr>
          <w:lang w:val="en-GB"/>
        </w:rPr>
      </w:pPr>
      <w:r w:rsidRPr="00BD63F0">
        <w:rPr>
          <w:lang w:val="en-GB"/>
        </w:rPr>
        <w:t>Postgraduate certificates and diplomas in Cognitive Behavioural Therapy (CBT)</w:t>
      </w:r>
    </w:p>
    <w:p w14:paraId="7B8003CB" w14:textId="77777777" w:rsidR="00BD63F0" w:rsidRPr="00BD63F0" w:rsidRDefault="00BD63F0" w:rsidP="00BD63F0">
      <w:pPr>
        <w:pStyle w:val="ListBullet"/>
        <w:rPr>
          <w:lang w:val="en-GB"/>
        </w:rPr>
      </w:pPr>
      <w:r w:rsidRPr="00BD63F0">
        <w:rPr>
          <w:lang w:val="en-GB"/>
        </w:rPr>
        <w:t>Interpersonal Therapy (IPT) training to Accredited Practitioner or Supervisor level</w:t>
      </w:r>
    </w:p>
    <w:p w14:paraId="791E7F93" w14:textId="77777777" w:rsidR="00BD63F0" w:rsidRPr="00BD63F0" w:rsidRDefault="00BD63F0" w:rsidP="00BD63F0">
      <w:pPr>
        <w:pStyle w:val="ListBullet"/>
        <w:rPr>
          <w:lang w:val="en-GB"/>
        </w:rPr>
      </w:pPr>
      <w:r w:rsidRPr="00BD63F0">
        <w:rPr>
          <w:lang w:val="en-GB"/>
        </w:rPr>
        <w:t>Family Based Treatment (FBT) training to Accredited Practitioner or Supervisor level</w:t>
      </w:r>
    </w:p>
    <w:p w14:paraId="22111BEC" w14:textId="77777777" w:rsidR="00BD63F0" w:rsidRPr="00BD63F0" w:rsidRDefault="00BD63F0" w:rsidP="00BD63F0">
      <w:pPr>
        <w:pStyle w:val="ListBullet"/>
        <w:rPr>
          <w:lang w:val="en-GB"/>
        </w:rPr>
      </w:pPr>
      <w:r w:rsidRPr="00BD63F0">
        <w:rPr>
          <w:lang w:val="en-GB"/>
        </w:rPr>
        <w:t>Family Therapy (FT) Masters level Training</w:t>
      </w:r>
    </w:p>
    <w:p w14:paraId="0568E768" w14:textId="77777777" w:rsidR="00BD63F0" w:rsidRPr="00BD63F0" w:rsidRDefault="00BD63F0" w:rsidP="00BD63F0">
      <w:pPr>
        <w:pStyle w:val="ListBullet"/>
        <w:rPr>
          <w:lang w:val="en-GB"/>
        </w:rPr>
      </w:pPr>
      <w:r w:rsidRPr="00BD63F0">
        <w:rPr>
          <w:lang w:val="en-GB"/>
        </w:rPr>
        <w:t>Enhanced Psychological Practice Programme, with Adults (EPP-A) or with Children, Young People and their Families (EPP-CYP), (Scottish Qualifications Authority (SQA) and NHS Education for Scotland (NES))</w:t>
      </w:r>
    </w:p>
    <w:p w14:paraId="24823CE0" w14:textId="77777777" w:rsidR="00BD63F0" w:rsidRPr="00BD63F0" w:rsidRDefault="00BD63F0" w:rsidP="00BD63F0">
      <w:pPr>
        <w:rPr>
          <w:lang w:val="en-GB"/>
        </w:rPr>
      </w:pPr>
      <w:r w:rsidRPr="00BD63F0">
        <w:rPr>
          <w:lang w:val="en-GB"/>
        </w:rPr>
        <w:t xml:space="preserve">Where a candidate has previously received, or is currently in receipt of funding for any of the above programmes, that candidate will normally </w:t>
      </w:r>
      <w:r w:rsidRPr="00BD63F0">
        <w:rPr>
          <w:rStyle w:val="Strong"/>
          <w:lang w:val="en-GB"/>
        </w:rPr>
        <w:t>not</w:t>
      </w:r>
      <w:r w:rsidRPr="00BD63F0">
        <w:rPr>
          <w:lang w:val="en-GB"/>
        </w:rPr>
        <w:t xml:space="preserve"> be eligible to receive funding for the Doctorate in Clinical Psychology until a minimum of 18 months after the award for the previous training is recommended by a qualifying examination board (or by chair’s action after the qualifying exam board, or achieved by other recognised route).</w:t>
      </w:r>
    </w:p>
    <w:p w14:paraId="7183E01E" w14:textId="77777777" w:rsidR="00BD63F0" w:rsidRPr="00BD63F0" w:rsidRDefault="00BD63F0" w:rsidP="00BD63F0">
      <w:pPr>
        <w:rPr>
          <w:lang w:val="en-GB"/>
        </w:rPr>
      </w:pPr>
      <w:r w:rsidRPr="00BD63F0">
        <w:rPr>
          <w:lang w:val="en-GB"/>
        </w:rPr>
        <w:t>Where a candidate has enrolled in, but not completed one of the identified programmes, funding would not be available for a period of 24 months after the exit date from the programme.</w:t>
      </w:r>
    </w:p>
    <w:p w14:paraId="238DB650" w14:textId="25284618" w:rsidR="005073FE" w:rsidRDefault="00BD63F0" w:rsidP="00BD63F0">
      <w:pPr>
        <w:rPr>
          <w:lang w:val="en-GB"/>
        </w:rPr>
      </w:pPr>
      <w:r w:rsidRPr="00BD63F0">
        <w:rPr>
          <w:lang w:val="en-GB"/>
        </w:rPr>
        <w:t xml:space="preserve">Please note that the 18 (or 24) month period is from the </w:t>
      </w:r>
      <w:r w:rsidRPr="00BD63F0">
        <w:rPr>
          <w:rStyle w:val="Strong"/>
          <w:lang w:val="en-GB"/>
        </w:rPr>
        <w:t>date of award</w:t>
      </w:r>
      <w:r w:rsidRPr="00BD63F0">
        <w:rPr>
          <w:lang w:val="en-GB"/>
        </w:rPr>
        <w:t xml:space="preserve"> of the previous training to the </w:t>
      </w:r>
      <w:r w:rsidRPr="00BD63F0">
        <w:rPr>
          <w:rStyle w:val="Strong"/>
          <w:lang w:val="en-GB"/>
        </w:rPr>
        <w:t>date of commencing</w:t>
      </w:r>
      <w:r w:rsidRPr="00BD63F0">
        <w:rPr>
          <w:lang w:val="en-GB"/>
        </w:rPr>
        <w:t xml:space="preserve"> the subsequent training.</w:t>
      </w:r>
    </w:p>
    <w:p w14:paraId="2D92ACE5" w14:textId="7B6D8957" w:rsidR="005073FE" w:rsidRDefault="000129DB" w:rsidP="00BE39AC">
      <w:pPr>
        <w:pStyle w:val="Heading3"/>
        <w:rPr>
          <w:lang w:val="en-GB"/>
        </w:rPr>
      </w:pPr>
      <w:r w:rsidRPr="000129DB">
        <w:rPr>
          <w:lang w:val="en-GB"/>
        </w:rPr>
        <w:t>Wales: Have you spent any time after 1 September 2024 studying on a CAAPs training course in Wales that was funded by HEIW/NHS Wales?</w:t>
      </w:r>
    </w:p>
    <w:p w14:paraId="6E7F3733" w14:textId="77777777" w:rsidR="000129DB" w:rsidRPr="00584E07" w:rsidRDefault="000129DB" w:rsidP="000129DB">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t>Yes</w:t>
      </w:r>
    </w:p>
    <w:p w14:paraId="21759BB0" w14:textId="77777777" w:rsidR="000129DB" w:rsidRPr="00584E07" w:rsidRDefault="000129DB" w:rsidP="000129DB">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t>No</w:t>
      </w:r>
    </w:p>
    <w:p w14:paraId="335EDE46" w14:textId="77777777" w:rsidR="000129DB" w:rsidRPr="000129DB" w:rsidRDefault="000129DB" w:rsidP="000129DB">
      <w:pPr>
        <w:rPr>
          <w:lang w:val="en-GB"/>
        </w:rPr>
      </w:pPr>
      <w:r w:rsidRPr="000129DB">
        <w:rPr>
          <w:lang w:val="en-GB"/>
        </w:rPr>
        <w:t>Misrepresentation may result in funding and your place on the course being withdrawn.</w:t>
      </w:r>
    </w:p>
    <w:p w14:paraId="67FB52F9" w14:textId="77777777" w:rsidR="000129DB" w:rsidRPr="000129DB" w:rsidRDefault="000129DB" w:rsidP="000129DB">
      <w:pPr>
        <w:rPr>
          <w:lang w:val="en-GB"/>
        </w:rPr>
      </w:pPr>
      <w:r w:rsidRPr="000129DB">
        <w:rPr>
          <w:lang w:val="en-GB"/>
        </w:rPr>
        <w:t>2 years must elapse from the final exam board of your NHS-funded CAAPs training in Wales and the start date of clinical psychology training.</w:t>
      </w:r>
    </w:p>
    <w:p w14:paraId="1C02A133" w14:textId="67F69E06" w:rsidR="000129DB" w:rsidRPr="000129DB" w:rsidRDefault="000129DB" w:rsidP="000129DB">
      <w:pPr>
        <w:rPr>
          <w:lang w:val="en-GB"/>
        </w:rPr>
      </w:pPr>
      <w:r w:rsidRPr="000129DB">
        <w:rPr>
          <w:lang w:val="en-GB"/>
        </w:rPr>
        <w:t>CAAPs = Clinical Associate in Applied Psychology</w:t>
      </w:r>
      <w:r>
        <w:rPr>
          <w:lang w:val="en-GB"/>
        </w:rPr>
        <w:br/>
      </w:r>
      <w:r w:rsidRPr="000129DB">
        <w:rPr>
          <w:lang w:val="en-GB"/>
        </w:rPr>
        <w:t>HEIW = Health Education and Improvement Wales</w:t>
      </w:r>
    </w:p>
    <w:p w14:paraId="40FC162E" w14:textId="0850EC4B" w:rsidR="00BD63F0" w:rsidRDefault="000129DB" w:rsidP="000129DB">
      <w:pPr>
        <w:rPr>
          <w:lang w:val="en-GB"/>
        </w:rPr>
      </w:pPr>
      <w:r w:rsidRPr="000129DB">
        <w:rPr>
          <w:lang w:val="en-GB"/>
        </w:rPr>
        <w:t xml:space="preserve">This question is for: Bangor University - North Wales Clinical Psychology Programme, University of Plymouth, </w:t>
      </w:r>
      <w:proofErr w:type="gramStart"/>
      <w:r w:rsidRPr="000129DB">
        <w:rPr>
          <w:lang w:val="en-GB"/>
        </w:rPr>
        <w:t>South</w:t>
      </w:r>
      <w:proofErr w:type="gramEnd"/>
      <w:r w:rsidRPr="000129DB">
        <w:rPr>
          <w:lang w:val="en-GB"/>
        </w:rPr>
        <w:t xml:space="preserve"> Wales.</w:t>
      </w:r>
    </w:p>
    <w:p w14:paraId="10AA8524" w14:textId="48EEE12C" w:rsidR="00BD63F0" w:rsidRDefault="00313330" w:rsidP="00313330">
      <w:pPr>
        <w:pStyle w:val="Heading3"/>
        <w:rPr>
          <w:lang w:val="en-GB"/>
        </w:rPr>
      </w:pPr>
      <w:r w:rsidRPr="00313330">
        <w:rPr>
          <w:lang w:val="en-GB"/>
        </w:rPr>
        <w:lastRenderedPageBreak/>
        <w:t>England: Have you enrolled on another NHS-funded psychological professions training programme in England?</w:t>
      </w:r>
    </w:p>
    <w:p w14:paraId="71D19DD1" w14:textId="2D0E495E" w:rsidR="00313330" w:rsidRPr="00584E07" w:rsidRDefault="00313330" w:rsidP="00313330">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r>
      <w:r w:rsidRPr="00313330">
        <w:rPr>
          <w:lang w:val="en-GB"/>
        </w:rPr>
        <w:t xml:space="preserve">I have </w:t>
      </w:r>
      <w:r w:rsidRPr="00313330">
        <w:rPr>
          <w:rStyle w:val="Strong"/>
          <w:lang w:val="en-GB"/>
        </w:rPr>
        <w:t>NOT</w:t>
      </w:r>
      <w:r w:rsidRPr="00313330">
        <w:rPr>
          <w:lang w:val="en-GB"/>
        </w:rPr>
        <w:t xml:space="preserve"> enrolled on any NHS-funded psychological professions training programme starting on or after 1 April 2022</w:t>
      </w:r>
    </w:p>
    <w:p w14:paraId="11A0549D" w14:textId="3D99F4BB" w:rsidR="00313330" w:rsidRPr="00584E07" w:rsidRDefault="00313330" w:rsidP="00313330">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r>
      <w:r w:rsidRPr="00313330">
        <w:rPr>
          <w:lang w:val="en-GB"/>
        </w:rPr>
        <w:t xml:space="preserve">I </w:t>
      </w:r>
      <w:r w:rsidRPr="00313330">
        <w:rPr>
          <w:rStyle w:val="Strong"/>
          <w:lang w:val="en-GB"/>
        </w:rPr>
        <w:t>HAVE</w:t>
      </w:r>
      <w:r w:rsidRPr="00313330">
        <w:rPr>
          <w:lang w:val="en-GB"/>
        </w:rPr>
        <w:t xml:space="preserve"> enrolled on another NHS-funded psychological professions training programme starting on or after 1 April 2022, and </w:t>
      </w:r>
      <w:r w:rsidRPr="00313330">
        <w:rPr>
          <w:rStyle w:val="Strong"/>
          <w:lang w:val="en-GB"/>
        </w:rPr>
        <w:t>MORE</w:t>
      </w:r>
      <w:r w:rsidRPr="00313330">
        <w:rPr>
          <w:lang w:val="en-GB"/>
        </w:rPr>
        <w:t xml:space="preserve"> than 2 years will have passed between the award date for that training and the start date of the clinical psychology doctorate</w:t>
      </w:r>
    </w:p>
    <w:p w14:paraId="4EDABDE9" w14:textId="59E76FAB" w:rsidR="00313330" w:rsidRPr="00584E07" w:rsidRDefault="00313330" w:rsidP="00313330">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r>
      <w:r w:rsidRPr="00313330">
        <w:rPr>
          <w:lang w:val="en-GB"/>
        </w:rPr>
        <w:t xml:space="preserve">I </w:t>
      </w:r>
      <w:r w:rsidRPr="00313330">
        <w:rPr>
          <w:rStyle w:val="Strong"/>
          <w:lang w:val="en-GB"/>
        </w:rPr>
        <w:t>HAVE</w:t>
      </w:r>
      <w:r w:rsidRPr="00313330">
        <w:rPr>
          <w:lang w:val="en-GB"/>
        </w:rPr>
        <w:t xml:space="preserve"> enrolled on another NHS-funded psychological professions training programme starting on or after 1 April 2022, and </w:t>
      </w:r>
      <w:r w:rsidRPr="00313330">
        <w:rPr>
          <w:rStyle w:val="Strong"/>
          <w:lang w:val="en-GB"/>
        </w:rPr>
        <w:t>LESS</w:t>
      </w:r>
      <w:r w:rsidRPr="00313330">
        <w:rPr>
          <w:lang w:val="en-GB"/>
        </w:rPr>
        <w:t xml:space="preserve"> than 2 years will have passed between the award date for that training and the start date of the clinical psychology doctorate</w:t>
      </w:r>
    </w:p>
    <w:p w14:paraId="563F1804" w14:textId="77777777" w:rsidR="00313330" w:rsidRPr="00313330" w:rsidRDefault="00313330" w:rsidP="00313330">
      <w:pPr>
        <w:rPr>
          <w:lang w:val="en-GB"/>
        </w:rPr>
      </w:pPr>
      <w:r w:rsidRPr="00313330">
        <w:rPr>
          <w:lang w:val="en-GB"/>
        </w:rPr>
        <w:t>Misrepresentation may result in funding and your place on the course being withdrawn.</w:t>
      </w:r>
    </w:p>
    <w:p w14:paraId="23122520" w14:textId="33817543" w:rsidR="00313330" w:rsidRPr="00313330" w:rsidRDefault="00313330" w:rsidP="00313330">
      <w:pPr>
        <w:rPr>
          <w:lang w:val="en-GB"/>
        </w:rPr>
      </w:pPr>
      <w:r w:rsidRPr="00313330">
        <w:rPr>
          <w:lang w:val="en-GB"/>
        </w:rPr>
        <w:t xml:space="preserve">The exact starting date varies, but all clinical psychology courses start between early September and </w:t>
      </w:r>
      <w:r>
        <w:rPr>
          <w:lang w:val="en-GB"/>
        </w:rPr>
        <w:t xml:space="preserve">early </w:t>
      </w:r>
      <w:r w:rsidRPr="00313330">
        <w:rPr>
          <w:lang w:val="en-GB"/>
        </w:rPr>
        <w:t>October each year.</w:t>
      </w:r>
    </w:p>
    <w:p w14:paraId="09E2C382" w14:textId="64835AB6" w:rsidR="005073FE" w:rsidRDefault="00313330" w:rsidP="00313330">
      <w:pPr>
        <w:rPr>
          <w:lang w:val="en-GB"/>
        </w:rPr>
      </w:pPr>
      <w:r w:rsidRPr="00313330">
        <w:rPr>
          <w:lang w:val="en-GB"/>
        </w:rPr>
        <w:t>This question is for:</w:t>
      </w:r>
      <w:r>
        <w:rPr>
          <w:lang w:val="en-GB"/>
        </w:rPr>
        <w:t xml:space="preserve"> </w:t>
      </w:r>
      <w:r w:rsidRPr="00313330">
        <w:rPr>
          <w:lang w:val="en-GB"/>
        </w:rPr>
        <w:t xml:space="preserve">University of Bath, University of Birmingham, Coventry and Warwick, University of East Anglia, University of East London, University of Essex, University of Exeter, University of Hertfordshire, </w:t>
      </w:r>
      <w:proofErr w:type="spellStart"/>
      <w:r w:rsidRPr="00313330">
        <w:rPr>
          <w:lang w:val="en-GB"/>
        </w:rPr>
        <w:t>IoPPN</w:t>
      </w:r>
      <w:proofErr w:type="spellEnd"/>
      <w:r w:rsidRPr="00313330">
        <w:rPr>
          <w:lang w:val="en-GB"/>
        </w:rPr>
        <w:t xml:space="preserve"> - King’s College London, Lancaster University, Lancaster University Part-Time, University of Leeds, University of Leicester, University of Liverpool, University of Manchester, Newcastle University, Oxford, University of Plymouth, Royal Holloway, </w:t>
      </w:r>
      <w:proofErr w:type="spellStart"/>
      <w:r w:rsidRPr="00313330">
        <w:rPr>
          <w:lang w:val="en-GB"/>
        </w:rPr>
        <w:t>Salomons</w:t>
      </w:r>
      <w:proofErr w:type="spellEnd"/>
      <w:r w:rsidRPr="00313330">
        <w:rPr>
          <w:lang w:val="en-GB"/>
        </w:rPr>
        <w:t xml:space="preserve"> - CCCU, University of Sheffield, University of Southampton, </w:t>
      </w:r>
      <w:r>
        <w:rPr>
          <w:lang w:val="en-GB"/>
        </w:rPr>
        <w:t xml:space="preserve">South Wales, University of </w:t>
      </w:r>
      <w:r w:rsidRPr="00313330">
        <w:rPr>
          <w:lang w:val="en-GB"/>
        </w:rPr>
        <w:t>Staffordshire, University of Surrey, Teesside University, Trent - Lincoln &amp; Nottingham, University College London</w:t>
      </w:r>
    </w:p>
    <w:p w14:paraId="4B199FED" w14:textId="208ED037" w:rsidR="005073FE" w:rsidRDefault="00FB3879" w:rsidP="00FB3879">
      <w:pPr>
        <w:pStyle w:val="Heading3"/>
        <w:rPr>
          <w:lang w:val="en-GB"/>
        </w:rPr>
      </w:pPr>
      <w:r w:rsidRPr="00FB3879">
        <w:rPr>
          <w:lang w:val="en-GB"/>
        </w:rPr>
        <w:t>Reflection: In what way have your clinical work experiences, and/or your research experiences, and/or your personal experiences, made you a good candidate for training in clinical psychology?</w:t>
      </w:r>
    </w:p>
    <w:p w14:paraId="1EEB1AE8" w14:textId="35BE3B5A" w:rsidR="00FB3879" w:rsidRDefault="00FB3879" w:rsidP="00FB3879">
      <w:pPr>
        <w:rPr>
          <w:lang w:val="en-GB"/>
        </w:rPr>
      </w:pPr>
      <w:r>
        <w:rPr>
          <w:lang w:val="en-GB"/>
        </w:rPr>
        <w:t>3</w:t>
      </w:r>
      <w:r>
        <w:rPr>
          <w:lang w:val="en-GB"/>
        </w:rPr>
        <w:t>,</w:t>
      </w:r>
      <w:r w:rsidRPr="000F79AB">
        <w:rPr>
          <w:lang w:val="en-GB"/>
        </w:rPr>
        <w:t>5</w:t>
      </w:r>
      <w:r>
        <w:rPr>
          <w:lang w:val="en-GB"/>
        </w:rPr>
        <w:t>0</w:t>
      </w:r>
      <w:r w:rsidRPr="000F79AB">
        <w:rPr>
          <w:lang w:val="en-GB"/>
        </w:rPr>
        <w:t>0 character limit for this question.</w:t>
      </w:r>
    </w:p>
    <w:p w14:paraId="3C73ECFB" w14:textId="77777777" w:rsidR="00FB3879" w:rsidRDefault="00FB3879" w:rsidP="00FB3879">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73B06120" w14:textId="262B704A" w:rsidR="000E71E1" w:rsidRDefault="00FB3879" w:rsidP="00B76694">
      <w:pPr>
        <w:rPr>
          <w:lang w:val="en-GB"/>
        </w:rPr>
      </w:pPr>
      <w:r w:rsidRPr="00FB3879">
        <w:rPr>
          <w:lang w:val="en-GB"/>
        </w:rPr>
        <w:t xml:space="preserve">This question is for: Bangor University - North Wales, University of Bath, University of Bath Self-Funded, University of Birmingham, Coventry and Warwick, University of East Anglia, University of East Anglia Self-Funded, University of East London, University of Edinburgh, University of Essex, University of Exeter, University of Exeter Self-Funded, University of Glasgow, University of Hertfordshire, </w:t>
      </w:r>
      <w:proofErr w:type="spellStart"/>
      <w:r w:rsidRPr="00FB3879">
        <w:rPr>
          <w:lang w:val="en-GB"/>
        </w:rPr>
        <w:t>IoPPN</w:t>
      </w:r>
      <w:proofErr w:type="spellEnd"/>
      <w:r w:rsidRPr="00FB3879">
        <w:rPr>
          <w:lang w:val="en-GB"/>
        </w:rPr>
        <w:t xml:space="preserve"> - King’s College London, University of Leeds, University of Leicester, University of Liverpool, University of Manchester, University of Manchester Self-Funded, Newcastle University, Oxford, University of Plymouth, Royal Holloway, </w:t>
      </w:r>
      <w:proofErr w:type="spellStart"/>
      <w:r w:rsidRPr="00FB3879">
        <w:rPr>
          <w:lang w:val="en-GB"/>
        </w:rPr>
        <w:t>Salomons</w:t>
      </w:r>
      <w:proofErr w:type="spellEnd"/>
      <w:r w:rsidRPr="00FB3879">
        <w:rPr>
          <w:lang w:val="en-GB"/>
        </w:rPr>
        <w:t xml:space="preserve"> - </w:t>
      </w:r>
      <w:r w:rsidRPr="00FB3879">
        <w:rPr>
          <w:lang w:val="en-GB"/>
        </w:rPr>
        <w:lastRenderedPageBreak/>
        <w:t>CCCU, University of Sheffield, University of Southampton, South Wales</w:t>
      </w:r>
      <w:r>
        <w:rPr>
          <w:lang w:val="en-GB"/>
        </w:rPr>
        <w:t xml:space="preserve">, University of </w:t>
      </w:r>
      <w:r w:rsidRPr="00313330">
        <w:rPr>
          <w:lang w:val="en-GB"/>
        </w:rPr>
        <w:t>Staffordshire</w:t>
      </w:r>
      <w:r w:rsidRPr="00FB3879">
        <w:rPr>
          <w:lang w:val="en-GB"/>
        </w:rPr>
        <w:t>, University of Surrey, Teesside University, Trent - Lincoln &amp; Nottingham, University College London, University College London - Self-Funded</w:t>
      </w:r>
    </w:p>
    <w:p w14:paraId="25F3CC20" w14:textId="70F3D46A" w:rsidR="000E71E1" w:rsidRDefault="00121C66" w:rsidP="00121C66">
      <w:pPr>
        <w:pStyle w:val="Heading3"/>
        <w:rPr>
          <w:lang w:val="en-GB"/>
        </w:rPr>
      </w:pPr>
      <w:r w:rsidRPr="00121C66">
        <w:rPr>
          <w:lang w:val="en-GB"/>
        </w:rPr>
        <w:t>What would you hope to gain from training?</w:t>
      </w:r>
    </w:p>
    <w:p w14:paraId="6AB61B0D" w14:textId="6028B2CB" w:rsidR="00121C66" w:rsidRDefault="00121C66" w:rsidP="00121C66">
      <w:pPr>
        <w:rPr>
          <w:lang w:val="en-GB"/>
        </w:rPr>
      </w:pPr>
      <w:r>
        <w:rPr>
          <w:lang w:val="en-GB"/>
        </w:rPr>
        <w:t>75</w:t>
      </w:r>
      <w:r w:rsidRPr="000F79AB">
        <w:rPr>
          <w:lang w:val="en-GB"/>
        </w:rPr>
        <w:t>0 character limit for this question.</w:t>
      </w:r>
    </w:p>
    <w:p w14:paraId="6738C31F" w14:textId="77777777" w:rsidR="00121C66" w:rsidRDefault="00121C66" w:rsidP="00121C66">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0DF366E1" w14:textId="50758752" w:rsidR="00121C66" w:rsidRDefault="00121C66" w:rsidP="00121C66">
      <w:pPr>
        <w:rPr>
          <w:lang w:val="en-GB"/>
        </w:rPr>
      </w:pPr>
      <w:r w:rsidRPr="00FB3879">
        <w:rPr>
          <w:lang w:val="en-GB"/>
        </w:rPr>
        <w:t xml:space="preserve">This question is for: Bangor University - North Wales, University of Bath, University of Bath Self-Funded, University of Birmingham, Coventry and Warwick, University of East Anglia, University of East Anglia Self-Funded, University of East London, University of Edinburgh, University of Essex, University of Exeter, University of Exeter Self-Funded, University of Glasgow, University of Hertfordshire, </w:t>
      </w:r>
      <w:proofErr w:type="spellStart"/>
      <w:r w:rsidRPr="00FB3879">
        <w:rPr>
          <w:lang w:val="en-GB"/>
        </w:rPr>
        <w:t>IoPPN</w:t>
      </w:r>
      <w:proofErr w:type="spellEnd"/>
      <w:r w:rsidRPr="00FB3879">
        <w:rPr>
          <w:lang w:val="en-GB"/>
        </w:rPr>
        <w:t xml:space="preserve"> - King’s College London, University of Leeds, University of Liverpool, University of Manchester, University of Manchester Self-Funded, Newcastle University, Oxford, University of Plymouth, University of Sheffield, University of Southampton, South Wales</w:t>
      </w:r>
      <w:r>
        <w:rPr>
          <w:lang w:val="en-GB"/>
        </w:rPr>
        <w:t xml:space="preserve">, University of </w:t>
      </w:r>
      <w:r w:rsidRPr="00313330">
        <w:rPr>
          <w:lang w:val="en-GB"/>
        </w:rPr>
        <w:t>Staffordshire</w:t>
      </w:r>
      <w:r w:rsidRPr="00FB3879">
        <w:rPr>
          <w:lang w:val="en-GB"/>
        </w:rPr>
        <w:t>, University of Surrey, Teesside University, Trent - Lincoln &amp; Nottingham, University College London, University College London - Self-Funded</w:t>
      </w:r>
    </w:p>
    <w:p w14:paraId="04291014" w14:textId="10748286" w:rsidR="00121C66" w:rsidRDefault="009F1506" w:rsidP="009F1506">
      <w:pPr>
        <w:pStyle w:val="Heading3"/>
        <w:rPr>
          <w:lang w:val="en-GB"/>
        </w:rPr>
      </w:pPr>
      <w:r w:rsidRPr="009F1506">
        <w:rPr>
          <w:lang w:val="en-GB"/>
        </w:rPr>
        <w:t>Other information about yourself e.g. activities/interests apart from psychology</w:t>
      </w:r>
    </w:p>
    <w:p w14:paraId="311D6527" w14:textId="77777777" w:rsidR="009F1506" w:rsidRDefault="009F1506" w:rsidP="009F1506">
      <w:pPr>
        <w:rPr>
          <w:lang w:val="en-GB"/>
        </w:rPr>
      </w:pPr>
      <w:r>
        <w:rPr>
          <w:lang w:val="en-GB"/>
        </w:rPr>
        <w:t>75</w:t>
      </w:r>
      <w:r w:rsidRPr="000F79AB">
        <w:rPr>
          <w:lang w:val="en-GB"/>
        </w:rPr>
        <w:t>0 character limit for this question.</w:t>
      </w:r>
    </w:p>
    <w:p w14:paraId="4FBE5884" w14:textId="77777777" w:rsidR="009F1506" w:rsidRDefault="009F1506" w:rsidP="009F1506">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1E3AEC6E" w14:textId="44ABF722" w:rsidR="009F1506" w:rsidRDefault="009F1506" w:rsidP="009F1506">
      <w:pPr>
        <w:rPr>
          <w:lang w:val="en-GB"/>
        </w:rPr>
      </w:pPr>
      <w:r w:rsidRPr="00FB3879">
        <w:rPr>
          <w:lang w:val="en-GB"/>
        </w:rPr>
        <w:t xml:space="preserve">This question is for: University of Bath, University of Bath Self-Funded, University of Birmingham, Coventry and Warwick, University of East Anglia, University of East Anglia Self-Funded, University of East London, University of Edinburgh, University of Essex, University of Exeter, University of Exeter Self-Funded, University of Glasgow, University of Hertfordshire, </w:t>
      </w:r>
      <w:proofErr w:type="spellStart"/>
      <w:r w:rsidRPr="00FB3879">
        <w:rPr>
          <w:lang w:val="en-GB"/>
        </w:rPr>
        <w:t>IoPPN</w:t>
      </w:r>
      <w:proofErr w:type="spellEnd"/>
      <w:r w:rsidRPr="00FB3879">
        <w:rPr>
          <w:lang w:val="en-GB"/>
        </w:rPr>
        <w:t xml:space="preserve"> - King’s College London, University of Leeds, University of Liverpool, University of Manchester, University of Manchester Self-Funded, Newcastle University, Oxford, University of Plymouth, University of Sheffield, University of Southampton, South Wales</w:t>
      </w:r>
      <w:r>
        <w:rPr>
          <w:lang w:val="en-GB"/>
        </w:rPr>
        <w:t xml:space="preserve">, University of </w:t>
      </w:r>
      <w:r w:rsidRPr="00313330">
        <w:rPr>
          <w:lang w:val="en-GB"/>
        </w:rPr>
        <w:t>Staffordshire</w:t>
      </w:r>
      <w:r w:rsidRPr="00FB3879">
        <w:rPr>
          <w:lang w:val="en-GB"/>
        </w:rPr>
        <w:t>, University of Surrey, Teesside University, Trent - Lincoln &amp; Nottingham, University College London, University College London - Self-Funded</w:t>
      </w:r>
    </w:p>
    <w:p w14:paraId="595DE675" w14:textId="04646098" w:rsidR="00121C66" w:rsidRDefault="009F1506" w:rsidP="009F1506">
      <w:pPr>
        <w:pStyle w:val="Heading3"/>
        <w:rPr>
          <w:lang w:val="en-GB"/>
        </w:rPr>
      </w:pPr>
      <w:r w:rsidRPr="009F1506">
        <w:rPr>
          <w:lang w:val="en-GB"/>
        </w:rPr>
        <w:t>Why do you want to be a clinical psychologist?</w:t>
      </w:r>
    </w:p>
    <w:p w14:paraId="7A84D7AD" w14:textId="77777777" w:rsidR="009F1506" w:rsidRDefault="009F1506" w:rsidP="009F1506">
      <w:pPr>
        <w:rPr>
          <w:lang w:val="en-GB"/>
        </w:rPr>
      </w:pPr>
      <w:r>
        <w:rPr>
          <w:lang w:val="en-GB"/>
        </w:rPr>
        <w:t>75</w:t>
      </w:r>
      <w:r w:rsidRPr="000F79AB">
        <w:rPr>
          <w:lang w:val="en-GB"/>
        </w:rPr>
        <w:t>0 character limit for this question.</w:t>
      </w:r>
    </w:p>
    <w:p w14:paraId="55530FD7" w14:textId="77777777" w:rsidR="009F1506" w:rsidRDefault="009F1506" w:rsidP="009F1506">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3B26EC64" w14:textId="4FAB5C07" w:rsidR="00121C66" w:rsidRDefault="009F1506" w:rsidP="00B76694">
      <w:pPr>
        <w:rPr>
          <w:lang w:val="en-GB"/>
        </w:rPr>
      </w:pPr>
      <w:r w:rsidRPr="00FB3879">
        <w:rPr>
          <w:lang w:val="en-GB"/>
        </w:rPr>
        <w:lastRenderedPageBreak/>
        <w:t>This question is for: University of Leicester</w:t>
      </w:r>
    </w:p>
    <w:p w14:paraId="3B2B3506" w14:textId="66A7F84A" w:rsidR="000E71E1" w:rsidRDefault="004638F6" w:rsidP="004638F6">
      <w:pPr>
        <w:pStyle w:val="Heading3"/>
        <w:rPr>
          <w:lang w:val="en-GB"/>
        </w:rPr>
      </w:pPr>
      <w:r w:rsidRPr="004638F6">
        <w:rPr>
          <w:lang w:val="en-GB"/>
        </w:rPr>
        <w:t>What do you see as your biggest areas for development on training?</w:t>
      </w:r>
    </w:p>
    <w:p w14:paraId="1E5DEA43" w14:textId="77777777" w:rsidR="004638F6" w:rsidRDefault="004638F6" w:rsidP="004638F6">
      <w:pPr>
        <w:rPr>
          <w:lang w:val="en-GB"/>
        </w:rPr>
      </w:pPr>
      <w:r>
        <w:rPr>
          <w:lang w:val="en-GB"/>
        </w:rPr>
        <w:t>75</w:t>
      </w:r>
      <w:r w:rsidRPr="000F79AB">
        <w:rPr>
          <w:lang w:val="en-GB"/>
        </w:rPr>
        <w:t>0 character limit for this question.</w:t>
      </w:r>
    </w:p>
    <w:p w14:paraId="13F0DA7E" w14:textId="77777777" w:rsidR="004638F6" w:rsidRDefault="004638F6" w:rsidP="004638F6">
      <w:pPr>
        <w:rPr>
          <w:lang w:val="en-GB"/>
        </w:rPr>
      </w:pPr>
      <w:r w:rsidRPr="001A3A9D">
        <w:fldChar w:fldCharType="begin">
          <w:ffData>
            <w:name w:val="Text1"/>
            <w:enabled/>
            <w:calcOnExit w:val="0"/>
            <w:textInput/>
          </w:ffData>
        </w:fldChar>
      </w:r>
      <w:r w:rsidRPr="001A3A9D">
        <w:instrText xml:space="preserve"> FORMTEXT </w:instrText>
      </w:r>
      <w:r w:rsidRPr="001A3A9D">
        <w:fldChar w:fldCharType="separate"/>
      </w:r>
      <w:r>
        <w:t> </w:t>
      </w:r>
      <w:r>
        <w:t> </w:t>
      </w:r>
      <w:r>
        <w:t> </w:t>
      </w:r>
      <w:r>
        <w:t> </w:t>
      </w:r>
      <w:r>
        <w:t> </w:t>
      </w:r>
      <w:r w:rsidRPr="001A3A9D">
        <w:fldChar w:fldCharType="end"/>
      </w:r>
    </w:p>
    <w:p w14:paraId="6943E4B4" w14:textId="39AC76B7" w:rsidR="005073FE" w:rsidRDefault="004638F6" w:rsidP="00B76694">
      <w:pPr>
        <w:rPr>
          <w:lang w:val="en-GB"/>
        </w:rPr>
      </w:pPr>
      <w:r w:rsidRPr="00FB3879">
        <w:rPr>
          <w:lang w:val="en-GB"/>
        </w:rPr>
        <w:t>This question is for: University of Leicester</w:t>
      </w:r>
    </w:p>
    <w:p w14:paraId="30F17319" w14:textId="28EA315A" w:rsidR="00226CD5" w:rsidRDefault="00226CD5" w:rsidP="00226CD5">
      <w:pPr>
        <w:pStyle w:val="Heading2"/>
        <w:rPr>
          <w:lang w:val="en-GB"/>
        </w:rPr>
      </w:pPr>
      <w:r>
        <w:rPr>
          <w:lang w:val="en-GB"/>
        </w:rPr>
        <w:t>Contextual admissions</w:t>
      </w:r>
    </w:p>
    <w:p w14:paraId="3860A052" w14:textId="77777777" w:rsidR="00226CD5" w:rsidRPr="001E3D80" w:rsidRDefault="00226CD5" w:rsidP="00226CD5">
      <w:pPr>
        <w:rPr>
          <w:lang w:val="en-GB"/>
        </w:rPr>
      </w:pPr>
      <w:r w:rsidRPr="001E3D80">
        <w:rPr>
          <w:lang w:val="en-GB"/>
        </w:rPr>
        <w:t>The questions below are about your educational, social and economic background. We ask for your home UK postcode when you were age 17. We compare this with the POLAR data about the participation of young people in higher education.</w:t>
      </w:r>
    </w:p>
    <w:p w14:paraId="6DF33577" w14:textId="77777777" w:rsidR="00226CD5" w:rsidRPr="001E3D80" w:rsidRDefault="00226CD5" w:rsidP="00226CD5">
      <w:pPr>
        <w:rPr>
          <w:lang w:val="en-GB"/>
        </w:rPr>
      </w:pPr>
      <w:r w:rsidRPr="001E3D80">
        <w:rPr>
          <w:lang w:val="en-GB"/>
        </w:rPr>
        <w:t xml:space="preserve">For details of how data from this section is used and to download anonymised data from previous years, please </w:t>
      </w:r>
      <w:hyperlink r:id="rId32" w:history="1">
        <w:r w:rsidRPr="001E3D80">
          <w:rPr>
            <w:rStyle w:val="Hyperlink"/>
            <w:lang w:val="en-GB"/>
          </w:rPr>
          <w:t>see the Contextual Admissions section of our website</w:t>
        </w:r>
      </w:hyperlink>
      <w:r w:rsidRPr="001E3D80">
        <w:rPr>
          <w:lang w:val="en-GB"/>
        </w:rPr>
        <w:t>.</w:t>
      </w:r>
    </w:p>
    <w:p w14:paraId="2657019B" w14:textId="77777777" w:rsidR="00226CD5" w:rsidRPr="00584E07" w:rsidRDefault="00226CD5" w:rsidP="00226CD5">
      <w:pPr>
        <w:rPr>
          <w:lang w:val="en-GB"/>
        </w:rPr>
      </w:pPr>
      <w:r w:rsidRPr="001E3D80">
        <w:rPr>
          <w:rStyle w:val="Strong"/>
          <w:lang w:val="en-GB"/>
        </w:rPr>
        <w:t>Copy from Previous Application</w:t>
      </w:r>
      <w:r w:rsidRPr="001E3D80">
        <w:rPr>
          <w:lang w:val="en-GB"/>
        </w:rPr>
        <w:t xml:space="preserve"> will copy data from applications you </w:t>
      </w:r>
      <w:r w:rsidRPr="001E3D80">
        <w:rPr>
          <w:rStyle w:val="Strong"/>
          <w:lang w:val="en-GB"/>
        </w:rPr>
        <w:t>submitted in previous years</w:t>
      </w:r>
      <w:r w:rsidRPr="001E3D80">
        <w:rPr>
          <w:lang w:val="en-GB"/>
        </w:rPr>
        <w:t>. If you previously started an application but did not submit it, you can see it in Previous Applications.</w:t>
      </w:r>
    </w:p>
    <w:p w14:paraId="047AAE66" w14:textId="77777777" w:rsidR="00226CD5" w:rsidRPr="00BE39AC" w:rsidRDefault="00226CD5" w:rsidP="00BE39AC">
      <w:pPr>
        <w:pStyle w:val="Heading3"/>
        <w:rPr>
          <w:rStyle w:val="Strong"/>
          <w:b w:val="0"/>
          <w:bCs w:val="0"/>
        </w:rPr>
      </w:pPr>
      <w:r w:rsidRPr="00BE39AC">
        <w:rPr>
          <w:rStyle w:val="Strong"/>
          <w:b w:val="0"/>
          <w:bCs w:val="0"/>
        </w:rPr>
        <w:t>Are you the first generation in your immediate family to attend university?</w:t>
      </w:r>
    </w:p>
    <w:p w14:paraId="7181384C" w14:textId="77777777" w:rsidR="00226CD5" w:rsidRPr="00584E07" w:rsidRDefault="00226CD5" w:rsidP="00226CD5">
      <w:pPr>
        <w:rPr>
          <w:lang w:val="en-GB"/>
        </w:rPr>
      </w:pPr>
      <w:r w:rsidRPr="001E3D80">
        <w:rPr>
          <w:lang w:val="en-GB"/>
        </w:rPr>
        <w:t>Your immediate family is your parents and grandparents. If none of them went to university you can answer "yes", even if your brother or sister went to university (because your siblings are the same generation as you).</w:t>
      </w:r>
    </w:p>
    <w:p w14:paraId="0559B320"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5D397B4F"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013C77BF"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07CA7909" w14:textId="77777777" w:rsidR="00226CD5" w:rsidRPr="00584E07" w:rsidRDefault="00226CD5" w:rsidP="00226CD5">
      <w:pPr>
        <w:pStyle w:val="Heading3"/>
        <w:rPr>
          <w:lang w:val="en-GB"/>
        </w:rPr>
      </w:pPr>
      <w:r w:rsidRPr="001E3D80">
        <w:rPr>
          <w:lang w:val="en-GB"/>
        </w:rPr>
        <w:t>Did you receive free school meals during your school years?</w:t>
      </w:r>
    </w:p>
    <w:p w14:paraId="7D920CE8"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6706264A"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71F7CCCE"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Not applicable</w:t>
      </w:r>
    </w:p>
    <w:p w14:paraId="4A78F891" w14:textId="77777777" w:rsidR="00226CD5" w:rsidRPr="00584E07" w:rsidRDefault="00226CD5" w:rsidP="00226CD5">
      <w:pPr>
        <w:pStyle w:val="List"/>
        <w:rPr>
          <w:lang w:val="en-GB"/>
        </w:rPr>
      </w:pPr>
      <w:r w:rsidRPr="00584E07">
        <w:rPr>
          <w:lang w:val="en-GB"/>
        </w:rPr>
        <w:fldChar w:fldCharType="begin">
          <w:ffData>
            <w:name w:val="Check40"/>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1DE4A4BA" w14:textId="77777777" w:rsidR="00226CD5" w:rsidRPr="00584E07" w:rsidRDefault="00226CD5" w:rsidP="00226CD5">
      <w:pPr>
        <w:pStyle w:val="Heading3"/>
        <w:rPr>
          <w:lang w:val="en-GB"/>
        </w:rPr>
      </w:pPr>
      <w:r w:rsidRPr="001E3D80">
        <w:rPr>
          <w:lang w:val="en-GB"/>
        </w:rPr>
        <w:lastRenderedPageBreak/>
        <w:t>Did your household receive income support during your school years</w:t>
      </w:r>
      <w:r w:rsidRPr="00584E07">
        <w:rPr>
          <w:lang w:val="en-GB"/>
        </w:rPr>
        <w:t>?</w:t>
      </w:r>
    </w:p>
    <w:p w14:paraId="67902313"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1F9E6FE3"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1C372518"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Not applicable</w:t>
      </w:r>
    </w:p>
    <w:p w14:paraId="0A96C417" w14:textId="77777777" w:rsidR="00226CD5" w:rsidRPr="00584E07" w:rsidRDefault="00226CD5" w:rsidP="00226CD5">
      <w:pPr>
        <w:pStyle w:val="List"/>
        <w:rPr>
          <w:lang w:val="en-GB"/>
        </w:rPr>
      </w:pPr>
      <w:r w:rsidRPr="00584E07">
        <w:rPr>
          <w:lang w:val="en-GB"/>
        </w:rPr>
        <w:fldChar w:fldCharType="begin">
          <w:ffData>
            <w:name w:val="Check40"/>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54ED6CF0" w14:textId="77777777" w:rsidR="00226CD5" w:rsidRPr="00584E07" w:rsidRDefault="00226CD5" w:rsidP="00226CD5">
      <w:pPr>
        <w:pStyle w:val="Heading3"/>
        <w:rPr>
          <w:lang w:val="en-GB"/>
        </w:rPr>
      </w:pPr>
      <w:r w:rsidRPr="001E3D80">
        <w:rPr>
          <w:lang w:val="en-GB"/>
        </w:rPr>
        <w:t>At any point, between the ages of 0 and 18 years, were you in care or looked after by a local authority for at least 3 months</w:t>
      </w:r>
      <w:r w:rsidRPr="00584E07">
        <w:rPr>
          <w:lang w:val="en-GB"/>
        </w:rPr>
        <w:t>?</w:t>
      </w:r>
    </w:p>
    <w:p w14:paraId="33791113"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4690D03B"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3C914877"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2C95DFB0" w14:textId="77777777" w:rsidR="00226CD5" w:rsidRPr="00584E07" w:rsidRDefault="00226CD5" w:rsidP="00226CD5">
      <w:pPr>
        <w:pStyle w:val="Heading3"/>
        <w:rPr>
          <w:lang w:val="en-GB"/>
        </w:rPr>
      </w:pPr>
      <w:r w:rsidRPr="001E3D80">
        <w:rPr>
          <w:lang w:val="en-GB"/>
        </w:rPr>
        <w:t>At any point, between the ages of 0 to 19 years, did your relationship with your family breakdown to the point where you were estranged from and lived apart from them for at least 6 months</w:t>
      </w:r>
      <w:r w:rsidRPr="00584E07">
        <w:rPr>
          <w:lang w:val="en-GB"/>
        </w:rPr>
        <w:t>? </w:t>
      </w:r>
    </w:p>
    <w:p w14:paraId="0CB33058"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5152456F"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5C3E8645"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65B1E1D3" w14:textId="77777777" w:rsidR="00226CD5" w:rsidRDefault="00226CD5" w:rsidP="00226CD5">
      <w:pPr>
        <w:pStyle w:val="Heading3"/>
        <w:rPr>
          <w:lang w:val="en-GB"/>
        </w:rPr>
      </w:pPr>
      <w:r w:rsidRPr="001E3D80">
        <w:rPr>
          <w:lang w:val="en-GB"/>
        </w:rPr>
        <w:t>Did you have caring responsibilities for a parent, child or other relative for a year or more, between the ages of 11 and 19</w:t>
      </w:r>
      <w:r w:rsidRPr="00584E07">
        <w:rPr>
          <w:lang w:val="en-GB"/>
        </w:rPr>
        <w:t>?</w:t>
      </w:r>
    </w:p>
    <w:p w14:paraId="743156E8" w14:textId="77777777" w:rsidR="00226CD5" w:rsidRPr="001E3D80" w:rsidRDefault="00226CD5" w:rsidP="00226CD5">
      <w:pPr>
        <w:rPr>
          <w:lang w:val="en-GB"/>
        </w:rPr>
      </w:pPr>
      <w:r w:rsidRPr="001E3D80">
        <w:rPr>
          <w:lang w:val="en-GB"/>
        </w:rPr>
        <w:t>Caring responsibilities include providing care to an individual with additional needs in relation to e.g. disability, physical or mental illness, drug or alcohol problems.</w:t>
      </w:r>
    </w:p>
    <w:p w14:paraId="23DFFAC5"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62A40E0A"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4ABB717F"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13FDE324" w14:textId="77777777" w:rsidR="00226CD5" w:rsidRDefault="00226CD5" w:rsidP="00226CD5">
      <w:pPr>
        <w:pStyle w:val="Heading3"/>
        <w:rPr>
          <w:lang w:val="en-GB"/>
        </w:rPr>
      </w:pPr>
      <w:r w:rsidRPr="00E835ED">
        <w:rPr>
          <w:lang w:val="en-GB"/>
        </w:rPr>
        <w:t>Have you been recognised as a refugee by the UK government or have you been granted Humanitarian Protection by the UK government</w:t>
      </w:r>
      <w:r>
        <w:rPr>
          <w:lang w:val="en-GB"/>
        </w:rPr>
        <w:t>?</w:t>
      </w:r>
    </w:p>
    <w:p w14:paraId="0DFF92EE"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20B46671"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43CAB672"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52C6127F" w14:textId="77777777" w:rsidR="00226CD5" w:rsidRDefault="00226CD5" w:rsidP="00226CD5">
      <w:pPr>
        <w:pStyle w:val="Heading3"/>
        <w:rPr>
          <w:lang w:val="en-GB"/>
        </w:rPr>
      </w:pPr>
      <w:r w:rsidRPr="00E835ED">
        <w:rPr>
          <w:lang w:val="en-GB"/>
        </w:rPr>
        <w:lastRenderedPageBreak/>
        <w:t>Did you receive an undergraduate degree offer requiring lower results for A Levels/Highers (or other equivalent school qualifications)</w:t>
      </w:r>
      <w:r w:rsidRPr="00584E07">
        <w:rPr>
          <w:lang w:val="en-GB"/>
        </w:rPr>
        <w:t>?</w:t>
      </w:r>
    </w:p>
    <w:p w14:paraId="13C07F3C" w14:textId="77777777" w:rsidR="00226CD5" w:rsidRPr="001E3D80" w:rsidRDefault="00226CD5" w:rsidP="00226CD5">
      <w:pPr>
        <w:rPr>
          <w:lang w:val="en-GB"/>
        </w:rPr>
      </w:pPr>
      <w:r w:rsidRPr="00E835ED">
        <w:rPr>
          <w:lang w:val="en-GB"/>
        </w:rPr>
        <w:t>This is usually something you would have applied and been accepted for through a University Access scheme, alongside your application for your undergraduate degree. These schemes are aimed at widening participation in higher education for people from disadvantaged backgrounds</w:t>
      </w:r>
      <w:r w:rsidRPr="001E3D80">
        <w:rPr>
          <w:lang w:val="en-GB"/>
        </w:rPr>
        <w:t>.</w:t>
      </w:r>
    </w:p>
    <w:p w14:paraId="5ADDE641"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0DD73411"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13F52B99"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3F9641A2" w14:textId="77777777" w:rsidR="00226CD5" w:rsidRDefault="00226CD5" w:rsidP="00226CD5">
      <w:pPr>
        <w:pStyle w:val="Heading3"/>
        <w:rPr>
          <w:lang w:val="en-GB"/>
        </w:rPr>
      </w:pPr>
      <w:r w:rsidRPr="00E835ED">
        <w:rPr>
          <w:lang w:val="en-GB"/>
        </w:rPr>
        <w:t>Did you receive funding for your undergraduate studies which you are not expected to pay back and which was only available to people from a disadvantaged background</w:t>
      </w:r>
      <w:r w:rsidRPr="00584E07">
        <w:rPr>
          <w:lang w:val="en-GB"/>
        </w:rPr>
        <w:t>?</w:t>
      </w:r>
    </w:p>
    <w:p w14:paraId="0260AE69" w14:textId="77777777" w:rsidR="00226CD5" w:rsidRPr="001E3D80" w:rsidRDefault="00226CD5" w:rsidP="00226CD5">
      <w:pPr>
        <w:rPr>
          <w:lang w:val="en-GB"/>
        </w:rPr>
      </w:pPr>
      <w:r w:rsidRPr="00E835ED">
        <w:rPr>
          <w:lang w:val="en-GB"/>
        </w:rPr>
        <w:t>An example of this would be a bursary for students from low income families</w:t>
      </w:r>
      <w:r>
        <w:rPr>
          <w:lang w:val="en-GB"/>
        </w:rPr>
        <w:t>.</w:t>
      </w:r>
      <w:r w:rsidRPr="00E835ED">
        <w:rPr>
          <w:lang w:val="en-GB"/>
        </w:rPr>
        <w:t xml:space="preserve"> </w:t>
      </w:r>
      <w:r>
        <w:rPr>
          <w:lang w:val="en-GB"/>
        </w:rPr>
        <w:t xml:space="preserve">This </w:t>
      </w:r>
      <w:r w:rsidRPr="00E835ED">
        <w:rPr>
          <w:lang w:val="en-GB"/>
        </w:rPr>
        <w:t xml:space="preserve">question is </w:t>
      </w:r>
      <w:r>
        <w:rPr>
          <w:rStyle w:val="Strong"/>
          <w:lang w:val="en-GB"/>
        </w:rPr>
        <w:t>not</w:t>
      </w:r>
      <w:r w:rsidRPr="00E835ED">
        <w:rPr>
          <w:lang w:val="en-GB"/>
        </w:rPr>
        <w:t xml:space="preserve"> about Student Loans.</w:t>
      </w:r>
    </w:p>
    <w:p w14:paraId="520F9B5B" w14:textId="77777777" w:rsidR="00226CD5" w:rsidRPr="00584E07" w:rsidRDefault="00226CD5" w:rsidP="00226CD5">
      <w:pPr>
        <w:pStyle w:val="List"/>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3BC7C827" w14:textId="77777777" w:rsidR="00226CD5" w:rsidRPr="00584E07" w:rsidRDefault="00226CD5" w:rsidP="00226CD5">
      <w:pPr>
        <w:pStyle w:val="List"/>
        <w:rPr>
          <w:lang w:val="en-GB"/>
        </w:rPr>
      </w:pPr>
      <w:r w:rsidRPr="00584E07">
        <w:rPr>
          <w:lang w:val="en-GB"/>
        </w:rPr>
        <w:fldChar w:fldCharType="begin">
          <w:ffData>
            <w:name w:val="Check4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7A5665B1" w14:textId="77777777" w:rsidR="00226CD5" w:rsidRPr="00584E07" w:rsidRDefault="00226CD5" w:rsidP="00226CD5">
      <w:pPr>
        <w:pStyle w:val="List"/>
        <w:rPr>
          <w:lang w:val="en-GB"/>
        </w:rPr>
      </w:pPr>
      <w:r w:rsidRPr="00584E07">
        <w:rPr>
          <w:lang w:val="en-GB"/>
        </w:rPr>
        <w:fldChar w:fldCharType="begin">
          <w:ffData>
            <w:name w:val="Check4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5F883C39" w14:textId="77777777" w:rsidR="00226CD5" w:rsidRDefault="00226CD5" w:rsidP="00226CD5">
      <w:pPr>
        <w:pStyle w:val="Heading3"/>
        <w:rPr>
          <w:lang w:val="en-GB"/>
        </w:rPr>
      </w:pPr>
      <w:r w:rsidRPr="00E835ED">
        <w:rPr>
          <w:lang w:val="en-GB"/>
        </w:rPr>
        <w:t>Did you receive funding for postgraduate studies which you are not expected to pay back and which was only available to people from a disadvantaged background</w:t>
      </w:r>
      <w:r w:rsidRPr="00584E07">
        <w:rPr>
          <w:lang w:val="en-GB"/>
        </w:rPr>
        <w:t>?</w:t>
      </w:r>
    </w:p>
    <w:p w14:paraId="087B398B" w14:textId="77777777" w:rsidR="00226CD5" w:rsidRPr="00584E07" w:rsidRDefault="00226CD5" w:rsidP="00226CD5">
      <w:pPr>
        <w:rPr>
          <w:lang w:val="en-GB"/>
        </w:rPr>
      </w:pPr>
      <w:r w:rsidRPr="00E835ED">
        <w:rPr>
          <w:lang w:val="en-GB"/>
        </w:rPr>
        <w:t>An example of this would be a bursary for students from low income families. If you studied for a PhD which had a bursary attached to it please answer “no”. If you have not studied at postgraduate level please answer “not applicable”</w:t>
      </w:r>
      <w:r>
        <w:rPr>
          <w:lang w:val="en-GB"/>
        </w:rPr>
        <w:t xml:space="preserve">. This </w:t>
      </w:r>
      <w:r w:rsidRPr="00E835ED">
        <w:rPr>
          <w:lang w:val="en-GB"/>
        </w:rPr>
        <w:t xml:space="preserve">question is </w:t>
      </w:r>
      <w:r>
        <w:rPr>
          <w:rStyle w:val="Strong"/>
          <w:lang w:val="en-GB"/>
        </w:rPr>
        <w:t>not</w:t>
      </w:r>
      <w:r w:rsidRPr="00E835ED">
        <w:rPr>
          <w:lang w:val="en-GB"/>
        </w:rPr>
        <w:t xml:space="preserve"> about Student Loans.</w:t>
      </w:r>
      <w:r w:rsidRPr="00584E07">
        <w:rPr>
          <w:lang w:val="en-GB"/>
        </w:rPr>
        <w:t> </w:t>
      </w:r>
    </w:p>
    <w:p w14:paraId="7A5B2D02" w14:textId="77777777" w:rsidR="00226CD5" w:rsidRPr="00584E07" w:rsidRDefault="00226CD5" w:rsidP="00226CD5">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16DAA9AE" w14:textId="77777777" w:rsidR="00226CD5" w:rsidRPr="00584E07" w:rsidRDefault="00226CD5" w:rsidP="00226CD5">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5DAC26BD" w14:textId="77777777" w:rsidR="00226CD5" w:rsidRPr="00584E07" w:rsidRDefault="00226CD5" w:rsidP="00226CD5">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r>
      <w:r>
        <w:rPr>
          <w:lang w:val="en-GB"/>
        </w:rPr>
        <w:t>Not applicable</w:t>
      </w:r>
    </w:p>
    <w:p w14:paraId="30571925" w14:textId="77777777" w:rsidR="00226CD5" w:rsidRPr="00584E07" w:rsidRDefault="00226CD5" w:rsidP="00226CD5">
      <w:pPr>
        <w:pStyle w:val="List"/>
        <w:rPr>
          <w:lang w:val="en-GB"/>
        </w:rPr>
      </w:pPr>
      <w:r w:rsidRPr="00584E07">
        <w:rPr>
          <w:lang w:val="en-GB"/>
        </w:rPr>
        <w:fldChar w:fldCharType="begin">
          <w:ffData>
            <w:name w:val="Check40"/>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186C7D48" w14:textId="77777777" w:rsidR="00226CD5" w:rsidRDefault="00226CD5" w:rsidP="00226CD5">
      <w:pPr>
        <w:pStyle w:val="Heading3"/>
        <w:rPr>
          <w:lang w:val="en-GB"/>
        </w:rPr>
      </w:pPr>
      <w:r w:rsidRPr="007C6074">
        <w:rPr>
          <w:lang w:val="en-GB"/>
        </w:rPr>
        <w:t>When you were age 17, what was your home UK postcode</w:t>
      </w:r>
      <w:r>
        <w:rPr>
          <w:lang w:val="en-GB"/>
        </w:rPr>
        <w:t>?</w:t>
      </w:r>
    </w:p>
    <w:p w14:paraId="150EE8A8" w14:textId="77777777" w:rsidR="00226CD5" w:rsidRPr="001E3D80" w:rsidRDefault="00226CD5" w:rsidP="00226CD5">
      <w:pPr>
        <w:rPr>
          <w:lang w:val="en-GB"/>
        </w:rPr>
      </w:pPr>
      <w:r w:rsidRPr="007C6074">
        <w:rPr>
          <w:lang w:val="en-GB"/>
        </w:rPr>
        <w:t>Please give the full postcode e.g. AN1 1AN. If you prefer not to say or this question is not appropriate for you, e.g. you did not grow up in the UK, please enter</w:t>
      </w:r>
      <w:r>
        <w:rPr>
          <w:lang w:val="en-GB"/>
        </w:rPr>
        <w:t xml:space="preserve"> N/A (for Not Applicable)</w:t>
      </w:r>
      <w:r w:rsidRPr="001E3D80">
        <w:rPr>
          <w:lang w:val="en-GB"/>
        </w:rPr>
        <w:t>.</w:t>
      </w:r>
    </w:p>
    <w:p w14:paraId="78004307" w14:textId="77777777" w:rsidR="00226CD5" w:rsidRPr="00584E07" w:rsidRDefault="00226CD5" w:rsidP="00226CD5">
      <w:pPr>
        <w:pStyle w:val="List2"/>
        <w:ind w:left="0" w:firstLine="0"/>
        <w:rPr>
          <w:lang w:val="en-GB"/>
        </w:rPr>
      </w:pP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8DC38EA" w14:textId="37E42ADA" w:rsidR="00226CD5" w:rsidRDefault="00226CD5" w:rsidP="00226CD5">
      <w:pPr>
        <w:pStyle w:val="Heading2"/>
        <w:rPr>
          <w:lang w:val="en-GB"/>
        </w:rPr>
      </w:pPr>
      <w:r>
        <w:rPr>
          <w:lang w:val="en-GB"/>
        </w:rPr>
        <w:lastRenderedPageBreak/>
        <w:t>Documents</w:t>
      </w:r>
    </w:p>
    <w:p w14:paraId="4D4A46A5" w14:textId="77777777" w:rsidR="001A18F4" w:rsidRPr="001A18F4" w:rsidRDefault="001A18F4" w:rsidP="001A18F4">
      <w:pPr>
        <w:rPr>
          <w:rStyle w:val="Strong"/>
          <w:lang w:val="en-GB"/>
        </w:rPr>
      </w:pPr>
      <w:r w:rsidRPr="001A18F4">
        <w:rPr>
          <w:rStyle w:val="Strong"/>
          <w:lang w:val="en-GB"/>
        </w:rPr>
        <w:t xml:space="preserve">Remember to </w:t>
      </w:r>
      <w:proofErr w:type="gramStart"/>
      <w:r w:rsidRPr="001A18F4">
        <w:rPr>
          <w:rStyle w:val="Strong"/>
          <w:lang w:val="en-GB"/>
        </w:rPr>
        <w:t>Save</w:t>
      </w:r>
      <w:proofErr w:type="gramEnd"/>
      <w:r w:rsidRPr="001A18F4">
        <w:rPr>
          <w:rStyle w:val="Strong"/>
          <w:lang w:val="en-GB"/>
        </w:rPr>
        <w:t xml:space="preserve"> your changes!</w:t>
      </w:r>
    </w:p>
    <w:p w14:paraId="3584F50B" w14:textId="77777777" w:rsidR="001A18F4" w:rsidRPr="001A18F4" w:rsidRDefault="001A18F4" w:rsidP="001A18F4">
      <w:pPr>
        <w:rPr>
          <w:lang w:val="en-GB"/>
        </w:rPr>
      </w:pPr>
      <w:r w:rsidRPr="001A18F4">
        <w:rPr>
          <w:lang w:val="en-GB"/>
        </w:rPr>
        <w:t xml:space="preserve">When you have added or updated documents you need to </w:t>
      </w:r>
      <w:proofErr w:type="gramStart"/>
      <w:r w:rsidRPr="001A18F4">
        <w:rPr>
          <w:lang w:val="en-GB"/>
        </w:rPr>
        <w:t>Save</w:t>
      </w:r>
      <w:proofErr w:type="gramEnd"/>
      <w:r w:rsidRPr="001A18F4">
        <w:rPr>
          <w:lang w:val="en-GB"/>
        </w:rPr>
        <w:t xml:space="preserve"> them. Moving to another section or Copying from Previous Application will remove any unsaved changes. We suggest that you </w:t>
      </w:r>
      <w:r w:rsidRPr="001A18F4">
        <w:rPr>
          <w:rStyle w:val="Strong"/>
          <w:lang w:val="en-GB"/>
        </w:rPr>
        <w:t>save your uploads regularly</w:t>
      </w:r>
      <w:r w:rsidRPr="001A18F4">
        <w:rPr>
          <w:lang w:val="en-GB"/>
        </w:rPr>
        <w:t>.</w:t>
      </w:r>
    </w:p>
    <w:p w14:paraId="0F09497F" w14:textId="77777777" w:rsidR="001A18F4" w:rsidRPr="001A18F4" w:rsidRDefault="001A18F4" w:rsidP="001A18F4">
      <w:pPr>
        <w:rPr>
          <w:lang w:val="en-GB"/>
        </w:rPr>
      </w:pPr>
      <w:r w:rsidRPr="001A18F4">
        <w:rPr>
          <w:lang w:val="en-GB"/>
        </w:rPr>
        <w:t xml:space="preserve">It is </w:t>
      </w:r>
      <w:r w:rsidRPr="001A18F4">
        <w:rPr>
          <w:rStyle w:val="Strong"/>
          <w:lang w:val="en-GB"/>
        </w:rPr>
        <w:t>your responsibility to</w:t>
      </w:r>
      <w:r w:rsidRPr="001A18F4">
        <w:rPr>
          <w:lang w:val="en-GB"/>
        </w:rPr>
        <w:t>:</w:t>
      </w:r>
    </w:p>
    <w:p w14:paraId="4BD33640" w14:textId="77777777" w:rsidR="001A18F4" w:rsidRPr="001A18F4" w:rsidRDefault="001A18F4" w:rsidP="001A18F4">
      <w:pPr>
        <w:pStyle w:val="ListBullet"/>
        <w:rPr>
          <w:rStyle w:val="Strong"/>
        </w:rPr>
      </w:pPr>
      <w:r w:rsidRPr="001A18F4">
        <w:rPr>
          <w:rStyle w:val="Strong"/>
        </w:rPr>
        <w:t>provide the appropriate documents</w:t>
      </w:r>
    </w:p>
    <w:p w14:paraId="0865FA65" w14:textId="77777777" w:rsidR="001A18F4" w:rsidRPr="001A18F4" w:rsidRDefault="001A18F4" w:rsidP="001A18F4">
      <w:pPr>
        <w:pStyle w:val="ListBullet"/>
        <w:rPr>
          <w:lang w:val="en-GB"/>
        </w:rPr>
      </w:pPr>
      <w:r w:rsidRPr="001A18F4">
        <w:rPr>
          <w:lang w:val="en-GB"/>
        </w:rPr>
        <w:t xml:space="preserve">upload them </w:t>
      </w:r>
      <w:r w:rsidRPr="001A18F4">
        <w:rPr>
          <w:rStyle w:val="Strong"/>
        </w:rPr>
        <w:t>in the appropriate section</w:t>
      </w:r>
    </w:p>
    <w:p w14:paraId="7C556547" w14:textId="77777777" w:rsidR="001A18F4" w:rsidRPr="001A18F4" w:rsidRDefault="001A18F4" w:rsidP="001A18F4">
      <w:pPr>
        <w:pStyle w:val="ListBullet"/>
        <w:rPr>
          <w:lang w:val="en-GB"/>
        </w:rPr>
      </w:pPr>
      <w:r w:rsidRPr="001A18F4">
        <w:rPr>
          <w:rStyle w:val="Strong"/>
        </w:rPr>
        <w:t>label them appropriately</w:t>
      </w:r>
      <w:r w:rsidRPr="001A18F4">
        <w:rPr>
          <w:lang w:val="en-GB"/>
        </w:rPr>
        <w:t xml:space="preserve"> e.g. Document Type</w:t>
      </w:r>
    </w:p>
    <w:p w14:paraId="77261402" w14:textId="77777777" w:rsidR="001A18F4" w:rsidRPr="001A18F4" w:rsidRDefault="001A18F4" w:rsidP="001A18F4">
      <w:pPr>
        <w:pStyle w:val="ListBullet"/>
        <w:rPr>
          <w:rStyle w:val="Strong"/>
        </w:rPr>
      </w:pPr>
      <w:r w:rsidRPr="001A18F4">
        <w:rPr>
          <w:rStyle w:val="Strong"/>
        </w:rPr>
        <w:t>make sure they are readable</w:t>
      </w:r>
    </w:p>
    <w:p w14:paraId="7DC8CE46" w14:textId="77777777" w:rsidR="001A18F4" w:rsidRPr="001A18F4" w:rsidRDefault="001A18F4" w:rsidP="001A18F4">
      <w:pPr>
        <w:rPr>
          <w:lang w:val="en-GB"/>
        </w:rPr>
      </w:pPr>
      <w:r w:rsidRPr="001A18F4">
        <w:rPr>
          <w:lang w:val="en-GB"/>
        </w:rPr>
        <w:t xml:space="preserve">Use the </w:t>
      </w:r>
      <w:r w:rsidRPr="001A18F4">
        <w:rPr>
          <w:rStyle w:val="Strong"/>
          <w:lang w:val="en-GB"/>
        </w:rPr>
        <w:t>Download Application pdf on the Overview page</w:t>
      </w:r>
      <w:r w:rsidRPr="001A18F4">
        <w:rPr>
          <w:lang w:val="en-GB"/>
        </w:rPr>
        <w:t xml:space="preserve"> to </w:t>
      </w:r>
      <w:r w:rsidRPr="001A18F4">
        <w:rPr>
          <w:rStyle w:val="Strong"/>
          <w:lang w:val="en-GB"/>
        </w:rPr>
        <w:t>see your Documents how the courses will see them</w:t>
      </w:r>
      <w:r w:rsidRPr="001A18F4">
        <w:rPr>
          <w:lang w:val="en-GB"/>
        </w:rPr>
        <w:t xml:space="preserve">. Courses do </w:t>
      </w:r>
      <w:r w:rsidRPr="001A18F4">
        <w:rPr>
          <w:rStyle w:val="Strong"/>
          <w:lang w:val="en-GB"/>
        </w:rPr>
        <w:t>not</w:t>
      </w:r>
      <w:r w:rsidRPr="001A18F4">
        <w:rPr>
          <w:lang w:val="en-GB"/>
        </w:rPr>
        <w:t xml:space="preserve"> use the links in this section to view documents.</w:t>
      </w:r>
    </w:p>
    <w:p w14:paraId="2357670C" w14:textId="77777777" w:rsidR="001A18F4" w:rsidRPr="001A18F4" w:rsidRDefault="001A18F4" w:rsidP="001A18F4">
      <w:pPr>
        <w:rPr>
          <w:lang w:val="en-GB"/>
        </w:rPr>
      </w:pPr>
      <w:r w:rsidRPr="001A18F4">
        <w:rPr>
          <w:lang w:val="en-GB"/>
        </w:rPr>
        <w:t xml:space="preserve">If a document </w:t>
      </w:r>
      <w:r w:rsidRPr="001A18F4">
        <w:rPr>
          <w:rStyle w:val="Strong"/>
          <w:lang w:val="en-GB"/>
        </w:rPr>
        <w:t>link shows as 403 Forbidden</w:t>
      </w:r>
      <w:r w:rsidRPr="001A18F4">
        <w:rPr>
          <w:lang w:val="en-GB"/>
        </w:rPr>
        <w:t xml:space="preserve">, the document may have been loaded by Clearing House staff. You can only view document links that you load yourself. Instead, </w:t>
      </w:r>
      <w:r w:rsidRPr="001A18F4">
        <w:rPr>
          <w:rStyle w:val="Strong"/>
          <w:lang w:val="en-GB"/>
        </w:rPr>
        <w:t>use Download Application pdf on the Overview page to view documents</w:t>
      </w:r>
      <w:r w:rsidRPr="001A18F4">
        <w:rPr>
          <w:lang w:val="en-GB"/>
        </w:rPr>
        <w:t>.</w:t>
      </w:r>
    </w:p>
    <w:p w14:paraId="38B065FD" w14:textId="45BC5B84" w:rsidR="001A18F4" w:rsidRPr="001A18F4" w:rsidRDefault="001A18F4" w:rsidP="001A18F4">
      <w:pPr>
        <w:rPr>
          <w:lang w:val="en-GB"/>
        </w:rPr>
      </w:pPr>
      <w:r w:rsidRPr="001A18F4">
        <w:rPr>
          <w:lang w:val="en-GB"/>
        </w:rPr>
        <w:t xml:space="preserve">If a document is missing, </w:t>
      </w:r>
      <w:proofErr w:type="spellStart"/>
      <w:r w:rsidRPr="001A18F4">
        <w:rPr>
          <w:lang w:val="en-GB"/>
        </w:rPr>
        <w:t>mis</w:t>
      </w:r>
      <w:proofErr w:type="spellEnd"/>
      <w:r w:rsidRPr="001A18F4">
        <w:rPr>
          <w:lang w:val="en-GB"/>
        </w:rPr>
        <w:t xml:space="preserve">-loaded, </w:t>
      </w:r>
      <w:proofErr w:type="spellStart"/>
      <w:r w:rsidRPr="001A18F4">
        <w:rPr>
          <w:lang w:val="en-GB"/>
        </w:rPr>
        <w:t>mis</w:t>
      </w:r>
      <w:proofErr w:type="spellEnd"/>
      <w:r w:rsidRPr="001A18F4">
        <w:rPr>
          <w:lang w:val="en-GB"/>
        </w:rPr>
        <w:t xml:space="preserve">-labelled, or </w:t>
      </w:r>
      <w:r w:rsidRPr="001A18F4">
        <w:rPr>
          <w:rStyle w:val="Strong"/>
          <w:lang w:val="en-GB"/>
        </w:rPr>
        <w:t>unreadable in the Download Application pdf</w:t>
      </w:r>
      <w:r w:rsidRPr="001A18F4">
        <w:rPr>
          <w:lang w:val="en-GB"/>
        </w:rPr>
        <w:t xml:space="preserve">, you risk your Application being excluded by the course that needs that document. Please </w:t>
      </w:r>
      <w:hyperlink r:id="rId33" w:history="1">
        <w:r w:rsidRPr="001A18F4">
          <w:rPr>
            <w:rStyle w:val="Hyperlink"/>
            <w:lang w:val="en-GB"/>
          </w:rPr>
          <w:t>see the Documents for Specific Course Centres page</w:t>
        </w:r>
      </w:hyperlink>
      <w:r w:rsidRPr="001A18F4">
        <w:rPr>
          <w:lang w:val="en-GB"/>
        </w:rPr>
        <w:t xml:space="preserve"> for advice on unreadable documents.</w:t>
      </w:r>
    </w:p>
    <w:p w14:paraId="1CF602ED" w14:textId="77777777" w:rsidR="001A18F4" w:rsidRPr="001A18F4" w:rsidRDefault="001A18F4" w:rsidP="001A18F4">
      <w:pPr>
        <w:rPr>
          <w:lang w:val="en-GB"/>
        </w:rPr>
      </w:pPr>
      <w:r w:rsidRPr="001A18F4">
        <w:rPr>
          <w:lang w:val="en-GB"/>
        </w:rPr>
        <w:t xml:space="preserve">If no documents are required in either section, please check you have </w:t>
      </w:r>
      <w:r w:rsidRPr="001A18F4">
        <w:rPr>
          <w:rStyle w:val="Strong"/>
          <w:lang w:val="en-GB"/>
        </w:rPr>
        <w:t>completed the Basics section and the Course Centres section appropriately</w:t>
      </w:r>
      <w:r w:rsidRPr="001A18F4">
        <w:rPr>
          <w:lang w:val="en-GB"/>
        </w:rPr>
        <w:t>. If there are still no documents required please use Save as Complete for this section.</w:t>
      </w:r>
    </w:p>
    <w:p w14:paraId="7FB45796" w14:textId="77777777" w:rsidR="001A18F4" w:rsidRPr="001A18F4" w:rsidRDefault="001A18F4" w:rsidP="001A18F4">
      <w:pPr>
        <w:rPr>
          <w:lang w:val="en-GB"/>
        </w:rPr>
      </w:pPr>
      <w:r w:rsidRPr="001A18F4">
        <w:rPr>
          <w:lang w:val="en-GB"/>
        </w:rPr>
        <w:t>You can upload pdf or jpg files.</w:t>
      </w:r>
    </w:p>
    <w:p w14:paraId="0CBAE242" w14:textId="77777777" w:rsidR="001A18F4" w:rsidRPr="001A18F4" w:rsidRDefault="001A18F4" w:rsidP="001A18F4">
      <w:pPr>
        <w:rPr>
          <w:lang w:val="en-GB"/>
        </w:rPr>
      </w:pPr>
      <w:r w:rsidRPr="001A18F4">
        <w:rPr>
          <w:rStyle w:val="Strong"/>
          <w:lang w:val="en-GB"/>
        </w:rPr>
        <w:t>Copy from Previous Application</w:t>
      </w:r>
      <w:r w:rsidRPr="001A18F4">
        <w:rPr>
          <w:lang w:val="en-GB"/>
        </w:rPr>
        <w:t xml:space="preserve"> will copy data from applications you </w:t>
      </w:r>
      <w:r w:rsidRPr="001A18F4">
        <w:rPr>
          <w:rStyle w:val="Strong"/>
          <w:lang w:val="en-GB"/>
        </w:rPr>
        <w:t>submitted in previous years</w:t>
      </w:r>
      <w:r w:rsidRPr="001A18F4">
        <w:rPr>
          <w:lang w:val="en-GB"/>
        </w:rPr>
        <w:t>. If you previously started an application but did not submit it, you can see it in Previous Applications.</w:t>
      </w:r>
    </w:p>
    <w:p w14:paraId="65633D81" w14:textId="77777777" w:rsidR="001A18F4" w:rsidRPr="001A18F4" w:rsidRDefault="001A18F4" w:rsidP="001A18F4">
      <w:pPr>
        <w:pStyle w:val="Heading3"/>
        <w:rPr>
          <w:lang w:val="en-GB"/>
        </w:rPr>
      </w:pPr>
      <w:r w:rsidRPr="001A18F4">
        <w:rPr>
          <w:lang w:val="en-GB"/>
        </w:rPr>
        <w:t>Documents for All Course Centres</w:t>
      </w:r>
    </w:p>
    <w:p w14:paraId="43BC04A4" w14:textId="77777777" w:rsidR="001A18F4" w:rsidRDefault="001A18F4" w:rsidP="001A18F4">
      <w:pPr>
        <w:rPr>
          <w:lang w:val="en-GB"/>
        </w:rPr>
      </w:pPr>
      <w:r w:rsidRPr="001A18F4">
        <w:rPr>
          <w:lang w:val="en-GB"/>
        </w:rPr>
        <w:t xml:space="preserve">Either </w:t>
      </w:r>
      <w:r w:rsidRPr="001A18F4">
        <w:rPr>
          <w:rStyle w:val="Strong"/>
          <w:lang w:val="en-GB"/>
        </w:rPr>
        <w:t>upload the document, or</w:t>
      </w:r>
      <w:r w:rsidRPr="001A18F4">
        <w:rPr>
          <w:lang w:val="en-GB"/>
        </w:rPr>
        <w:t xml:space="preserve"> tick Provide Later and </w:t>
      </w:r>
      <w:r w:rsidRPr="001A18F4">
        <w:rPr>
          <w:rStyle w:val="Strong"/>
          <w:lang w:val="en-GB"/>
        </w:rPr>
        <w:t>email it to us as soon as you have it</w:t>
      </w:r>
      <w:r w:rsidRPr="001A18F4">
        <w:rPr>
          <w:lang w:val="en-GB"/>
        </w:rPr>
        <w:t>.</w:t>
      </w:r>
    </w:p>
    <w:p w14:paraId="7FFCF006" w14:textId="55FC1B9C" w:rsidR="001A18F4" w:rsidRPr="001A18F4" w:rsidRDefault="001A18F4" w:rsidP="001A18F4">
      <w:pPr>
        <w:rPr>
          <w:lang w:val="en-GB"/>
        </w:rPr>
      </w:pPr>
      <w:r w:rsidRPr="001A18F4">
        <w:rPr>
          <w:lang w:val="en-GB"/>
        </w:rPr>
        <w:t xml:space="preserve">Please </w:t>
      </w:r>
      <w:hyperlink r:id="rId34" w:history="1">
        <w:r w:rsidRPr="001A18F4">
          <w:rPr>
            <w:rStyle w:val="Hyperlink"/>
            <w:lang w:val="en-GB"/>
          </w:rPr>
          <w:t>see the Documents: GBC page</w:t>
        </w:r>
      </w:hyperlink>
      <w:r w:rsidRPr="001A18F4">
        <w:rPr>
          <w:lang w:val="en-GB"/>
        </w:rPr>
        <w:t xml:space="preserve"> for information about which GBC document to provide.</w:t>
      </w:r>
    </w:p>
    <w:p w14:paraId="4A2E5E1C" w14:textId="77777777" w:rsidR="001A18F4" w:rsidRPr="001A18F4" w:rsidRDefault="001A18F4" w:rsidP="001A18F4">
      <w:pPr>
        <w:pStyle w:val="Heading3"/>
        <w:rPr>
          <w:lang w:val="en-GB"/>
        </w:rPr>
      </w:pPr>
      <w:r w:rsidRPr="001A18F4">
        <w:rPr>
          <w:lang w:val="en-GB"/>
        </w:rPr>
        <w:lastRenderedPageBreak/>
        <w:t>Documents for Specific Course Centres</w:t>
      </w:r>
    </w:p>
    <w:p w14:paraId="2AEBA338" w14:textId="77777777" w:rsidR="001A18F4" w:rsidRDefault="001A18F4" w:rsidP="001A18F4">
      <w:pPr>
        <w:rPr>
          <w:lang w:val="en-GB"/>
        </w:rPr>
      </w:pPr>
      <w:r w:rsidRPr="001A18F4">
        <w:rPr>
          <w:lang w:val="en-GB"/>
        </w:rPr>
        <w:t xml:space="preserve">Once you have chosen your courses, </w:t>
      </w:r>
      <w:r w:rsidRPr="001A18F4">
        <w:rPr>
          <w:rStyle w:val="Strong"/>
          <w:lang w:val="en-GB"/>
        </w:rPr>
        <w:t>they tell you what documents they need</w:t>
      </w:r>
      <w:r w:rsidRPr="001A18F4">
        <w:rPr>
          <w:lang w:val="en-GB"/>
        </w:rPr>
        <w:t xml:space="preserve">, at the end of this page. If you </w:t>
      </w:r>
      <w:r w:rsidRPr="001A18F4">
        <w:rPr>
          <w:rStyle w:val="Strong"/>
          <w:lang w:val="en-GB"/>
        </w:rPr>
        <w:t>change your course choices you need to check</w:t>
      </w:r>
      <w:r w:rsidRPr="001A18F4">
        <w:rPr>
          <w:lang w:val="en-GB"/>
        </w:rPr>
        <w:t xml:space="preserve"> this section again. Each course can </w:t>
      </w:r>
      <w:r w:rsidRPr="001A18F4">
        <w:rPr>
          <w:rStyle w:val="Strong"/>
          <w:lang w:val="en-GB"/>
        </w:rPr>
        <w:t>only</w:t>
      </w:r>
      <w:r w:rsidRPr="001A18F4">
        <w:rPr>
          <w:lang w:val="en-GB"/>
        </w:rPr>
        <w:t xml:space="preserve"> access the documents that it has requested, based on the Document Type.</w:t>
      </w:r>
    </w:p>
    <w:p w14:paraId="77DE2D09" w14:textId="6ECE02C0" w:rsidR="001A18F4" w:rsidRDefault="001A18F4" w:rsidP="001A18F4">
      <w:pPr>
        <w:rPr>
          <w:lang w:val="en-GB"/>
        </w:rPr>
      </w:pPr>
      <w:r w:rsidRPr="001A18F4">
        <w:rPr>
          <w:lang w:val="en-GB"/>
        </w:rPr>
        <w:t xml:space="preserve">If a </w:t>
      </w:r>
      <w:r w:rsidRPr="001A18F4">
        <w:rPr>
          <w:rStyle w:val="Strong"/>
          <w:lang w:val="en-GB"/>
        </w:rPr>
        <w:t xml:space="preserve">course you have </w:t>
      </w:r>
      <w:r w:rsidR="00AE5F5A">
        <w:rPr>
          <w:rStyle w:val="Strong"/>
          <w:lang w:val="en-GB"/>
        </w:rPr>
        <w:t>chosen</w:t>
      </w:r>
      <w:r w:rsidRPr="001A18F4">
        <w:rPr>
          <w:rStyle w:val="Strong"/>
          <w:lang w:val="en-GB"/>
        </w:rPr>
        <w:t xml:space="preserve"> is not listed</w:t>
      </w:r>
      <w:r w:rsidRPr="001A18F4">
        <w:rPr>
          <w:lang w:val="en-GB"/>
        </w:rPr>
        <w:t>, they do not require you to upload any documents in this section.</w:t>
      </w:r>
    </w:p>
    <w:p w14:paraId="4A7BCCC1" w14:textId="77777777" w:rsidR="001A18F4" w:rsidRDefault="001A18F4" w:rsidP="001A18F4">
      <w:pPr>
        <w:rPr>
          <w:lang w:val="en-GB"/>
        </w:rPr>
      </w:pPr>
      <w:r w:rsidRPr="001A18F4">
        <w:rPr>
          <w:lang w:val="en-GB"/>
        </w:rPr>
        <w:t>A document requested "</w:t>
      </w:r>
      <w:r w:rsidRPr="001A18F4">
        <w:rPr>
          <w:rStyle w:val="Strong"/>
          <w:lang w:val="en-GB"/>
        </w:rPr>
        <w:t>if completed</w:t>
      </w:r>
      <w:r w:rsidRPr="001A18F4">
        <w:rPr>
          <w:lang w:val="en-GB"/>
        </w:rPr>
        <w:t xml:space="preserve">" does </w:t>
      </w:r>
      <w:r w:rsidRPr="001A18F4">
        <w:rPr>
          <w:rStyle w:val="Strong"/>
          <w:lang w:val="en-GB"/>
        </w:rPr>
        <w:t>not</w:t>
      </w:r>
      <w:r w:rsidRPr="001A18F4">
        <w:rPr>
          <w:lang w:val="en-GB"/>
        </w:rPr>
        <w:t xml:space="preserve"> mean that completing the qualification is a requirement for everyone: it only means that </w:t>
      </w:r>
      <w:r w:rsidRPr="001A18F4">
        <w:rPr>
          <w:rStyle w:val="Strong"/>
          <w:lang w:val="en-GB"/>
        </w:rPr>
        <w:t>if</w:t>
      </w:r>
      <w:r w:rsidRPr="001A18F4">
        <w:rPr>
          <w:lang w:val="en-GB"/>
        </w:rPr>
        <w:t xml:space="preserve"> you have already completed that qualification you need to provide a document for it.</w:t>
      </w:r>
    </w:p>
    <w:p w14:paraId="7F7E5330" w14:textId="77777777" w:rsidR="001A18F4" w:rsidRDefault="001A18F4" w:rsidP="001A18F4">
      <w:pPr>
        <w:rPr>
          <w:lang w:val="en-GB"/>
        </w:rPr>
      </w:pPr>
      <w:r w:rsidRPr="001A18F4">
        <w:rPr>
          <w:lang w:val="en-GB"/>
        </w:rPr>
        <w:t xml:space="preserve">If you've said in the Basics section of your Application that </w:t>
      </w:r>
      <w:r w:rsidRPr="001A18F4">
        <w:rPr>
          <w:rStyle w:val="Strong"/>
          <w:lang w:val="en-GB"/>
        </w:rPr>
        <w:t>GBC is stated on your transcript</w:t>
      </w:r>
      <w:r w:rsidRPr="001A18F4">
        <w:rPr>
          <w:lang w:val="en-GB"/>
        </w:rPr>
        <w:t>, when you upload a Document for Specific Course Centres you will be asked if it Confirms GBC.</w:t>
      </w:r>
    </w:p>
    <w:p w14:paraId="6C199F6F" w14:textId="77777777" w:rsidR="001A18F4" w:rsidRDefault="001A18F4" w:rsidP="001A18F4">
      <w:pPr>
        <w:rPr>
          <w:lang w:val="en-GB"/>
        </w:rPr>
      </w:pPr>
      <w:r w:rsidRPr="001A18F4">
        <w:rPr>
          <w:lang w:val="en-GB"/>
        </w:rPr>
        <w:t xml:space="preserve">If you are using a BPS email or University letter to confirm GBC this is covered in the Documents for All Course Centres section, so all Documents for Specific Course Centres </w:t>
      </w:r>
      <w:r w:rsidRPr="001A18F4">
        <w:rPr>
          <w:rStyle w:val="Strong"/>
          <w:lang w:val="en-GB"/>
        </w:rPr>
        <w:t>default to "no" for Confirms GBC</w:t>
      </w:r>
      <w:r w:rsidRPr="001A18F4">
        <w:rPr>
          <w:lang w:val="en-GB"/>
        </w:rPr>
        <w:t>.</w:t>
      </w:r>
    </w:p>
    <w:p w14:paraId="22CBA5C5" w14:textId="77777777" w:rsidR="001A18F4" w:rsidRDefault="001A18F4" w:rsidP="001A18F4">
      <w:pPr>
        <w:rPr>
          <w:lang w:val="en-GB"/>
        </w:rPr>
      </w:pPr>
      <w:r w:rsidRPr="001A18F4">
        <w:rPr>
          <w:lang w:val="en-GB"/>
        </w:rPr>
        <w:t xml:space="preserve">If you need to provide a </w:t>
      </w:r>
      <w:r w:rsidRPr="001A18F4">
        <w:rPr>
          <w:rStyle w:val="Strong"/>
          <w:lang w:val="en-GB"/>
        </w:rPr>
        <w:t>document in a language other than English</w:t>
      </w:r>
      <w:r w:rsidRPr="001A18F4">
        <w:rPr>
          <w:lang w:val="en-GB"/>
        </w:rPr>
        <w:t xml:space="preserve"> please provide the document in the original language </w:t>
      </w:r>
      <w:r w:rsidRPr="001A18F4">
        <w:rPr>
          <w:rStyle w:val="Strong"/>
          <w:lang w:val="en-GB"/>
        </w:rPr>
        <w:t>and</w:t>
      </w:r>
      <w:r w:rsidRPr="001A18F4">
        <w:rPr>
          <w:lang w:val="en-GB"/>
        </w:rPr>
        <w:t xml:space="preserve"> an official translation of that document into English.</w:t>
      </w:r>
    </w:p>
    <w:p w14:paraId="31C4BB95" w14:textId="77777777" w:rsidR="001A18F4" w:rsidRDefault="001A18F4" w:rsidP="001A18F4">
      <w:pPr>
        <w:rPr>
          <w:lang w:val="en-GB"/>
        </w:rPr>
      </w:pPr>
      <w:r w:rsidRPr="001A18F4">
        <w:rPr>
          <w:lang w:val="en-GB"/>
        </w:rPr>
        <w:t xml:space="preserve">If you do not have a document yet you can add it to this section </w:t>
      </w:r>
      <w:r w:rsidRPr="001A18F4">
        <w:rPr>
          <w:rStyle w:val="Strong"/>
          <w:lang w:val="en-GB"/>
        </w:rPr>
        <w:t>after you submit your application</w:t>
      </w:r>
      <w:r w:rsidRPr="001A18F4">
        <w:rPr>
          <w:lang w:val="en-GB"/>
        </w:rPr>
        <w:t xml:space="preserve">. Please </w:t>
      </w:r>
      <w:r w:rsidRPr="001A18F4">
        <w:rPr>
          <w:rStyle w:val="Strong"/>
          <w:lang w:val="en-GB"/>
        </w:rPr>
        <w:t>do not</w:t>
      </w:r>
      <w:r w:rsidRPr="001A18F4">
        <w:rPr>
          <w:lang w:val="en-GB"/>
        </w:rPr>
        <w:t xml:space="preserve"> email it to us as we cannot upload it for you.</w:t>
      </w:r>
    </w:p>
    <w:p w14:paraId="70DAEF25" w14:textId="4301A932" w:rsidR="00226CD5" w:rsidRDefault="001A18F4" w:rsidP="001A18F4">
      <w:pPr>
        <w:rPr>
          <w:lang w:val="en-GB"/>
        </w:rPr>
      </w:pPr>
      <w:r w:rsidRPr="001A18F4">
        <w:rPr>
          <w:lang w:val="en-GB"/>
        </w:rPr>
        <w:t xml:space="preserve">Please upload documents </w:t>
      </w:r>
      <w:r w:rsidRPr="001A18F4">
        <w:rPr>
          <w:rStyle w:val="Strong"/>
          <w:lang w:val="en-GB"/>
        </w:rPr>
        <w:t>before your Application is released</w:t>
      </w:r>
      <w:r w:rsidRPr="001A18F4">
        <w:rPr>
          <w:lang w:val="en-GB"/>
        </w:rPr>
        <w:t xml:space="preserve">. If you add a document </w:t>
      </w:r>
      <w:r w:rsidRPr="001A18F4">
        <w:rPr>
          <w:rStyle w:val="Strong"/>
          <w:lang w:val="en-GB"/>
        </w:rPr>
        <w:t>after</w:t>
      </w:r>
      <w:r w:rsidRPr="001A18F4">
        <w:rPr>
          <w:lang w:val="en-GB"/>
        </w:rPr>
        <w:t xml:space="preserve"> your Application has been released we will email the courses to let them know and they decide how to treat that document in their selection process.</w:t>
      </w:r>
    </w:p>
    <w:p w14:paraId="475AF250" w14:textId="05AABD8C" w:rsidR="00C56F63" w:rsidRPr="00584E07" w:rsidRDefault="00B76694" w:rsidP="00C56F63">
      <w:pPr>
        <w:pStyle w:val="Heading2"/>
        <w:rPr>
          <w:lang w:val="en-GB"/>
        </w:rPr>
      </w:pPr>
      <w:r>
        <w:rPr>
          <w:lang w:val="en-GB"/>
        </w:rPr>
        <w:t>Equal opportunities</w:t>
      </w:r>
    </w:p>
    <w:p w14:paraId="78F9D7FF" w14:textId="77777777" w:rsidR="00AE45E8" w:rsidRPr="00584E07" w:rsidRDefault="00AE45E8" w:rsidP="00AE45E8">
      <w:pPr>
        <w:rPr>
          <w:lang w:val="en-GB"/>
        </w:rPr>
      </w:pPr>
      <w:r w:rsidRPr="00584E07">
        <w:rPr>
          <w:lang w:val="en-GB"/>
        </w:rPr>
        <w:t xml:space="preserve">Any disability information you give in this section </w:t>
      </w:r>
      <w:r w:rsidRPr="00584E07">
        <w:rPr>
          <w:rStyle w:val="Strong"/>
          <w:lang w:val="en-GB"/>
        </w:rPr>
        <w:t>may not</w:t>
      </w:r>
      <w:r w:rsidRPr="00584E07">
        <w:rPr>
          <w:lang w:val="en-GB"/>
        </w:rPr>
        <w:t xml:space="preserve"> be available to the courses, depending on the consent you give and on how each course uses (or does not use) this data in their selection process. So if you have a disability and </w:t>
      </w:r>
      <w:r w:rsidRPr="00584E07">
        <w:rPr>
          <w:rStyle w:val="Strong"/>
          <w:lang w:val="en-GB"/>
        </w:rPr>
        <w:t>wish to be considered under the Disability Scheme</w:t>
      </w:r>
      <w:r w:rsidRPr="00584E07">
        <w:rPr>
          <w:lang w:val="en-GB"/>
        </w:rPr>
        <w:t xml:space="preserve"> please use the Basics - Disability Scheme section.</w:t>
      </w:r>
    </w:p>
    <w:p w14:paraId="70DB6966" w14:textId="4B53DA05" w:rsidR="00AE45E8" w:rsidRPr="00584E07" w:rsidRDefault="00AE45E8" w:rsidP="00AE45E8">
      <w:pPr>
        <w:rPr>
          <w:lang w:val="en-GB"/>
        </w:rPr>
      </w:pPr>
      <w:r w:rsidRPr="00584E07">
        <w:rPr>
          <w:lang w:val="en-GB"/>
        </w:rPr>
        <w:t xml:space="preserve">For details of how data from this section is used and to download anonymised data from previous years, please </w:t>
      </w:r>
      <w:hyperlink r:id="rId35" w:history="1">
        <w:r w:rsidRPr="00584E07">
          <w:rPr>
            <w:rStyle w:val="Hyperlink"/>
            <w:lang w:val="en-GB"/>
          </w:rPr>
          <w:t>see the Equal Opportunities section of our website</w:t>
        </w:r>
      </w:hyperlink>
      <w:r w:rsidRPr="00584E07">
        <w:rPr>
          <w:lang w:val="en-GB"/>
        </w:rPr>
        <w:t>.</w:t>
      </w:r>
    </w:p>
    <w:p w14:paraId="239B7D29" w14:textId="4E566065" w:rsidR="00B76694" w:rsidRPr="00584E07" w:rsidRDefault="00AE45E8" w:rsidP="00AE45E8">
      <w:pPr>
        <w:rPr>
          <w:lang w:val="en-GB"/>
        </w:rPr>
      </w:pPr>
      <w:r w:rsidRPr="00584E07">
        <w:rPr>
          <w:rStyle w:val="Strong"/>
          <w:lang w:val="en-GB"/>
        </w:rPr>
        <w:t>Copy from Previous Application</w:t>
      </w:r>
      <w:r w:rsidRPr="00584E07">
        <w:rPr>
          <w:lang w:val="en-GB"/>
        </w:rPr>
        <w:t xml:space="preserve"> will copy data from applications you </w:t>
      </w:r>
      <w:r w:rsidRPr="005D05F6">
        <w:rPr>
          <w:rStyle w:val="Strong"/>
        </w:rPr>
        <w:t>submitted in previous years</w:t>
      </w:r>
      <w:r w:rsidRPr="00584E07">
        <w:rPr>
          <w:lang w:val="en-GB"/>
        </w:rPr>
        <w:t>. If you previously started an application but did not submit it, you can see it in Previous Applications.</w:t>
      </w:r>
    </w:p>
    <w:p w14:paraId="3C23E026" w14:textId="7492C4BD" w:rsidR="00C56F63" w:rsidRPr="00584E07" w:rsidRDefault="00AE45E8" w:rsidP="00C56F63">
      <w:pPr>
        <w:rPr>
          <w:lang w:val="en-GB"/>
        </w:rPr>
      </w:pPr>
      <w:r w:rsidRPr="00584E07">
        <w:rPr>
          <w:lang w:val="en-GB"/>
        </w:rPr>
        <w:lastRenderedPageBreak/>
        <w:t>The gender re-assignment question was added this year so there won't be any data to copy for this item.</w:t>
      </w:r>
    </w:p>
    <w:p w14:paraId="39E4A353" w14:textId="2965080A" w:rsidR="00B76694" w:rsidRDefault="00B76694" w:rsidP="00B76694">
      <w:pPr>
        <w:pStyle w:val="Heading3"/>
        <w:rPr>
          <w:lang w:val="en-GB"/>
        </w:rPr>
      </w:pPr>
      <w:r w:rsidRPr="00B76694">
        <w:rPr>
          <w:lang w:val="en-GB"/>
        </w:rPr>
        <w:t xml:space="preserve">Do you give your consent for the courses you have applied to </w:t>
      </w:r>
      <w:proofErr w:type="spellStart"/>
      <w:r w:rsidRPr="00B76694">
        <w:rPr>
          <w:lang w:val="en-GB"/>
        </w:rPr>
        <w:t>to</w:t>
      </w:r>
      <w:proofErr w:type="spellEnd"/>
      <w:r w:rsidRPr="00B76694">
        <w:rPr>
          <w:lang w:val="en-GB"/>
        </w:rPr>
        <w:t xml:space="preserve"> have full access to the inform</w:t>
      </w:r>
      <w:r>
        <w:rPr>
          <w:lang w:val="en-GB"/>
        </w:rPr>
        <w:t>ation you give in this section?</w:t>
      </w:r>
    </w:p>
    <w:p w14:paraId="7F2BC381" w14:textId="19154723" w:rsidR="00C56F63" w:rsidRPr="00584E07" w:rsidRDefault="00D83977" w:rsidP="00C56F63">
      <w:pPr>
        <w:rPr>
          <w:lang w:val="en-GB"/>
        </w:rPr>
      </w:pPr>
      <w:r w:rsidRPr="00584E07">
        <w:rPr>
          <w:lang w:val="en-GB"/>
        </w:rPr>
        <w:t xml:space="preserve">For this purpose the data would </w:t>
      </w:r>
      <w:r w:rsidRPr="00B76694">
        <w:rPr>
          <w:b/>
          <w:lang w:val="en-GB"/>
        </w:rPr>
        <w:t>not</w:t>
      </w:r>
      <w:r w:rsidRPr="00584E07">
        <w:rPr>
          <w:lang w:val="en-GB"/>
        </w:rPr>
        <w:t xml:space="preserve"> be anonymous and the courses would have access to it during their selection process.</w:t>
      </w:r>
    </w:p>
    <w:p w14:paraId="6A227180" w14:textId="79B185F4" w:rsidR="00D83977" w:rsidRPr="00584E07" w:rsidRDefault="00D83977" w:rsidP="00D83977">
      <w:pPr>
        <w:pStyle w:val="List"/>
        <w:rPr>
          <w:lang w:val="en-GB"/>
        </w:rPr>
      </w:pPr>
      <w:r w:rsidRPr="00584E07">
        <w:rPr>
          <w:lang w:val="en-GB"/>
        </w:rPr>
        <w:fldChar w:fldCharType="begin">
          <w:ffData>
            <w:name w:val="Check2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002A60C5" w:rsidRPr="00584E07">
        <w:rPr>
          <w:lang w:val="en-GB"/>
        </w:rPr>
        <w:tab/>
      </w:r>
      <w:r w:rsidRPr="00584E07">
        <w:rPr>
          <w:rStyle w:val="Strong"/>
          <w:b w:val="0"/>
          <w:lang w:val="en-GB"/>
        </w:rPr>
        <w:t>I give my consent</w:t>
      </w:r>
    </w:p>
    <w:p w14:paraId="54983AC3" w14:textId="7F5E808A" w:rsidR="00D83977" w:rsidRPr="00584E07" w:rsidRDefault="00D83977" w:rsidP="00D83977">
      <w:pPr>
        <w:pStyle w:val="List"/>
        <w:rPr>
          <w:b/>
          <w:lang w:val="en-GB"/>
        </w:rPr>
      </w:pPr>
      <w:r w:rsidRPr="00584E07">
        <w:rPr>
          <w:b/>
          <w:lang w:val="en-GB"/>
        </w:rPr>
        <w:fldChar w:fldCharType="begin">
          <w:ffData>
            <w:name w:val="Check27"/>
            <w:enabled/>
            <w:calcOnExit w:val="0"/>
            <w:checkBox>
              <w:sizeAuto/>
              <w:default w:val="0"/>
            </w:checkBox>
          </w:ffData>
        </w:fldChar>
      </w:r>
      <w:r w:rsidRPr="00584E07">
        <w:rPr>
          <w:b/>
          <w:lang w:val="en-GB"/>
        </w:rPr>
        <w:instrText xml:space="preserve"> FORMCHECKBOX </w:instrText>
      </w:r>
      <w:r w:rsidR="000129DB">
        <w:rPr>
          <w:b/>
          <w:lang w:val="en-GB"/>
        </w:rPr>
      </w:r>
      <w:r w:rsidR="000129DB">
        <w:rPr>
          <w:b/>
          <w:lang w:val="en-GB"/>
        </w:rPr>
        <w:fldChar w:fldCharType="separate"/>
      </w:r>
      <w:r w:rsidRPr="00584E07">
        <w:rPr>
          <w:b/>
          <w:lang w:val="en-GB"/>
        </w:rPr>
        <w:fldChar w:fldCharType="end"/>
      </w:r>
      <w:r w:rsidR="002A60C5" w:rsidRPr="00584E07">
        <w:rPr>
          <w:b/>
          <w:lang w:val="en-GB"/>
        </w:rPr>
        <w:tab/>
      </w:r>
      <w:r w:rsidRPr="00584E07">
        <w:rPr>
          <w:rStyle w:val="Strong"/>
          <w:b w:val="0"/>
          <w:lang w:val="en-GB"/>
        </w:rPr>
        <w:t>I do not give my consent</w:t>
      </w:r>
    </w:p>
    <w:p w14:paraId="26200E1F" w14:textId="6C059C1D" w:rsidR="00987A42" w:rsidRPr="00584E07" w:rsidRDefault="00D83977" w:rsidP="00987A42">
      <w:pPr>
        <w:pStyle w:val="Heading3"/>
        <w:rPr>
          <w:lang w:val="en-GB"/>
        </w:rPr>
      </w:pPr>
      <w:r w:rsidRPr="00584E07">
        <w:rPr>
          <w:lang w:val="en-GB"/>
        </w:rPr>
        <w:t>What is your age?</w:t>
      </w:r>
    </w:p>
    <w:p w14:paraId="34DD9D31" w14:textId="00E2D15B" w:rsidR="00D83977" w:rsidRPr="00584E07" w:rsidRDefault="00D83977" w:rsidP="00D83977">
      <w:pPr>
        <w:pStyle w:val="List"/>
        <w:rPr>
          <w:lang w:val="en-GB"/>
        </w:rPr>
      </w:pPr>
      <w:r w:rsidRPr="00584E07">
        <w:rPr>
          <w:lang w:val="en-GB"/>
        </w:rPr>
        <w:fldChar w:fldCharType="begin">
          <w:ffData>
            <w:name w:val="Check32"/>
            <w:enabled/>
            <w:calcOnExit w:val="0"/>
            <w:checkBox>
              <w:sizeAuto/>
              <w:default w:val="0"/>
            </w:checkBox>
          </w:ffData>
        </w:fldChar>
      </w:r>
      <w:bookmarkStart w:id="6" w:name="Check32"/>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6"/>
      <w:r w:rsidR="002A60C5" w:rsidRPr="00584E07">
        <w:rPr>
          <w:lang w:val="en-GB"/>
        </w:rPr>
        <w:tab/>
      </w:r>
      <w:r w:rsidRPr="00584E07">
        <w:rPr>
          <w:lang w:val="en-GB"/>
        </w:rPr>
        <w:t>20-24</w:t>
      </w:r>
    </w:p>
    <w:p w14:paraId="34E42F54" w14:textId="66D2ED76" w:rsidR="00D83977" w:rsidRPr="00584E07" w:rsidRDefault="00D83977" w:rsidP="00D83977">
      <w:pPr>
        <w:pStyle w:val="List"/>
        <w:rPr>
          <w:lang w:val="en-GB"/>
        </w:rPr>
      </w:pPr>
      <w:r w:rsidRPr="00584E07">
        <w:rPr>
          <w:lang w:val="en-GB"/>
        </w:rPr>
        <w:fldChar w:fldCharType="begin">
          <w:ffData>
            <w:name w:val="Check33"/>
            <w:enabled/>
            <w:calcOnExit w:val="0"/>
            <w:checkBox>
              <w:sizeAuto/>
              <w:default w:val="0"/>
            </w:checkBox>
          </w:ffData>
        </w:fldChar>
      </w:r>
      <w:bookmarkStart w:id="7" w:name="Check33"/>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7"/>
      <w:r w:rsidR="002A60C5" w:rsidRPr="00584E07">
        <w:rPr>
          <w:lang w:val="en-GB"/>
        </w:rPr>
        <w:tab/>
      </w:r>
      <w:r w:rsidRPr="00584E07">
        <w:rPr>
          <w:lang w:val="en-GB"/>
        </w:rPr>
        <w:t>25-29</w:t>
      </w:r>
    </w:p>
    <w:p w14:paraId="30F86AC8" w14:textId="27B2449B" w:rsidR="00D83977" w:rsidRPr="00584E07" w:rsidRDefault="00D83977" w:rsidP="00D83977">
      <w:pPr>
        <w:pStyle w:val="List"/>
        <w:rPr>
          <w:lang w:val="en-GB"/>
        </w:rPr>
      </w:pPr>
      <w:r w:rsidRPr="00584E07">
        <w:rPr>
          <w:lang w:val="en-GB"/>
        </w:rPr>
        <w:fldChar w:fldCharType="begin">
          <w:ffData>
            <w:name w:val="Check34"/>
            <w:enabled/>
            <w:calcOnExit w:val="0"/>
            <w:checkBox>
              <w:sizeAuto/>
              <w:default w:val="0"/>
            </w:checkBox>
          </w:ffData>
        </w:fldChar>
      </w:r>
      <w:bookmarkStart w:id="8" w:name="Check3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8"/>
      <w:r w:rsidR="002A60C5" w:rsidRPr="00584E07">
        <w:rPr>
          <w:lang w:val="en-GB"/>
        </w:rPr>
        <w:tab/>
      </w:r>
      <w:r w:rsidRPr="00584E07">
        <w:rPr>
          <w:lang w:val="en-GB"/>
        </w:rPr>
        <w:t>30-34</w:t>
      </w:r>
    </w:p>
    <w:p w14:paraId="45253626" w14:textId="568F9659" w:rsidR="00D83977" w:rsidRPr="00584E07" w:rsidRDefault="00D83977" w:rsidP="00D83977">
      <w:pPr>
        <w:pStyle w:val="List"/>
        <w:rPr>
          <w:lang w:val="en-GB"/>
        </w:rPr>
      </w:pPr>
      <w:r w:rsidRPr="00584E07">
        <w:rPr>
          <w:lang w:val="en-GB"/>
        </w:rPr>
        <w:fldChar w:fldCharType="begin">
          <w:ffData>
            <w:name w:val="Check35"/>
            <w:enabled/>
            <w:calcOnExit w:val="0"/>
            <w:checkBox>
              <w:sizeAuto/>
              <w:default w:val="0"/>
            </w:checkBox>
          </w:ffData>
        </w:fldChar>
      </w:r>
      <w:bookmarkStart w:id="9" w:name="Check35"/>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9"/>
      <w:r w:rsidR="002A60C5" w:rsidRPr="00584E07">
        <w:rPr>
          <w:lang w:val="en-GB"/>
        </w:rPr>
        <w:tab/>
      </w:r>
      <w:r w:rsidRPr="00584E07">
        <w:rPr>
          <w:lang w:val="en-GB"/>
        </w:rPr>
        <w:t>35-39</w:t>
      </w:r>
    </w:p>
    <w:p w14:paraId="3F9B3230" w14:textId="06CA99F9" w:rsidR="00D83977" w:rsidRPr="00584E07" w:rsidRDefault="00D83977" w:rsidP="00D83977">
      <w:pPr>
        <w:pStyle w:val="List"/>
        <w:rPr>
          <w:lang w:val="en-GB"/>
        </w:rPr>
      </w:pPr>
      <w:r w:rsidRPr="00584E07">
        <w:rPr>
          <w:lang w:val="en-GB"/>
        </w:rPr>
        <w:fldChar w:fldCharType="begin">
          <w:ffData>
            <w:name w:val="Check36"/>
            <w:enabled/>
            <w:calcOnExit w:val="0"/>
            <w:checkBox>
              <w:sizeAuto/>
              <w:default w:val="0"/>
            </w:checkBox>
          </w:ffData>
        </w:fldChar>
      </w:r>
      <w:bookmarkStart w:id="10" w:name="Check36"/>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0"/>
      <w:r w:rsidR="002A60C5" w:rsidRPr="00584E07">
        <w:rPr>
          <w:lang w:val="en-GB"/>
        </w:rPr>
        <w:tab/>
      </w:r>
      <w:r w:rsidRPr="00584E07">
        <w:rPr>
          <w:lang w:val="en-GB"/>
        </w:rPr>
        <w:t>40-44</w:t>
      </w:r>
    </w:p>
    <w:p w14:paraId="3FE121DF" w14:textId="41352282" w:rsidR="00D83977" w:rsidRPr="00584E07" w:rsidRDefault="00D83977" w:rsidP="00D83977">
      <w:pPr>
        <w:pStyle w:val="List"/>
        <w:rPr>
          <w:lang w:val="en-GB"/>
        </w:rPr>
      </w:pPr>
      <w:r w:rsidRPr="00584E07">
        <w:rPr>
          <w:lang w:val="en-GB"/>
        </w:rPr>
        <w:fldChar w:fldCharType="begin">
          <w:ffData>
            <w:name w:val="Check37"/>
            <w:enabled/>
            <w:calcOnExit w:val="0"/>
            <w:checkBox>
              <w:sizeAuto/>
              <w:default w:val="0"/>
            </w:checkBox>
          </w:ffData>
        </w:fldChar>
      </w:r>
      <w:bookmarkStart w:id="11" w:name="Check37"/>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1"/>
      <w:r w:rsidR="002A60C5" w:rsidRPr="00584E07">
        <w:rPr>
          <w:lang w:val="en-GB"/>
        </w:rPr>
        <w:tab/>
      </w:r>
      <w:r w:rsidRPr="00584E07">
        <w:rPr>
          <w:lang w:val="en-GB"/>
        </w:rPr>
        <w:t>45-49</w:t>
      </w:r>
    </w:p>
    <w:p w14:paraId="3ADD37F6" w14:textId="46A45AF5" w:rsidR="00D83977" w:rsidRPr="00584E07" w:rsidRDefault="00D83977" w:rsidP="00D83977">
      <w:pPr>
        <w:pStyle w:val="List"/>
        <w:rPr>
          <w:lang w:val="en-GB"/>
        </w:rPr>
      </w:pPr>
      <w:r w:rsidRPr="00584E07">
        <w:rPr>
          <w:lang w:val="en-GB"/>
        </w:rPr>
        <w:fldChar w:fldCharType="begin">
          <w:ffData>
            <w:name w:val="Check38"/>
            <w:enabled/>
            <w:calcOnExit w:val="0"/>
            <w:checkBox>
              <w:sizeAuto/>
              <w:default w:val="0"/>
            </w:checkBox>
          </w:ffData>
        </w:fldChar>
      </w:r>
      <w:bookmarkStart w:id="12" w:name="Check38"/>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2"/>
      <w:r w:rsidR="002A60C5" w:rsidRPr="00584E07">
        <w:rPr>
          <w:lang w:val="en-GB"/>
        </w:rPr>
        <w:tab/>
      </w:r>
      <w:r w:rsidRPr="00584E07">
        <w:rPr>
          <w:lang w:val="en-GB"/>
        </w:rPr>
        <w:t>50-54</w:t>
      </w:r>
    </w:p>
    <w:p w14:paraId="53B8AAF0" w14:textId="5D9439B2" w:rsidR="00D83977" w:rsidRPr="00584E07" w:rsidRDefault="00D83977" w:rsidP="00D83977">
      <w:pPr>
        <w:pStyle w:val="List"/>
        <w:rPr>
          <w:lang w:val="en-GB"/>
        </w:rPr>
      </w:pPr>
      <w:r w:rsidRPr="00584E07">
        <w:rPr>
          <w:lang w:val="en-GB"/>
        </w:rPr>
        <w:fldChar w:fldCharType="begin">
          <w:ffData>
            <w:name w:val="Check39"/>
            <w:enabled/>
            <w:calcOnExit w:val="0"/>
            <w:checkBox>
              <w:sizeAuto/>
              <w:default w:val="0"/>
            </w:checkBox>
          </w:ffData>
        </w:fldChar>
      </w:r>
      <w:bookmarkStart w:id="13" w:name="Check39"/>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3"/>
      <w:r w:rsidR="002A60C5" w:rsidRPr="00584E07">
        <w:rPr>
          <w:lang w:val="en-GB"/>
        </w:rPr>
        <w:tab/>
      </w:r>
      <w:r w:rsidRPr="00584E07">
        <w:rPr>
          <w:lang w:val="en-GB"/>
        </w:rPr>
        <w:t>55 and over</w:t>
      </w:r>
    </w:p>
    <w:p w14:paraId="6E829978" w14:textId="4FA8D162" w:rsidR="00D83977" w:rsidRPr="00584E07" w:rsidRDefault="00D83977" w:rsidP="00D83977">
      <w:pPr>
        <w:pStyle w:val="List"/>
        <w:rPr>
          <w:lang w:val="en-GB"/>
        </w:rPr>
      </w:pPr>
      <w:r w:rsidRPr="00584E07">
        <w:rPr>
          <w:lang w:val="en-GB"/>
        </w:rPr>
        <w:fldChar w:fldCharType="begin">
          <w:ffData>
            <w:name w:val="Check40"/>
            <w:enabled/>
            <w:calcOnExit w:val="0"/>
            <w:checkBox>
              <w:sizeAuto/>
              <w:default w:val="0"/>
            </w:checkBox>
          </w:ffData>
        </w:fldChar>
      </w:r>
      <w:bookmarkStart w:id="14" w:name="Check4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4"/>
      <w:r w:rsidR="002A60C5" w:rsidRPr="00584E07">
        <w:rPr>
          <w:lang w:val="en-GB"/>
        </w:rPr>
        <w:tab/>
      </w:r>
      <w:r w:rsidRPr="00584E07">
        <w:rPr>
          <w:lang w:val="en-GB"/>
        </w:rPr>
        <w:t>Prefer not to say</w:t>
      </w:r>
    </w:p>
    <w:p w14:paraId="0786C408" w14:textId="268BE64E" w:rsidR="00987A42" w:rsidRPr="00584E07" w:rsidRDefault="00D83977" w:rsidP="00987A42">
      <w:pPr>
        <w:pStyle w:val="Heading3"/>
        <w:rPr>
          <w:lang w:val="en-GB"/>
        </w:rPr>
      </w:pPr>
      <w:r w:rsidRPr="00584E07">
        <w:rPr>
          <w:lang w:val="en-GB"/>
        </w:rPr>
        <w:t>What is your country of permanent residence?</w:t>
      </w:r>
    </w:p>
    <w:p w14:paraId="727B15A7" w14:textId="6F189E3A" w:rsidR="00D83977" w:rsidRPr="00584E07" w:rsidRDefault="00D83977" w:rsidP="00D83977">
      <w:pPr>
        <w:pStyle w:val="List"/>
        <w:rPr>
          <w:lang w:val="en-GB"/>
        </w:rPr>
      </w:pPr>
      <w:r w:rsidRPr="00584E07">
        <w:rPr>
          <w:lang w:val="en-GB"/>
        </w:rPr>
        <w:fldChar w:fldCharType="begin">
          <w:ffData>
            <w:name w:val="Check50"/>
            <w:enabled/>
            <w:calcOnExit w:val="0"/>
            <w:checkBox>
              <w:sizeAuto/>
              <w:default w:val="0"/>
            </w:checkBox>
          </w:ffData>
        </w:fldChar>
      </w:r>
      <w:bookmarkStart w:id="15" w:name="Check5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5"/>
      <w:r w:rsidR="002A60C5" w:rsidRPr="00584E07">
        <w:rPr>
          <w:lang w:val="en-GB"/>
        </w:rPr>
        <w:tab/>
      </w:r>
      <w:r w:rsidRPr="00584E07">
        <w:rPr>
          <w:lang w:val="en-GB"/>
        </w:rPr>
        <w:t>UK</w:t>
      </w:r>
    </w:p>
    <w:p w14:paraId="76FA90B7" w14:textId="704FD7D2" w:rsidR="00D83977" w:rsidRPr="00584E07" w:rsidRDefault="00D83977" w:rsidP="00D83977">
      <w:pPr>
        <w:pStyle w:val="List"/>
        <w:rPr>
          <w:lang w:val="en-GB"/>
        </w:rPr>
      </w:pPr>
      <w:r w:rsidRPr="00584E07">
        <w:rPr>
          <w:lang w:val="en-GB"/>
        </w:rPr>
        <w:fldChar w:fldCharType="begin">
          <w:ffData>
            <w:name w:val="Check51"/>
            <w:enabled/>
            <w:calcOnExit w:val="0"/>
            <w:checkBox>
              <w:sizeAuto/>
              <w:default w:val="0"/>
            </w:checkBox>
          </w:ffData>
        </w:fldChar>
      </w:r>
      <w:bookmarkStart w:id="16" w:name="Check51"/>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6"/>
      <w:r w:rsidR="002A60C5" w:rsidRPr="00584E07">
        <w:rPr>
          <w:lang w:val="en-GB"/>
        </w:rPr>
        <w:tab/>
      </w:r>
      <w:r w:rsidRPr="00584E07">
        <w:rPr>
          <w:lang w:val="en-GB"/>
        </w:rPr>
        <w:t>European Union/European Economic Area</w:t>
      </w:r>
    </w:p>
    <w:p w14:paraId="058EAFCD" w14:textId="7B9D12C9" w:rsidR="00D83977" w:rsidRPr="00584E07" w:rsidRDefault="00D83977" w:rsidP="00D83977">
      <w:pPr>
        <w:pStyle w:val="List"/>
        <w:rPr>
          <w:lang w:val="en-GB"/>
        </w:rPr>
      </w:pPr>
      <w:r w:rsidRPr="00584E07">
        <w:rPr>
          <w:lang w:val="en-GB"/>
        </w:rPr>
        <w:fldChar w:fldCharType="begin">
          <w:ffData>
            <w:name w:val="Check52"/>
            <w:enabled/>
            <w:calcOnExit w:val="0"/>
            <w:checkBox>
              <w:sizeAuto/>
              <w:default w:val="0"/>
            </w:checkBox>
          </w:ffData>
        </w:fldChar>
      </w:r>
      <w:bookmarkStart w:id="17" w:name="Check52"/>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7"/>
      <w:r w:rsidR="002A60C5" w:rsidRPr="00584E07">
        <w:rPr>
          <w:lang w:val="en-GB"/>
        </w:rPr>
        <w:tab/>
      </w:r>
      <w:r w:rsidRPr="00584E07">
        <w:rPr>
          <w:lang w:val="en-GB"/>
        </w:rPr>
        <w:t>Any other country</w:t>
      </w:r>
    </w:p>
    <w:p w14:paraId="4DFAED91" w14:textId="2D66A044" w:rsidR="00D83977" w:rsidRPr="00584E07" w:rsidRDefault="00D83977" w:rsidP="00D83977">
      <w:pPr>
        <w:pStyle w:val="List"/>
        <w:rPr>
          <w:lang w:val="en-GB"/>
        </w:rPr>
      </w:pPr>
      <w:r w:rsidRPr="00584E07">
        <w:rPr>
          <w:lang w:val="en-GB"/>
        </w:rPr>
        <w:fldChar w:fldCharType="begin">
          <w:ffData>
            <w:name w:val="Check53"/>
            <w:enabled/>
            <w:calcOnExit w:val="0"/>
            <w:checkBox>
              <w:sizeAuto/>
              <w:default w:val="0"/>
            </w:checkBox>
          </w:ffData>
        </w:fldChar>
      </w:r>
      <w:bookmarkStart w:id="18" w:name="Check53"/>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8"/>
      <w:r w:rsidR="002A60C5" w:rsidRPr="00584E07">
        <w:rPr>
          <w:lang w:val="en-GB"/>
        </w:rPr>
        <w:tab/>
      </w:r>
      <w:r w:rsidRPr="00584E07">
        <w:rPr>
          <w:lang w:val="en-GB"/>
        </w:rPr>
        <w:t>Prefer not to say</w:t>
      </w:r>
    </w:p>
    <w:p w14:paraId="14D2DD88" w14:textId="539E369D" w:rsidR="00D83977" w:rsidRPr="00584E07" w:rsidRDefault="00D83977" w:rsidP="00D83977">
      <w:pPr>
        <w:pStyle w:val="Heading3"/>
        <w:rPr>
          <w:lang w:val="en-GB"/>
        </w:rPr>
      </w:pPr>
      <w:r w:rsidRPr="00584E07">
        <w:rPr>
          <w:lang w:val="en-GB"/>
        </w:rPr>
        <w:t>What is your gender?</w:t>
      </w:r>
    </w:p>
    <w:p w14:paraId="2309DF81" w14:textId="7C11DDDC" w:rsidR="00D83977" w:rsidRPr="00584E07" w:rsidRDefault="00D83977" w:rsidP="00D83977">
      <w:pPr>
        <w:pStyle w:val="List"/>
        <w:rPr>
          <w:lang w:val="en-GB"/>
        </w:rPr>
      </w:pPr>
      <w:r w:rsidRPr="00584E07">
        <w:rPr>
          <w:lang w:val="en-GB"/>
        </w:rPr>
        <w:fldChar w:fldCharType="begin">
          <w:ffData>
            <w:name w:val="Check29"/>
            <w:enabled/>
            <w:calcOnExit w:val="0"/>
            <w:checkBox>
              <w:sizeAuto/>
              <w:default w:val="0"/>
            </w:checkBox>
          </w:ffData>
        </w:fldChar>
      </w:r>
      <w:bookmarkStart w:id="19" w:name="Check29"/>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19"/>
      <w:r w:rsidR="002A60C5" w:rsidRPr="00584E07">
        <w:rPr>
          <w:lang w:val="en-GB"/>
        </w:rPr>
        <w:tab/>
      </w:r>
      <w:r w:rsidRPr="00584E07">
        <w:rPr>
          <w:lang w:val="en-GB"/>
        </w:rPr>
        <w:t>Female</w:t>
      </w:r>
    </w:p>
    <w:p w14:paraId="4CD00B7D" w14:textId="2A30CFC5" w:rsidR="00D83977" w:rsidRPr="00584E07" w:rsidRDefault="00D83977" w:rsidP="00D83977">
      <w:pPr>
        <w:pStyle w:val="List"/>
        <w:rPr>
          <w:lang w:val="en-GB"/>
        </w:rPr>
      </w:pPr>
      <w:r w:rsidRPr="00584E07">
        <w:rPr>
          <w:lang w:val="en-GB"/>
        </w:rPr>
        <w:fldChar w:fldCharType="begin">
          <w:ffData>
            <w:name w:val="Check30"/>
            <w:enabled/>
            <w:calcOnExit w:val="0"/>
            <w:checkBox>
              <w:sizeAuto/>
              <w:default w:val="0"/>
            </w:checkBox>
          </w:ffData>
        </w:fldChar>
      </w:r>
      <w:bookmarkStart w:id="20" w:name="Check3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0"/>
      <w:r w:rsidR="002A60C5" w:rsidRPr="00584E07">
        <w:rPr>
          <w:lang w:val="en-GB"/>
        </w:rPr>
        <w:tab/>
      </w:r>
      <w:r w:rsidRPr="00584E07">
        <w:rPr>
          <w:lang w:val="en-GB"/>
        </w:rPr>
        <w:t>Male</w:t>
      </w:r>
    </w:p>
    <w:p w14:paraId="64559A04" w14:textId="651BF4FF" w:rsidR="00D83977" w:rsidRPr="00584E07" w:rsidRDefault="00D83977" w:rsidP="00D83977">
      <w:pPr>
        <w:pStyle w:val="List"/>
        <w:rPr>
          <w:lang w:val="en-GB"/>
        </w:rPr>
      </w:pPr>
      <w:r w:rsidRPr="00584E07">
        <w:rPr>
          <w:lang w:val="en-GB"/>
        </w:rPr>
        <w:fldChar w:fldCharType="begin">
          <w:ffData>
            <w:name w:val="Check31"/>
            <w:enabled/>
            <w:calcOnExit w:val="0"/>
            <w:checkBox>
              <w:sizeAuto/>
              <w:default w:val="0"/>
            </w:checkBox>
          </w:ffData>
        </w:fldChar>
      </w:r>
      <w:bookmarkStart w:id="21" w:name="Check31"/>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1"/>
      <w:r w:rsidR="002A60C5" w:rsidRPr="00584E07">
        <w:rPr>
          <w:lang w:val="en-GB"/>
        </w:rPr>
        <w:tab/>
      </w:r>
      <w:r w:rsidRPr="00584E07">
        <w:rPr>
          <w:lang w:val="en-GB"/>
        </w:rPr>
        <w:t>Non-binary</w:t>
      </w:r>
    </w:p>
    <w:p w14:paraId="02BA0B4A" w14:textId="2A5DB739" w:rsidR="00D83977" w:rsidRPr="00584E07" w:rsidRDefault="00D83977" w:rsidP="00D83977">
      <w:pPr>
        <w:pStyle w:val="List"/>
        <w:rPr>
          <w:lang w:val="en-GB"/>
        </w:rPr>
      </w:pPr>
      <w:r w:rsidRPr="00584E07">
        <w:rPr>
          <w:lang w:val="en-GB"/>
        </w:rPr>
        <w:fldChar w:fldCharType="begin">
          <w:ffData>
            <w:name w:val="Check29"/>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002A60C5" w:rsidRPr="00584E07">
        <w:rPr>
          <w:lang w:val="en-GB"/>
        </w:rPr>
        <w:tab/>
      </w:r>
      <w:r w:rsidRPr="00584E07">
        <w:rPr>
          <w:lang w:val="en-GB"/>
        </w:rPr>
        <w:t>Any other gender identity</w:t>
      </w:r>
      <w:r w:rsidR="00F16872" w:rsidRPr="00584E07">
        <w:rPr>
          <w:lang w:val="en-GB"/>
        </w:rPr>
        <w:t xml:space="preserve"> - please specify: </w:t>
      </w:r>
      <w:r w:rsidR="00F16872" w:rsidRPr="00584E07">
        <w:rPr>
          <w:rFonts w:cs="Arial"/>
          <w:lang w:val="en-GB"/>
        </w:rPr>
        <w:fldChar w:fldCharType="begin">
          <w:ffData>
            <w:name w:val="Text1"/>
            <w:enabled/>
            <w:calcOnExit w:val="0"/>
            <w:textInput/>
          </w:ffData>
        </w:fldChar>
      </w:r>
      <w:r w:rsidR="00F16872" w:rsidRPr="00584E07">
        <w:rPr>
          <w:rFonts w:cs="Arial"/>
          <w:lang w:val="en-GB"/>
        </w:rPr>
        <w:instrText xml:space="preserve"> FORMTEXT </w:instrText>
      </w:r>
      <w:r w:rsidR="00F16872" w:rsidRPr="00584E07">
        <w:rPr>
          <w:rFonts w:cs="Arial"/>
          <w:lang w:val="en-GB"/>
        </w:rPr>
      </w:r>
      <w:r w:rsidR="00F16872" w:rsidRPr="00584E07">
        <w:rPr>
          <w:rFonts w:cs="Arial"/>
          <w:lang w:val="en-GB"/>
        </w:rPr>
        <w:fldChar w:fldCharType="separate"/>
      </w:r>
      <w:r w:rsidR="00F16872" w:rsidRPr="00584E07">
        <w:rPr>
          <w:rFonts w:cs="Arial"/>
          <w:lang w:val="en-GB"/>
        </w:rPr>
        <w:t> </w:t>
      </w:r>
      <w:r w:rsidR="00F16872" w:rsidRPr="00584E07">
        <w:rPr>
          <w:rFonts w:cs="Arial"/>
          <w:lang w:val="en-GB"/>
        </w:rPr>
        <w:t> </w:t>
      </w:r>
      <w:r w:rsidR="00F16872" w:rsidRPr="00584E07">
        <w:rPr>
          <w:rFonts w:cs="Arial"/>
          <w:lang w:val="en-GB"/>
        </w:rPr>
        <w:t> </w:t>
      </w:r>
      <w:r w:rsidR="00F16872" w:rsidRPr="00584E07">
        <w:rPr>
          <w:rFonts w:cs="Arial"/>
          <w:lang w:val="en-GB"/>
        </w:rPr>
        <w:t> </w:t>
      </w:r>
      <w:r w:rsidR="00F16872" w:rsidRPr="00584E07">
        <w:rPr>
          <w:rFonts w:cs="Arial"/>
          <w:lang w:val="en-GB"/>
        </w:rPr>
        <w:t> </w:t>
      </w:r>
      <w:r w:rsidR="00F16872" w:rsidRPr="00584E07">
        <w:rPr>
          <w:rFonts w:cs="Arial"/>
          <w:lang w:val="en-GB"/>
        </w:rPr>
        <w:fldChar w:fldCharType="end"/>
      </w:r>
    </w:p>
    <w:p w14:paraId="2F203242" w14:textId="658067B1" w:rsidR="00D83977" w:rsidRPr="00584E07" w:rsidRDefault="00D83977" w:rsidP="00D83977">
      <w:pPr>
        <w:pStyle w:val="List"/>
        <w:rPr>
          <w:lang w:val="en-GB"/>
        </w:rPr>
      </w:pPr>
      <w:r w:rsidRPr="00584E07">
        <w:rPr>
          <w:lang w:val="en-GB"/>
        </w:rPr>
        <w:fldChar w:fldCharType="begin">
          <w:ffData>
            <w:name w:val="Check31"/>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002A60C5" w:rsidRPr="00584E07">
        <w:rPr>
          <w:lang w:val="en-GB"/>
        </w:rPr>
        <w:tab/>
      </w:r>
      <w:r w:rsidRPr="00584E07">
        <w:rPr>
          <w:lang w:val="en-GB"/>
        </w:rPr>
        <w:t>Prefer not to say</w:t>
      </w:r>
    </w:p>
    <w:p w14:paraId="02A58650" w14:textId="574C2AB9" w:rsidR="00D83977" w:rsidRPr="00584E07" w:rsidRDefault="00F16872" w:rsidP="00F16872">
      <w:pPr>
        <w:pStyle w:val="Heading3"/>
        <w:rPr>
          <w:lang w:val="en-GB"/>
        </w:rPr>
      </w:pPr>
      <w:r w:rsidRPr="00584E07">
        <w:rPr>
          <w:lang w:val="en-GB"/>
        </w:rPr>
        <w:t>Is the gender you identify with the same a</w:t>
      </w:r>
      <w:r w:rsidR="00653C88">
        <w:rPr>
          <w:lang w:val="en-GB"/>
        </w:rPr>
        <w:t>s your sex registered at birth?</w:t>
      </w:r>
    </w:p>
    <w:p w14:paraId="68CE5810" w14:textId="1D4A1F4F" w:rsidR="00F16872" w:rsidRPr="00584E07" w:rsidRDefault="00F16872" w:rsidP="00F16872">
      <w:pPr>
        <w:pStyle w:val="List"/>
        <w:rPr>
          <w:lang w:val="en-GB"/>
        </w:rPr>
      </w:pPr>
      <w:r w:rsidRPr="00584E07">
        <w:rPr>
          <w:lang w:val="en-GB"/>
        </w:rPr>
        <w:fldChar w:fldCharType="begin">
          <w:ffData>
            <w:name w:val="Check85"/>
            <w:enabled/>
            <w:calcOnExit w:val="0"/>
            <w:checkBox>
              <w:sizeAuto/>
              <w:default w:val="0"/>
            </w:checkBox>
          </w:ffData>
        </w:fldChar>
      </w:r>
      <w:bookmarkStart w:id="22" w:name="Check85"/>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2"/>
      <w:r w:rsidR="002A60C5" w:rsidRPr="00584E07">
        <w:rPr>
          <w:lang w:val="en-GB"/>
        </w:rPr>
        <w:tab/>
      </w:r>
      <w:r w:rsidRPr="00584E07">
        <w:rPr>
          <w:lang w:val="en-GB"/>
        </w:rPr>
        <w:t>Yes</w:t>
      </w:r>
    </w:p>
    <w:p w14:paraId="4F154284" w14:textId="29F9FBA3" w:rsidR="00F16872" w:rsidRPr="00584E07" w:rsidRDefault="00F16872" w:rsidP="00F16872">
      <w:pPr>
        <w:pStyle w:val="List"/>
        <w:rPr>
          <w:lang w:val="en-GB"/>
        </w:rPr>
      </w:pPr>
      <w:r w:rsidRPr="00584E07">
        <w:rPr>
          <w:lang w:val="en-GB"/>
        </w:rPr>
        <w:lastRenderedPageBreak/>
        <w:fldChar w:fldCharType="begin">
          <w:ffData>
            <w:name w:val="Check86"/>
            <w:enabled/>
            <w:calcOnExit w:val="0"/>
            <w:checkBox>
              <w:sizeAuto/>
              <w:default w:val="0"/>
            </w:checkBox>
          </w:ffData>
        </w:fldChar>
      </w:r>
      <w:bookmarkStart w:id="23" w:name="Check86"/>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3"/>
      <w:r w:rsidR="002A60C5" w:rsidRPr="00584E07">
        <w:rPr>
          <w:lang w:val="en-GB"/>
        </w:rPr>
        <w:tab/>
      </w:r>
      <w:r w:rsidRPr="00584E07">
        <w:rPr>
          <w:lang w:val="en-GB"/>
        </w:rPr>
        <w:t>No</w:t>
      </w:r>
    </w:p>
    <w:p w14:paraId="7DA5A096" w14:textId="33CAA8F6" w:rsidR="00F16872" w:rsidRPr="00584E07" w:rsidRDefault="00F16872" w:rsidP="00F16872">
      <w:pPr>
        <w:pStyle w:val="List"/>
        <w:rPr>
          <w:lang w:val="en-GB"/>
        </w:rPr>
      </w:pPr>
      <w:r w:rsidRPr="00584E07">
        <w:rPr>
          <w:lang w:val="en-GB"/>
        </w:rPr>
        <w:fldChar w:fldCharType="begin">
          <w:ffData>
            <w:name w:val="Check87"/>
            <w:enabled/>
            <w:calcOnExit w:val="0"/>
            <w:checkBox>
              <w:sizeAuto/>
              <w:default w:val="0"/>
            </w:checkBox>
          </w:ffData>
        </w:fldChar>
      </w:r>
      <w:bookmarkStart w:id="24" w:name="Check87"/>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4"/>
      <w:r w:rsidR="002A60C5" w:rsidRPr="00584E07">
        <w:rPr>
          <w:lang w:val="en-GB"/>
        </w:rPr>
        <w:tab/>
      </w:r>
      <w:r w:rsidRPr="00584E07">
        <w:rPr>
          <w:lang w:val="en-GB"/>
        </w:rPr>
        <w:t>Prefer not to say</w:t>
      </w:r>
    </w:p>
    <w:p w14:paraId="440CB2A6" w14:textId="351E0134" w:rsidR="00D83977" w:rsidRPr="00584E07" w:rsidRDefault="00F16872" w:rsidP="00F16872">
      <w:pPr>
        <w:pStyle w:val="Heading3"/>
        <w:rPr>
          <w:lang w:val="en-GB"/>
        </w:rPr>
      </w:pPr>
      <w:r w:rsidRPr="00584E07">
        <w:rPr>
          <w:lang w:val="en-GB"/>
        </w:rPr>
        <w:t>What is your marital status?</w:t>
      </w:r>
    </w:p>
    <w:p w14:paraId="4A2EC96C" w14:textId="54D2ED71" w:rsidR="00F16872" w:rsidRPr="00584E07" w:rsidRDefault="00F16872" w:rsidP="00F16872">
      <w:pPr>
        <w:pStyle w:val="List"/>
        <w:rPr>
          <w:lang w:val="en-GB"/>
        </w:rPr>
      </w:pPr>
      <w:r w:rsidRPr="00584E07">
        <w:rPr>
          <w:lang w:val="en-GB"/>
        </w:rPr>
        <w:fldChar w:fldCharType="begin">
          <w:ffData>
            <w:name w:val="Check80"/>
            <w:enabled/>
            <w:calcOnExit w:val="0"/>
            <w:checkBox>
              <w:sizeAuto/>
              <w:default w:val="0"/>
            </w:checkBox>
          </w:ffData>
        </w:fldChar>
      </w:r>
      <w:bookmarkStart w:id="25" w:name="Check8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5"/>
      <w:r w:rsidR="002A60C5" w:rsidRPr="00584E07">
        <w:rPr>
          <w:lang w:val="en-GB"/>
        </w:rPr>
        <w:tab/>
      </w:r>
      <w:r w:rsidRPr="00584E07">
        <w:rPr>
          <w:lang w:val="en-GB"/>
        </w:rPr>
        <w:t>Divorced or separated</w:t>
      </w:r>
    </w:p>
    <w:p w14:paraId="7FF20454" w14:textId="6B68D532" w:rsidR="00F16872" w:rsidRPr="00584E07" w:rsidRDefault="00F16872" w:rsidP="00F16872">
      <w:pPr>
        <w:pStyle w:val="List"/>
        <w:rPr>
          <w:lang w:val="en-GB"/>
        </w:rPr>
      </w:pPr>
      <w:r w:rsidRPr="00584E07">
        <w:rPr>
          <w:lang w:val="en-GB"/>
        </w:rPr>
        <w:fldChar w:fldCharType="begin">
          <w:ffData>
            <w:name w:val="Check81"/>
            <w:enabled/>
            <w:calcOnExit w:val="0"/>
            <w:checkBox>
              <w:sizeAuto/>
              <w:default w:val="0"/>
            </w:checkBox>
          </w:ffData>
        </w:fldChar>
      </w:r>
      <w:bookmarkStart w:id="26" w:name="Check81"/>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6"/>
      <w:r w:rsidR="002A60C5" w:rsidRPr="00584E07">
        <w:rPr>
          <w:lang w:val="en-GB"/>
        </w:rPr>
        <w:tab/>
      </w:r>
      <w:r w:rsidRPr="00584E07">
        <w:rPr>
          <w:lang w:val="en-GB"/>
        </w:rPr>
        <w:t>Married/civil partnership/cohabiting</w:t>
      </w:r>
    </w:p>
    <w:p w14:paraId="029D1164" w14:textId="003F0186" w:rsidR="00F16872" w:rsidRPr="00584E07" w:rsidRDefault="00F16872" w:rsidP="00F16872">
      <w:pPr>
        <w:pStyle w:val="List"/>
        <w:rPr>
          <w:lang w:val="en-GB"/>
        </w:rPr>
      </w:pPr>
      <w:r w:rsidRPr="00584E07">
        <w:rPr>
          <w:lang w:val="en-GB"/>
        </w:rPr>
        <w:fldChar w:fldCharType="begin">
          <w:ffData>
            <w:name w:val="Check82"/>
            <w:enabled/>
            <w:calcOnExit w:val="0"/>
            <w:checkBox>
              <w:sizeAuto/>
              <w:default w:val="0"/>
            </w:checkBox>
          </w:ffData>
        </w:fldChar>
      </w:r>
      <w:bookmarkStart w:id="27" w:name="Check82"/>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7"/>
      <w:r w:rsidR="002A60C5" w:rsidRPr="00584E07">
        <w:rPr>
          <w:lang w:val="en-GB"/>
        </w:rPr>
        <w:tab/>
      </w:r>
      <w:r w:rsidRPr="00584E07">
        <w:rPr>
          <w:lang w:val="en-GB"/>
        </w:rPr>
        <w:t>Single</w:t>
      </w:r>
    </w:p>
    <w:p w14:paraId="5EB0DB01" w14:textId="72CD8C20" w:rsidR="00F16872" w:rsidRPr="00584E07" w:rsidRDefault="00F16872" w:rsidP="00F16872">
      <w:pPr>
        <w:pStyle w:val="List"/>
        <w:rPr>
          <w:lang w:val="en-GB"/>
        </w:rPr>
      </w:pPr>
      <w:r w:rsidRPr="00584E07">
        <w:rPr>
          <w:lang w:val="en-GB"/>
        </w:rPr>
        <w:fldChar w:fldCharType="begin">
          <w:ffData>
            <w:name w:val="Check83"/>
            <w:enabled/>
            <w:calcOnExit w:val="0"/>
            <w:checkBox>
              <w:sizeAuto/>
              <w:default w:val="0"/>
            </w:checkBox>
          </w:ffData>
        </w:fldChar>
      </w:r>
      <w:bookmarkStart w:id="28" w:name="Check83"/>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8"/>
      <w:r w:rsidR="002A60C5" w:rsidRPr="00584E07">
        <w:rPr>
          <w:lang w:val="en-GB"/>
        </w:rPr>
        <w:tab/>
      </w:r>
      <w:r w:rsidRPr="00584E07">
        <w:rPr>
          <w:lang w:val="en-GB"/>
        </w:rPr>
        <w:t xml:space="preserve">Widowed </w:t>
      </w:r>
    </w:p>
    <w:p w14:paraId="41CE9F9D" w14:textId="42C466F4" w:rsidR="00F16872" w:rsidRPr="00584E07" w:rsidRDefault="00F16872" w:rsidP="00F16872">
      <w:pPr>
        <w:pStyle w:val="List"/>
        <w:rPr>
          <w:lang w:val="en-GB"/>
        </w:rPr>
      </w:pPr>
      <w:r w:rsidRPr="00584E07">
        <w:rPr>
          <w:lang w:val="en-GB"/>
        </w:rPr>
        <w:fldChar w:fldCharType="begin">
          <w:ffData>
            <w:name w:val="Check84"/>
            <w:enabled/>
            <w:calcOnExit w:val="0"/>
            <w:checkBox>
              <w:sizeAuto/>
              <w:default w:val="0"/>
            </w:checkBox>
          </w:ffData>
        </w:fldChar>
      </w:r>
      <w:bookmarkStart w:id="29" w:name="Check8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29"/>
      <w:r w:rsidR="002A60C5" w:rsidRPr="00584E07">
        <w:rPr>
          <w:lang w:val="en-GB"/>
        </w:rPr>
        <w:tab/>
      </w:r>
      <w:r w:rsidRPr="00584E07">
        <w:rPr>
          <w:lang w:val="en-GB"/>
        </w:rPr>
        <w:t>Prefer not to say</w:t>
      </w:r>
    </w:p>
    <w:p w14:paraId="12D11981" w14:textId="53E3D410" w:rsidR="00F16872" w:rsidRPr="00584E07" w:rsidRDefault="00653C88" w:rsidP="00F16872">
      <w:pPr>
        <w:pStyle w:val="Heading3"/>
        <w:rPr>
          <w:lang w:val="en-GB"/>
        </w:rPr>
      </w:pPr>
      <w:r>
        <w:rPr>
          <w:lang w:val="en-GB"/>
        </w:rPr>
        <w:t>Do you have dependants?</w:t>
      </w:r>
    </w:p>
    <w:p w14:paraId="504A59AD" w14:textId="4B7EE669" w:rsidR="00F16872" w:rsidRPr="00584E07" w:rsidRDefault="00F16872" w:rsidP="00F16872">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002A60C5" w:rsidRPr="00584E07">
        <w:rPr>
          <w:lang w:val="en-GB"/>
        </w:rPr>
        <w:tab/>
      </w:r>
      <w:r w:rsidRPr="00584E07">
        <w:rPr>
          <w:lang w:val="en-GB"/>
        </w:rPr>
        <w:t>No</w:t>
      </w:r>
    </w:p>
    <w:p w14:paraId="4F5F2A99" w14:textId="2DCE59A4" w:rsidR="00F16872" w:rsidRPr="00584E07" w:rsidRDefault="00F16872" w:rsidP="00F16872">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002A60C5" w:rsidRPr="00584E07">
        <w:rPr>
          <w:lang w:val="en-GB"/>
        </w:rPr>
        <w:tab/>
      </w:r>
      <w:r w:rsidRPr="00584E07">
        <w:rPr>
          <w:lang w:val="en-GB"/>
        </w:rPr>
        <w:t>Yes</w:t>
      </w:r>
    </w:p>
    <w:p w14:paraId="10F206E0" w14:textId="159F99A3" w:rsidR="00F16872" w:rsidRPr="00584E07" w:rsidRDefault="00F16872" w:rsidP="00F16872">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002A60C5" w:rsidRPr="00584E07">
        <w:rPr>
          <w:lang w:val="en-GB"/>
        </w:rPr>
        <w:tab/>
      </w:r>
      <w:r w:rsidRPr="00584E07">
        <w:rPr>
          <w:lang w:val="en-GB"/>
        </w:rPr>
        <w:t>Prefer not to say</w:t>
      </w:r>
    </w:p>
    <w:p w14:paraId="27DAB818" w14:textId="0BE2EDFF" w:rsidR="00F16872" w:rsidRPr="00584E07" w:rsidRDefault="00F16872" w:rsidP="00F16872">
      <w:pPr>
        <w:pStyle w:val="Heading3"/>
        <w:rPr>
          <w:lang w:val="en-GB"/>
        </w:rPr>
      </w:pPr>
      <w:r w:rsidRPr="00584E07">
        <w:rPr>
          <w:lang w:val="en-GB"/>
        </w:rPr>
        <w:t>What is your sexual orientation?</w:t>
      </w:r>
    </w:p>
    <w:p w14:paraId="1A245509" w14:textId="11A3C345" w:rsidR="00F16872" w:rsidRPr="00584E07" w:rsidRDefault="00F16872" w:rsidP="00F16872">
      <w:pPr>
        <w:pStyle w:val="List"/>
        <w:rPr>
          <w:lang w:val="en-GB"/>
        </w:rPr>
      </w:pPr>
      <w:r w:rsidRPr="00584E07">
        <w:rPr>
          <w:lang w:val="en-GB"/>
        </w:rPr>
        <w:fldChar w:fldCharType="begin">
          <w:ffData>
            <w:name w:val="Check74"/>
            <w:enabled/>
            <w:calcOnExit w:val="0"/>
            <w:checkBox>
              <w:sizeAuto/>
              <w:default w:val="0"/>
            </w:checkBox>
          </w:ffData>
        </w:fldChar>
      </w:r>
      <w:bookmarkStart w:id="30" w:name="Check7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0"/>
      <w:r w:rsidR="002A60C5" w:rsidRPr="00584E07">
        <w:rPr>
          <w:lang w:val="en-GB"/>
        </w:rPr>
        <w:tab/>
      </w:r>
      <w:r w:rsidRPr="00584E07">
        <w:rPr>
          <w:lang w:val="en-GB"/>
        </w:rPr>
        <w:t>Bisexual</w:t>
      </w:r>
    </w:p>
    <w:p w14:paraId="491FCC63" w14:textId="1D464D99" w:rsidR="00F16872" w:rsidRPr="00584E07" w:rsidRDefault="00F16872" w:rsidP="00F16872">
      <w:pPr>
        <w:pStyle w:val="List"/>
        <w:rPr>
          <w:lang w:val="en-GB"/>
        </w:rPr>
      </w:pPr>
      <w:r w:rsidRPr="00584E07">
        <w:rPr>
          <w:lang w:val="en-GB"/>
        </w:rPr>
        <w:fldChar w:fldCharType="begin">
          <w:ffData>
            <w:name w:val="Check76"/>
            <w:enabled/>
            <w:calcOnExit w:val="0"/>
            <w:checkBox>
              <w:sizeAuto/>
              <w:default w:val="0"/>
            </w:checkBox>
          </w:ffData>
        </w:fldChar>
      </w:r>
      <w:bookmarkStart w:id="31" w:name="Check76"/>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1"/>
      <w:r w:rsidR="002A60C5" w:rsidRPr="00584E07">
        <w:rPr>
          <w:lang w:val="en-GB"/>
        </w:rPr>
        <w:tab/>
      </w:r>
      <w:r w:rsidRPr="00584E07">
        <w:rPr>
          <w:lang w:val="en-GB"/>
        </w:rPr>
        <w:t>Gay or Lesbian</w:t>
      </w:r>
    </w:p>
    <w:p w14:paraId="63F0C8CE" w14:textId="7AF7D533" w:rsidR="00F16872" w:rsidRPr="00584E07" w:rsidRDefault="00F16872" w:rsidP="00F16872">
      <w:pPr>
        <w:pStyle w:val="List"/>
        <w:rPr>
          <w:lang w:val="en-GB"/>
        </w:rPr>
      </w:pPr>
      <w:r w:rsidRPr="00584E07">
        <w:rPr>
          <w:lang w:val="en-GB"/>
        </w:rPr>
        <w:fldChar w:fldCharType="begin">
          <w:ffData>
            <w:name w:val="Check77"/>
            <w:enabled/>
            <w:calcOnExit w:val="0"/>
            <w:checkBox>
              <w:sizeAuto/>
              <w:default w:val="0"/>
            </w:checkBox>
          </w:ffData>
        </w:fldChar>
      </w:r>
      <w:bookmarkStart w:id="32" w:name="Check77"/>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2"/>
      <w:r w:rsidR="002A60C5" w:rsidRPr="00584E07">
        <w:rPr>
          <w:lang w:val="en-GB"/>
        </w:rPr>
        <w:tab/>
      </w:r>
      <w:r w:rsidRPr="00584E07">
        <w:rPr>
          <w:lang w:val="en-GB"/>
        </w:rPr>
        <w:t>Heterosexual/straight</w:t>
      </w:r>
    </w:p>
    <w:p w14:paraId="275474AF" w14:textId="6133D594" w:rsidR="00F16872" w:rsidRPr="00584E07" w:rsidRDefault="00F16872" w:rsidP="00F16872">
      <w:pPr>
        <w:pStyle w:val="List"/>
        <w:rPr>
          <w:lang w:val="en-GB"/>
        </w:rPr>
      </w:pPr>
      <w:r w:rsidRPr="00584E07">
        <w:rPr>
          <w:lang w:val="en-GB"/>
        </w:rPr>
        <w:fldChar w:fldCharType="begin">
          <w:ffData>
            <w:name w:val="Check78"/>
            <w:enabled/>
            <w:calcOnExit w:val="0"/>
            <w:checkBox>
              <w:sizeAuto/>
              <w:default w:val="0"/>
            </w:checkBox>
          </w:ffData>
        </w:fldChar>
      </w:r>
      <w:bookmarkStart w:id="33" w:name="Check78"/>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3"/>
      <w:r w:rsidR="002A60C5" w:rsidRPr="00584E07">
        <w:rPr>
          <w:lang w:val="en-GB"/>
        </w:rPr>
        <w:tab/>
      </w:r>
      <w:r w:rsidRPr="00584E07">
        <w:rPr>
          <w:lang w:val="en-GB"/>
        </w:rPr>
        <w:t xml:space="preserve">Any other sexual orientation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6E0D1BFD" w14:textId="162E32CC" w:rsidR="00F16872" w:rsidRPr="00584E07" w:rsidRDefault="00F16872" w:rsidP="00F16872">
      <w:pPr>
        <w:pStyle w:val="List"/>
        <w:rPr>
          <w:lang w:val="en-GB"/>
        </w:rPr>
      </w:pPr>
      <w:r w:rsidRPr="00584E07">
        <w:rPr>
          <w:lang w:val="en-GB"/>
        </w:rPr>
        <w:fldChar w:fldCharType="begin">
          <w:ffData>
            <w:name w:val="Check79"/>
            <w:enabled/>
            <w:calcOnExit w:val="0"/>
            <w:checkBox>
              <w:sizeAuto/>
              <w:default w:val="0"/>
            </w:checkBox>
          </w:ffData>
        </w:fldChar>
      </w:r>
      <w:bookmarkStart w:id="34" w:name="Check79"/>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4"/>
      <w:r w:rsidR="002A60C5" w:rsidRPr="00584E07">
        <w:rPr>
          <w:lang w:val="en-GB"/>
        </w:rPr>
        <w:tab/>
      </w:r>
      <w:r w:rsidRPr="00584E07">
        <w:rPr>
          <w:lang w:val="en-GB"/>
        </w:rPr>
        <w:t>Prefer not to say</w:t>
      </w:r>
    </w:p>
    <w:p w14:paraId="49EABA38" w14:textId="56255FD1" w:rsidR="00F16872" w:rsidRPr="00584E07" w:rsidRDefault="008159FE" w:rsidP="002A60C5">
      <w:pPr>
        <w:pStyle w:val="Heading3"/>
        <w:rPr>
          <w:lang w:val="en-GB"/>
        </w:rPr>
      </w:pPr>
      <w:r w:rsidRPr="008159FE">
        <w:rPr>
          <w:lang w:val="en-GB"/>
        </w:rPr>
        <w:t>Do you have a disability? That is a physical or a mental condition which has a substantial and long-term impact on your ability to carry out normal day-to-day activities.</w:t>
      </w:r>
    </w:p>
    <w:p w14:paraId="48182918" w14:textId="2D6E7BBD" w:rsidR="002A60C5" w:rsidRPr="00584E07" w:rsidRDefault="002A60C5" w:rsidP="002A60C5">
      <w:pPr>
        <w:pStyle w:val="List"/>
        <w:rPr>
          <w:lang w:val="en-GB"/>
        </w:rPr>
      </w:pPr>
      <w:r w:rsidRPr="00584E07">
        <w:rPr>
          <w:lang w:val="en-GB"/>
        </w:rPr>
        <w:fldChar w:fldCharType="begin">
          <w:ffData>
            <w:name w:val="Check44"/>
            <w:enabled/>
            <w:calcOnExit w:val="0"/>
            <w:checkBox>
              <w:sizeAuto/>
              <w:default w:val="0"/>
            </w:checkBox>
          </w:ffData>
        </w:fldChar>
      </w:r>
      <w:bookmarkStart w:id="35" w:name="Check4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5"/>
      <w:r w:rsidRPr="00584E07">
        <w:rPr>
          <w:lang w:val="en-GB"/>
        </w:rPr>
        <w:tab/>
        <w:t>No</w:t>
      </w:r>
    </w:p>
    <w:p w14:paraId="61ED4ABE" w14:textId="4574ADB4" w:rsidR="002A60C5" w:rsidRPr="00584E07" w:rsidRDefault="002A60C5" w:rsidP="002A60C5">
      <w:pPr>
        <w:pStyle w:val="List"/>
        <w:rPr>
          <w:lang w:val="en-GB"/>
        </w:rPr>
      </w:pPr>
      <w:r w:rsidRPr="00584E07">
        <w:rPr>
          <w:lang w:val="en-GB"/>
        </w:rPr>
        <w:fldChar w:fldCharType="begin">
          <w:ffData>
            <w:name w:val="Check45"/>
            <w:enabled/>
            <w:calcOnExit w:val="0"/>
            <w:checkBox>
              <w:sizeAuto/>
              <w:default w:val="0"/>
            </w:checkBox>
          </w:ffData>
        </w:fldChar>
      </w:r>
      <w:bookmarkStart w:id="36" w:name="Check45"/>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6"/>
      <w:r w:rsidRPr="00584E07">
        <w:rPr>
          <w:lang w:val="en-GB"/>
        </w:rPr>
        <w:tab/>
        <w:t>Yes</w:t>
      </w:r>
    </w:p>
    <w:p w14:paraId="675950BC" w14:textId="69128AC7" w:rsidR="002A60C5" w:rsidRPr="00584E07" w:rsidRDefault="002A60C5" w:rsidP="002A60C5">
      <w:pPr>
        <w:pStyle w:val="List"/>
        <w:rPr>
          <w:lang w:val="en-GB"/>
        </w:rPr>
      </w:pPr>
      <w:r w:rsidRPr="00584E07">
        <w:rPr>
          <w:lang w:val="en-GB"/>
        </w:rPr>
        <w:fldChar w:fldCharType="begin">
          <w:ffData>
            <w:name w:val="Check46"/>
            <w:enabled/>
            <w:calcOnExit w:val="0"/>
            <w:checkBox>
              <w:sizeAuto/>
              <w:default w:val="0"/>
            </w:checkBox>
          </w:ffData>
        </w:fldChar>
      </w:r>
      <w:bookmarkStart w:id="37" w:name="Check46"/>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7"/>
      <w:r w:rsidRPr="00584E07">
        <w:rPr>
          <w:lang w:val="en-GB"/>
        </w:rPr>
        <w:tab/>
        <w:t>Prefer not to say</w:t>
      </w:r>
    </w:p>
    <w:p w14:paraId="42FCAA4F" w14:textId="08010F17" w:rsidR="00F16872" w:rsidRPr="00584E07" w:rsidRDefault="002A60C5" w:rsidP="00C56F63">
      <w:pPr>
        <w:rPr>
          <w:lang w:val="en-GB"/>
        </w:rPr>
      </w:pPr>
      <w:r w:rsidRPr="00584E07">
        <w:rPr>
          <w:lang w:val="en-GB"/>
        </w:rPr>
        <w:t>If you answered YES above, please give details:</w:t>
      </w:r>
    </w:p>
    <w:p w14:paraId="34F735D9" w14:textId="019A1584"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visual impairment uncorrected by glasses (e.g. blindness or partial sight)</w:t>
      </w:r>
    </w:p>
    <w:p w14:paraId="0AD997CF" w14:textId="48D7351E"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hearing impairment (e.g. deafness or partial hearing)</w:t>
      </w:r>
    </w:p>
    <w:p w14:paraId="58A188BC" w14:textId="01B043CB"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learning difference (e.g. dyslexia, dyspraxia, or AD(H)D)</w:t>
      </w:r>
    </w:p>
    <w:p w14:paraId="48077867" w14:textId="1F4D5562"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mental health condition, challenge or disorder (e.g. anxiety or depression)</w:t>
      </w:r>
    </w:p>
    <w:p w14:paraId="61A2D4AB" w14:textId="4556CF87"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social, behavioural or communication impairment (e.g. an autistic spectrum condition or Tourette’s syndrome)</w:t>
      </w:r>
    </w:p>
    <w:p w14:paraId="3EC58860" w14:textId="0A37CC62" w:rsidR="002A60C5" w:rsidRPr="00584E07" w:rsidRDefault="002A60C5" w:rsidP="002A60C5">
      <w:pPr>
        <w:pStyle w:val="List2"/>
        <w:rPr>
          <w:lang w:val="en-GB"/>
        </w:rPr>
      </w:pPr>
      <w:r w:rsidRPr="00584E07">
        <w:rPr>
          <w:lang w:val="en-GB"/>
        </w:rPr>
        <w:lastRenderedPageBreak/>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long-term physical illness or health condition which may involve pain or cause fatigue, loss of concentration or breathing difficulties – including any affects from taking associated medication</w:t>
      </w:r>
    </w:p>
    <w:p w14:paraId="3B0DA610" w14:textId="313A5E71"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 physical impairment or challenges with mobility (e.g. climbing stairs or uneven surfaces), or dexterity (e.g. using a keyboard or laboratory equipment)</w:t>
      </w:r>
    </w:p>
    <w:p w14:paraId="15A88FD4" w14:textId="76757090"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 xml:space="preserve">Two or more impairments or conditions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A815F5B" w14:textId="11464558" w:rsidR="00F16872"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 xml:space="preserve">A condition or impairment not listed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5D002220" w14:textId="11BAB896" w:rsidR="002A60C5" w:rsidRPr="00584E07" w:rsidRDefault="00BD6675" w:rsidP="00BD6675">
      <w:pPr>
        <w:pStyle w:val="Heading3"/>
        <w:rPr>
          <w:lang w:val="en-GB"/>
        </w:rPr>
      </w:pPr>
      <w:r w:rsidRPr="00584E07">
        <w:rPr>
          <w:lang w:val="en-GB"/>
        </w:rPr>
        <w:t>Do you have a</w:t>
      </w:r>
      <w:r w:rsidR="00653C88">
        <w:rPr>
          <w:lang w:val="en-GB"/>
        </w:rPr>
        <w:t xml:space="preserve"> religion or similar belief?</w:t>
      </w:r>
    </w:p>
    <w:p w14:paraId="0BE034D7" w14:textId="77777777" w:rsidR="00BD6675" w:rsidRPr="00584E07" w:rsidRDefault="00BD6675" w:rsidP="00BD6675">
      <w:pPr>
        <w:pStyle w:val="List"/>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No</w:t>
      </w:r>
    </w:p>
    <w:p w14:paraId="3357CB77" w14:textId="77777777" w:rsidR="00BD6675" w:rsidRPr="00584E07" w:rsidRDefault="00BD6675" w:rsidP="00BD6675">
      <w:pPr>
        <w:pStyle w:val="List"/>
        <w:rPr>
          <w:lang w:val="en-GB"/>
        </w:rPr>
      </w:pPr>
      <w:r w:rsidRPr="00584E07">
        <w:rPr>
          <w:lang w:val="en-GB"/>
        </w:rPr>
        <w:fldChar w:fldCharType="begin">
          <w:ffData>
            <w:name w:val="Check45"/>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Yes</w:t>
      </w:r>
    </w:p>
    <w:p w14:paraId="4A2556E8" w14:textId="77777777" w:rsidR="00BD6675" w:rsidRPr="00584E07" w:rsidRDefault="00BD6675" w:rsidP="00BD6675">
      <w:pPr>
        <w:pStyle w:val="List"/>
        <w:rPr>
          <w:lang w:val="en-GB"/>
        </w:rPr>
      </w:pPr>
      <w:r w:rsidRPr="00584E07">
        <w:rPr>
          <w:lang w:val="en-GB"/>
        </w:rPr>
        <w:fldChar w:fldCharType="begin">
          <w:ffData>
            <w:name w:val="Check46"/>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Prefer not to say</w:t>
      </w:r>
    </w:p>
    <w:p w14:paraId="1583E633" w14:textId="77777777" w:rsidR="00BD6675" w:rsidRPr="00584E07" w:rsidRDefault="00BD6675" w:rsidP="00BD6675">
      <w:pPr>
        <w:rPr>
          <w:lang w:val="en-GB"/>
        </w:rPr>
      </w:pPr>
      <w:r w:rsidRPr="00584E07">
        <w:rPr>
          <w:lang w:val="en-GB"/>
        </w:rPr>
        <w:t>If you answered YES above, please give details:</w:t>
      </w:r>
    </w:p>
    <w:p w14:paraId="57F19954" w14:textId="1AA45606"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Baha’i</w:t>
      </w:r>
    </w:p>
    <w:p w14:paraId="6A9413BD" w14:textId="528A80FC"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Buddhist</w:t>
      </w:r>
    </w:p>
    <w:p w14:paraId="4DC62CE6" w14:textId="4C718796"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Christian - Protestant</w:t>
      </w:r>
    </w:p>
    <w:p w14:paraId="46B55B55" w14:textId="4C227771"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Christian – Roman Catholic</w:t>
      </w:r>
    </w:p>
    <w:p w14:paraId="367D954F" w14:textId="323AFA06"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 xml:space="preserve">Christian – Any other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0AD5D1D7" w14:textId="5BB1223E"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Hindu</w:t>
      </w:r>
    </w:p>
    <w:p w14:paraId="47DFEC4A" w14:textId="37590C22"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Jain</w:t>
      </w:r>
    </w:p>
    <w:p w14:paraId="0D70E3F7" w14:textId="17E6A6BA"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Jewish</w:t>
      </w:r>
    </w:p>
    <w:p w14:paraId="6E33407A" w14:textId="3432676E"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Muslim</w:t>
      </w:r>
    </w:p>
    <w:p w14:paraId="74789BC9" w14:textId="38CDE940"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Sikh</w:t>
      </w:r>
    </w:p>
    <w:p w14:paraId="51FD641B" w14:textId="0618FBE9"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 xml:space="preserve">Any other religion or similar belief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2A052D1" w14:textId="39DBD71B" w:rsidR="002A60C5" w:rsidRPr="00584E07" w:rsidRDefault="00653C88" w:rsidP="006E79C2">
      <w:pPr>
        <w:pStyle w:val="Heading3"/>
        <w:rPr>
          <w:lang w:val="en-GB"/>
        </w:rPr>
      </w:pPr>
      <w:r>
        <w:rPr>
          <w:lang w:val="en-GB"/>
        </w:rPr>
        <w:t>What is your ethnic group?</w:t>
      </w:r>
    </w:p>
    <w:p w14:paraId="276173C9" w14:textId="5D456161" w:rsidR="006E79C2" w:rsidRPr="00584E07" w:rsidRDefault="006E79C2" w:rsidP="006E79C2">
      <w:pPr>
        <w:pStyle w:val="List"/>
        <w:rPr>
          <w:lang w:val="en-GB"/>
        </w:rPr>
      </w:pPr>
      <w:r w:rsidRPr="00584E07">
        <w:rPr>
          <w:lang w:val="en-GB"/>
        </w:rPr>
        <w:fldChar w:fldCharType="begin">
          <w:ffData>
            <w:name w:val="Check88"/>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Arab, Arab British, Arab English, Arab Scottish or Arab Welsh</w:t>
      </w:r>
    </w:p>
    <w:p w14:paraId="3A5CE7F3" w14:textId="3DB9A1AF" w:rsidR="006E79C2" w:rsidRPr="00584E07" w:rsidRDefault="006E79C2" w:rsidP="006E79C2">
      <w:pPr>
        <w:pStyle w:val="List"/>
        <w:rPr>
          <w:lang w:val="en-GB"/>
        </w:rPr>
      </w:pPr>
      <w:r w:rsidRPr="00584E07">
        <w:rPr>
          <w:lang w:val="en-GB"/>
        </w:rPr>
        <w:fldChar w:fldCharType="begin">
          <w:ffData>
            <w:name w:val="Check88"/>
            <w:enabled/>
            <w:calcOnExit w:val="0"/>
            <w:checkBox>
              <w:sizeAuto/>
              <w:default w:val="0"/>
            </w:checkBox>
          </w:ffData>
        </w:fldChar>
      </w:r>
      <w:bookmarkStart w:id="38" w:name="Check88"/>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8"/>
      <w:r w:rsidRPr="00584E07">
        <w:rPr>
          <w:lang w:val="en-GB"/>
        </w:rPr>
        <w:tab/>
        <w:t>Asian, Asian British, Asian English, Asian Scottish or Asian Welsh</w:t>
      </w:r>
    </w:p>
    <w:p w14:paraId="193B2C32" w14:textId="2B22B546" w:rsidR="006E79C2" w:rsidRPr="00584E07" w:rsidRDefault="006E79C2" w:rsidP="006E79C2">
      <w:pPr>
        <w:pStyle w:val="List2"/>
        <w:rPr>
          <w:lang w:val="en-GB"/>
        </w:rPr>
      </w:pPr>
      <w:r w:rsidRPr="00584E07">
        <w:rPr>
          <w:lang w:val="en-GB"/>
        </w:rPr>
        <w:fldChar w:fldCharType="begin">
          <w:ffData>
            <w:name w:val="Check89"/>
            <w:enabled/>
            <w:calcOnExit w:val="0"/>
            <w:checkBox>
              <w:sizeAuto/>
              <w:default w:val="0"/>
            </w:checkBox>
          </w:ffData>
        </w:fldChar>
      </w:r>
      <w:bookmarkStart w:id="39" w:name="Check89"/>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39"/>
      <w:r w:rsidRPr="00584E07">
        <w:rPr>
          <w:lang w:val="en-GB"/>
        </w:rPr>
        <w:tab/>
        <w:t>Bangladeshi</w:t>
      </w:r>
    </w:p>
    <w:p w14:paraId="0879E062" w14:textId="0C2718EE" w:rsidR="006E79C2" w:rsidRPr="00584E07" w:rsidRDefault="006E79C2" w:rsidP="006E79C2">
      <w:pPr>
        <w:pStyle w:val="List2"/>
        <w:rPr>
          <w:lang w:val="en-GB"/>
        </w:rPr>
      </w:pPr>
      <w:r w:rsidRPr="00584E07">
        <w:rPr>
          <w:lang w:val="en-GB"/>
        </w:rPr>
        <w:fldChar w:fldCharType="begin">
          <w:ffData>
            <w:name w:val="Check90"/>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Chinese</w:t>
      </w:r>
    </w:p>
    <w:p w14:paraId="0E1B489E" w14:textId="5AFC487F" w:rsidR="006E79C2" w:rsidRPr="00584E07" w:rsidRDefault="006E79C2" w:rsidP="006E79C2">
      <w:pPr>
        <w:pStyle w:val="List2"/>
        <w:rPr>
          <w:lang w:val="en-GB"/>
        </w:rPr>
      </w:pPr>
      <w:r w:rsidRPr="00584E07">
        <w:rPr>
          <w:lang w:val="en-GB"/>
        </w:rPr>
        <w:fldChar w:fldCharType="begin">
          <w:ffData>
            <w:name w:val="Check90"/>
            <w:enabled/>
            <w:calcOnExit w:val="0"/>
            <w:checkBox>
              <w:sizeAuto/>
              <w:default w:val="0"/>
            </w:checkBox>
          </w:ffData>
        </w:fldChar>
      </w:r>
      <w:bookmarkStart w:id="40" w:name="Check9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0"/>
      <w:r w:rsidRPr="00584E07">
        <w:rPr>
          <w:lang w:val="en-GB"/>
        </w:rPr>
        <w:tab/>
        <w:t>Indian</w:t>
      </w:r>
    </w:p>
    <w:p w14:paraId="47BD8FB1" w14:textId="241C2E9F" w:rsidR="006E79C2" w:rsidRPr="00584E07" w:rsidRDefault="006E79C2" w:rsidP="006E79C2">
      <w:pPr>
        <w:pStyle w:val="List2"/>
        <w:rPr>
          <w:lang w:val="en-GB"/>
        </w:rPr>
      </w:pPr>
      <w:r w:rsidRPr="00584E07">
        <w:rPr>
          <w:lang w:val="en-GB"/>
        </w:rPr>
        <w:fldChar w:fldCharType="begin">
          <w:ffData>
            <w:name w:val="Check91"/>
            <w:enabled/>
            <w:calcOnExit w:val="0"/>
            <w:checkBox>
              <w:sizeAuto/>
              <w:default w:val="0"/>
            </w:checkBox>
          </w:ffData>
        </w:fldChar>
      </w:r>
      <w:bookmarkStart w:id="41" w:name="Check91"/>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1"/>
      <w:r w:rsidRPr="00584E07">
        <w:rPr>
          <w:lang w:val="en-GB"/>
        </w:rPr>
        <w:tab/>
        <w:t>Pakistani</w:t>
      </w:r>
    </w:p>
    <w:p w14:paraId="4E3E5F47" w14:textId="41BCD511" w:rsidR="006E79C2" w:rsidRPr="00584E07" w:rsidRDefault="006E79C2" w:rsidP="006E79C2">
      <w:pPr>
        <w:pStyle w:val="List2"/>
        <w:rPr>
          <w:lang w:val="en-GB"/>
        </w:rPr>
      </w:pPr>
      <w:r w:rsidRPr="00584E07">
        <w:rPr>
          <w:lang w:val="en-GB"/>
        </w:rPr>
        <w:fldChar w:fldCharType="begin">
          <w:ffData>
            <w:name w:val="Check92"/>
            <w:enabled/>
            <w:calcOnExit w:val="0"/>
            <w:checkBox>
              <w:sizeAuto/>
              <w:default w:val="0"/>
            </w:checkBox>
          </w:ffData>
        </w:fldChar>
      </w:r>
      <w:bookmarkStart w:id="42" w:name="Check92"/>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2"/>
      <w:r w:rsidRPr="00584E07">
        <w:rPr>
          <w:lang w:val="en-GB"/>
        </w:rPr>
        <w:tab/>
        <w:t xml:space="preserve">Any other Asian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9DA08CD" w14:textId="77777777" w:rsidR="006E79C2" w:rsidRPr="00584E07" w:rsidRDefault="006E79C2" w:rsidP="006E79C2">
      <w:pPr>
        <w:pStyle w:val="List"/>
        <w:rPr>
          <w:lang w:val="en-GB"/>
        </w:rPr>
      </w:pPr>
      <w:r w:rsidRPr="00584E07">
        <w:rPr>
          <w:lang w:val="en-GB"/>
        </w:rPr>
        <w:fldChar w:fldCharType="begin">
          <w:ffData>
            <w:name w:val="Check93"/>
            <w:enabled/>
            <w:calcOnExit w:val="0"/>
            <w:checkBox>
              <w:sizeAuto/>
              <w:default w:val="0"/>
            </w:checkBox>
          </w:ffData>
        </w:fldChar>
      </w:r>
      <w:bookmarkStart w:id="43" w:name="Check93"/>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3"/>
      <w:r w:rsidRPr="00584E07">
        <w:rPr>
          <w:lang w:val="en-GB"/>
        </w:rPr>
        <w:tab/>
        <w:t>Black, Black British, Black English, Black Scottish or Black Welsh</w:t>
      </w:r>
    </w:p>
    <w:p w14:paraId="4C906A6D" w14:textId="0FF4A5FA" w:rsidR="006E79C2" w:rsidRPr="00584E07" w:rsidRDefault="006E79C2" w:rsidP="006E79C2">
      <w:pPr>
        <w:pStyle w:val="List2"/>
        <w:rPr>
          <w:lang w:val="en-GB"/>
        </w:rPr>
      </w:pPr>
      <w:r w:rsidRPr="00584E07">
        <w:rPr>
          <w:lang w:val="en-GB"/>
        </w:rPr>
        <w:fldChar w:fldCharType="begin">
          <w:ffData>
            <w:name w:val="Check94"/>
            <w:enabled/>
            <w:calcOnExit w:val="0"/>
            <w:checkBox>
              <w:sizeAuto/>
              <w:default w:val="0"/>
            </w:checkBox>
          </w:ffData>
        </w:fldChar>
      </w:r>
      <w:bookmarkStart w:id="44" w:name="Check9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4"/>
      <w:r w:rsidRPr="00584E07">
        <w:rPr>
          <w:lang w:val="en-GB"/>
        </w:rPr>
        <w:tab/>
        <w:t>African</w:t>
      </w:r>
    </w:p>
    <w:p w14:paraId="5B4FBC26" w14:textId="14E34682" w:rsidR="006E79C2" w:rsidRPr="00584E07" w:rsidRDefault="006E79C2" w:rsidP="006E79C2">
      <w:pPr>
        <w:pStyle w:val="List2"/>
        <w:rPr>
          <w:lang w:val="en-GB"/>
        </w:rPr>
      </w:pPr>
      <w:r w:rsidRPr="00584E07">
        <w:rPr>
          <w:lang w:val="en-GB"/>
        </w:rPr>
        <w:fldChar w:fldCharType="begin">
          <w:ffData>
            <w:name w:val="Check95"/>
            <w:enabled/>
            <w:calcOnExit w:val="0"/>
            <w:checkBox>
              <w:sizeAuto/>
              <w:default w:val="0"/>
            </w:checkBox>
          </w:ffData>
        </w:fldChar>
      </w:r>
      <w:bookmarkStart w:id="45" w:name="Check95"/>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5"/>
      <w:r w:rsidRPr="00584E07">
        <w:rPr>
          <w:lang w:val="en-GB"/>
        </w:rPr>
        <w:tab/>
        <w:t>Caribbean</w:t>
      </w:r>
    </w:p>
    <w:p w14:paraId="1CF1F4DE" w14:textId="39F633F2" w:rsidR="006E79C2" w:rsidRPr="00584E07" w:rsidRDefault="006E79C2" w:rsidP="006E79C2">
      <w:pPr>
        <w:pStyle w:val="List2"/>
        <w:rPr>
          <w:lang w:val="en-GB"/>
        </w:rPr>
      </w:pPr>
      <w:r w:rsidRPr="00584E07">
        <w:rPr>
          <w:lang w:val="en-GB"/>
        </w:rPr>
        <w:fldChar w:fldCharType="begin">
          <w:ffData>
            <w:name w:val="Check96"/>
            <w:enabled/>
            <w:calcOnExit w:val="0"/>
            <w:checkBox>
              <w:sizeAuto/>
              <w:default w:val="0"/>
            </w:checkBox>
          </w:ffData>
        </w:fldChar>
      </w:r>
      <w:bookmarkStart w:id="46" w:name="Check96"/>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6"/>
      <w:r w:rsidRPr="00584E07">
        <w:rPr>
          <w:lang w:val="en-GB"/>
        </w:rPr>
        <w:tab/>
        <w:t xml:space="preserve">Any other Black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094BB42E" w14:textId="77777777" w:rsidR="006E79C2" w:rsidRPr="00584E07" w:rsidRDefault="006E79C2" w:rsidP="006E79C2">
      <w:pPr>
        <w:pStyle w:val="List"/>
        <w:rPr>
          <w:lang w:val="en-GB"/>
        </w:rPr>
      </w:pPr>
      <w:r w:rsidRPr="00584E07">
        <w:rPr>
          <w:lang w:val="en-GB"/>
        </w:rPr>
        <w:fldChar w:fldCharType="begin">
          <w:ffData>
            <w:name w:val="Check97"/>
            <w:enabled/>
            <w:calcOnExit w:val="0"/>
            <w:checkBox>
              <w:sizeAuto/>
              <w:default w:val="0"/>
            </w:checkBox>
          </w:ffData>
        </w:fldChar>
      </w:r>
      <w:bookmarkStart w:id="47" w:name="Check97"/>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7"/>
      <w:r w:rsidRPr="00584E07">
        <w:rPr>
          <w:lang w:val="en-GB"/>
        </w:rPr>
        <w:tab/>
        <w:t>Mixed</w:t>
      </w:r>
    </w:p>
    <w:p w14:paraId="384BFFC9" w14:textId="43E207AB" w:rsidR="006E79C2" w:rsidRPr="00584E07" w:rsidRDefault="006E79C2" w:rsidP="006E79C2">
      <w:pPr>
        <w:pStyle w:val="List2"/>
        <w:rPr>
          <w:lang w:val="en-GB"/>
        </w:rPr>
      </w:pPr>
      <w:r w:rsidRPr="00584E07">
        <w:rPr>
          <w:lang w:val="en-GB"/>
        </w:rPr>
        <w:fldChar w:fldCharType="begin">
          <w:ffData>
            <w:name w:val="Check98"/>
            <w:enabled/>
            <w:calcOnExit w:val="0"/>
            <w:checkBox>
              <w:sizeAuto/>
              <w:default w:val="0"/>
            </w:checkBox>
          </w:ffData>
        </w:fldChar>
      </w:r>
      <w:bookmarkStart w:id="48" w:name="Check98"/>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8"/>
      <w:r w:rsidRPr="00584E07">
        <w:rPr>
          <w:lang w:val="en-GB"/>
        </w:rPr>
        <w:tab/>
        <w:t>White &amp; Asian</w:t>
      </w:r>
    </w:p>
    <w:p w14:paraId="56A088E7" w14:textId="06A2B574" w:rsidR="006E79C2" w:rsidRPr="00584E07" w:rsidRDefault="006E79C2" w:rsidP="006E79C2">
      <w:pPr>
        <w:pStyle w:val="List2"/>
        <w:rPr>
          <w:lang w:val="en-GB"/>
        </w:rPr>
      </w:pPr>
      <w:r w:rsidRPr="00584E07">
        <w:rPr>
          <w:lang w:val="en-GB"/>
        </w:rPr>
        <w:fldChar w:fldCharType="begin">
          <w:ffData>
            <w:name w:val="Check99"/>
            <w:enabled/>
            <w:calcOnExit w:val="0"/>
            <w:checkBox>
              <w:sizeAuto/>
              <w:default w:val="0"/>
            </w:checkBox>
          </w:ffData>
        </w:fldChar>
      </w:r>
      <w:bookmarkStart w:id="49" w:name="Check99"/>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49"/>
      <w:r w:rsidRPr="00584E07">
        <w:rPr>
          <w:lang w:val="en-GB"/>
        </w:rPr>
        <w:tab/>
        <w:t>White &amp; Black African</w:t>
      </w:r>
    </w:p>
    <w:p w14:paraId="67B0D950" w14:textId="40E5B753" w:rsidR="006E79C2" w:rsidRPr="00584E07" w:rsidRDefault="006E79C2" w:rsidP="006E79C2">
      <w:pPr>
        <w:pStyle w:val="List2"/>
        <w:rPr>
          <w:lang w:val="en-GB"/>
        </w:rPr>
      </w:pPr>
      <w:r w:rsidRPr="00584E07">
        <w:rPr>
          <w:lang w:val="en-GB"/>
        </w:rPr>
        <w:lastRenderedPageBreak/>
        <w:fldChar w:fldCharType="begin">
          <w:ffData>
            <w:name w:val="Check100"/>
            <w:enabled/>
            <w:calcOnExit w:val="0"/>
            <w:checkBox>
              <w:sizeAuto/>
              <w:default w:val="0"/>
            </w:checkBox>
          </w:ffData>
        </w:fldChar>
      </w:r>
      <w:bookmarkStart w:id="50" w:name="Check10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0"/>
      <w:r w:rsidRPr="00584E07">
        <w:rPr>
          <w:lang w:val="en-GB"/>
        </w:rPr>
        <w:tab/>
        <w:t>White &amp; Black Caribbean</w:t>
      </w:r>
    </w:p>
    <w:p w14:paraId="068DB246" w14:textId="600F5DB7" w:rsidR="006E79C2" w:rsidRPr="00584E07" w:rsidRDefault="006E79C2" w:rsidP="006E79C2">
      <w:pPr>
        <w:pStyle w:val="List2"/>
        <w:rPr>
          <w:lang w:val="en-GB"/>
        </w:rPr>
      </w:pPr>
      <w:r w:rsidRPr="00584E07">
        <w:rPr>
          <w:lang w:val="en-GB"/>
        </w:rPr>
        <w:fldChar w:fldCharType="begin">
          <w:ffData>
            <w:name w:val="Check101"/>
            <w:enabled/>
            <w:calcOnExit w:val="0"/>
            <w:checkBox>
              <w:sizeAuto/>
              <w:default w:val="0"/>
            </w:checkBox>
          </w:ffData>
        </w:fldChar>
      </w:r>
      <w:bookmarkStart w:id="51" w:name="Check101"/>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1"/>
      <w:r w:rsidRPr="00584E07">
        <w:rPr>
          <w:lang w:val="en-GB"/>
        </w:rPr>
        <w:tab/>
        <w:t xml:space="preserve">Any other Mixed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04FCE39A" w14:textId="77777777" w:rsidR="006E79C2" w:rsidRPr="00584E07" w:rsidRDefault="006E79C2" w:rsidP="006E79C2">
      <w:pPr>
        <w:pStyle w:val="List"/>
        <w:rPr>
          <w:lang w:val="en-GB"/>
        </w:rPr>
      </w:pPr>
      <w:r w:rsidRPr="00584E07">
        <w:rPr>
          <w:lang w:val="en-GB"/>
        </w:rPr>
        <w:fldChar w:fldCharType="begin">
          <w:ffData>
            <w:name w:val="Check102"/>
            <w:enabled/>
            <w:calcOnExit w:val="0"/>
            <w:checkBox>
              <w:sizeAuto/>
              <w:default w:val="0"/>
            </w:checkBox>
          </w:ffData>
        </w:fldChar>
      </w:r>
      <w:bookmarkStart w:id="52" w:name="Check102"/>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2"/>
      <w:r w:rsidRPr="00584E07">
        <w:rPr>
          <w:lang w:val="en-GB"/>
        </w:rPr>
        <w:tab/>
        <w:t>White</w:t>
      </w:r>
    </w:p>
    <w:p w14:paraId="74B438F3" w14:textId="238142EB" w:rsidR="006E79C2" w:rsidRPr="00584E07" w:rsidRDefault="006E79C2" w:rsidP="006E79C2">
      <w:pPr>
        <w:pStyle w:val="List2"/>
        <w:rPr>
          <w:lang w:val="en-GB"/>
        </w:rPr>
      </w:pPr>
      <w:r w:rsidRPr="00584E07">
        <w:rPr>
          <w:lang w:val="en-GB"/>
        </w:rPr>
        <w:fldChar w:fldCharType="begin">
          <w:ffData>
            <w:name w:val="Check104"/>
            <w:enabled/>
            <w:calcOnExit w:val="0"/>
            <w:checkBox>
              <w:sizeAuto/>
              <w:default w:val="0"/>
            </w:checkBox>
          </w:ffData>
        </w:fldChar>
      </w:r>
      <w:bookmarkStart w:id="53" w:name="Check10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3"/>
      <w:r w:rsidRPr="00584E07">
        <w:rPr>
          <w:lang w:val="en-GB"/>
        </w:rPr>
        <w:tab/>
        <w:t>British - English</w:t>
      </w:r>
    </w:p>
    <w:p w14:paraId="40F9B059" w14:textId="74E11170" w:rsidR="006E79C2" w:rsidRPr="00584E07" w:rsidRDefault="006E79C2" w:rsidP="006E79C2">
      <w:pPr>
        <w:pStyle w:val="List2"/>
        <w:rPr>
          <w:lang w:val="en-GB"/>
        </w:rPr>
      </w:pPr>
      <w:r w:rsidRPr="00584E07">
        <w:rPr>
          <w:lang w:val="en-GB"/>
        </w:rPr>
        <w:fldChar w:fldCharType="begin">
          <w:ffData>
            <w:name w:val="Check105"/>
            <w:enabled/>
            <w:calcOnExit w:val="0"/>
            <w:checkBox>
              <w:sizeAuto/>
              <w:default w:val="0"/>
            </w:checkBox>
          </w:ffData>
        </w:fldChar>
      </w:r>
      <w:bookmarkStart w:id="54" w:name="Check105"/>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4"/>
      <w:r w:rsidRPr="00584E07">
        <w:rPr>
          <w:lang w:val="en-GB"/>
        </w:rPr>
        <w:tab/>
        <w:t>British - Scottish</w:t>
      </w:r>
    </w:p>
    <w:p w14:paraId="45EF19BA" w14:textId="6A859DAC" w:rsidR="006E79C2" w:rsidRPr="00584E07" w:rsidRDefault="006E79C2" w:rsidP="006E79C2">
      <w:pPr>
        <w:pStyle w:val="List2"/>
        <w:rPr>
          <w:lang w:val="en-GB"/>
        </w:rPr>
      </w:pPr>
      <w:r w:rsidRPr="00584E07">
        <w:rPr>
          <w:lang w:val="en-GB"/>
        </w:rPr>
        <w:fldChar w:fldCharType="begin">
          <w:ffData>
            <w:name w:val="Check106"/>
            <w:enabled/>
            <w:calcOnExit w:val="0"/>
            <w:checkBox>
              <w:sizeAuto/>
              <w:default w:val="0"/>
            </w:checkBox>
          </w:ffData>
        </w:fldChar>
      </w:r>
      <w:bookmarkStart w:id="55" w:name="Check106"/>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5"/>
      <w:r w:rsidRPr="00584E07">
        <w:rPr>
          <w:lang w:val="en-GB"/>
        </w:rPr>
        <w:tab/>
        <w:t>British - Welsh</w:t>
      </w:r>
    </w:p>
    <w:p w14:paraId="00BAD4C8" w14:textId="16C25992" w:rsidR="006E79C2" w:rsidRPr="00584E07" w:rsidRDefault="006E79C2" w:rsidP="006E79C2">
      <w:pPr>
        <w:pStyle w:val="List2"/>
        <w:rPr>
          <w:lang w:val="en-GB"/>
        </w:rPr>
      </w:pPr>
      <w:r w:rsidRPr="00584E07">
        <w:rPr>
          <w:lang w:val="en-GB"/>
        </w:rPr>
        <w:fldChar w:fldCharType="begin">
          <w:ffData>
            <w:name w:val="Check107"/>
            <w:enabled/>
            <w:calcOnExit w:val="0"/>
            <w:checkBox>
              <w:sizeAuto/>
              <w:default w:val="0"/>
            </w:checkBox>
          </w:ffData>
        </w:fldChar>
      </w:r>
      <w:bookmarkStart w:id="56" w:name="Check107"/>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6"/>
      <w:r w:rsidRPr="00584E07">
        <w:rPr>
          <w:lang w:val="en-GB"/>
        </w:rPr>
        <w:tab/>
        <w:t xml:space="preserve">Any other British (white)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1A81B8D4" w14:textId="3F9A8E17" w:rsidR="006E79C2" w:rsidRPr="00584E07" w:rsidRDefault="006E79C2" w:rsidP="006E79C2">
      <w:pPr>
        <w:pStyle w:val="List2"/>
        <w:rPr>
          <w:lang w:val="en-GB"/>
        </w:rPr>
      </w:pPr>
      <w:r w:rsidRPr="00584E07">
        <w:rPr>
          <w:lang w:val="en-GB"/>
        </w:rPr>
        <w:fldChar w:fldCharType="begin">
          <w:ffData>
            <w:name w:val="Check108"/>
            <w:enabled/>
            <w:calcOnExit w:val="0"/>
            <w:checkBox>
              <w:sizeAuto/>
              <w:default w:val="0"/>
            </w:checkBox>
          </w:ffData>
        </w:fldChar>
      </w:r>
      <w:bookmarkStart w:id="57" w:name="Check108"/>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7"/>
      <w:r w:rsidRPr="00584E07">
        <w:rPr>
          <w:lang w:val="en-GB"/>
        </w:rPr>
        <w:tab/>
        <w:t>Irish</w:t>
      </w:r>
    </w:p>
    <w:p w14:paraId="675B1210" w14:textId="41FCAF57" w:rsidR="006E79C2" w:rsidRPr="00584E07" w:rsidRDefault="006E79C2" w:rsidP="006E79C2">
      <w:pPr>
        <w:pStyle w:val="List2"/>
        <w:rPr>
          <w:lang w:val="en-GB"/>
        </w:rPr>
      </w:pPr>
      <w:r w:rsidRPr="00584E07">
        <w:rPr>
          <w:lang w:val="en-GB"/>
        </w:rPr>
        <w:fldChar w:fldCharType="begin">
          <w:ffData>
            <w:name w:val="Check108"/>
            <w:enabled/>
            <w:calcOnExit w:val="0"/>
            <w:checkBox>
              <w:sizeAuto/>
              <w:default w:val="0"/>
            </w:checkBox>
          </w:ffData>
        </w:fldChar>
      </w:r>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r w:rsidRPr="00584E07">
        <w:rPr>
          <w:lang w:val="en-GB"/>
        </w:rPr>
        <w:tab/>
        <w:t>Gypsy or Traveller</w:t>
      </w:r>
    </w:p>
    <w:p w14:paraId="7D9C4B05" w14:textId="66F0A5BB" w:rsidR="006E79C2" w:rsidRPr="00584E07" w:rsidRDefault="006E79C2" w:rsidP="006E79C2">
      <w:pPr>
        <w:pStyle w:val="List2"/>
        <w:rPr>
          <w:lang w:val="en-GB"/>
        </w:rPr>
      </w:pPr>
      <w:r w:rsidRPr="00584E07">
        <w:rPr>
          <w:lang w:val="en-GB"/>
        </w:rPr>
        <w:fldChar w:fldCharType="begin">
          <w:ffData>
            <w:name w:val="Check109"/>
            <w:enabled/>
            <w:calcOnExit w:val="0"/>
            <w:checkBox>
              <w:sizeAuto/>
              <w:default w:val="0"/>
            </w:checkBox>
          </w:ffData>
        </w:fldChar>
      </w:r>
      <w:bookmarkStart w:id="58" w:name="Check109"/>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8"/>
      <w:r w:rsidRPr="00584E07">
        <w:rPr>
          <w:lang w:val="en-GB"/>
        </w:rPr>
        <w:tab/>
        <w:t xml:space="preserve">Any other White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6FF6F863" w14:textId="3C9B0BCF" w:rsidR="006E79C2" w:rsidRPr="00584E07" w:rsidRDefault="006E79C2" w:rsidP="006E79C2">
      <w:pPr>
        <w:pStyle w:val="List"/>
        <w:rPr>
          <w:lang w:val="en-GB"/>
        </w:rPr>
      </w:pPr>
      <w:r w:rsidRPr="00584E07">
        <w:rPr>
          <w:lang w:val="en-GB"/>
        </w:rPr>
        <w:fldChar w:fldCharType="begin">
          <w:ffData>
            <w:name w:val="Check110"/>
            <w:enabled/>
            <w:calcOnExit w:val="0"/>
            <w:checkBox>
              <w:sizeAuto/>
              <w:default w:val="0"/>
            </w:checkBox>
          </w:ffData>
        </w:fldChar>
      </w:r>
      <w:bookmarkStart w:id="59" w:name="Check110"/>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59"/>
      <w:r w:rsidRPr="00584E07">
        <w:rPr>
          <w:lang w:val="en-GB"/>
        </w:rPr>
        <w:tab/>
        <w:t xml:space="preserve">Any other ethnic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2D56D2B1" w14:textId="538C7BB9" w:rsidR="006E79C2" w:rsidRDefault="006E79C2" w:rsidP="006E79C2">
      <w:pPr>
        <w:pStyle w:val="List"/>
        <w:rPr>
          <w:lang w:val="en-GB"/>
        </w:rPr>
      </w:pPr>
      <w:r w:rsidRPr="00584E07">
        <w:rPr>
          <w:lang w:val="en-GB"/>
        </w:rPr>
        <w:fldChar w:fldCharType="begin">
          <w:ffData>
            <w:name w:val="Check114"/>
            <w:enabled/>
            <w:calcOnExit w:val="0"/>
            <w:checkBox>
              <w:sizeAuto/>
              <w:default w:val="0"/>
            </w:checkBox>
          </w:ffData>
        </w:fldChar>
      </w:r>
      <w:bookmarkStart w:id="60" w:name="Check114"/>
      <w:r w:rsidRPr="00584E07">
        <w:rPr>
          <w:lang w:val="en-GB"/>
        </w:rPr>
        <w:instrText xml:space="preserve"> FORMCHECKBOX </w:instrText>
      </w:r>
      <w:r w:rsidR="000129DB">
        <w:rPr>
          <w:lang w:val="en-GB"/>
        </w:rPr>
      </w:r>
      <w:r w:rsidR="000129DB">
        <w:rPr>
          <w:lang w:val="en-GB"/>
        </w:rPr>
        <w:fldChar w:fldCharType="separate"/>
      </w:r>
      <w:r w:rsidRPr="00584E07">
        <w:rPr>
          <w:lang w:val="en-GB"/>
        </w:rPr>
        <w:fldChar w:fldCharType="end"/>
      </w:r>
      <w:bookmarkEnd w:id="60"/>
      <w:r w:rsidRPr="00584E07">
        <w:rPr>
          <w:lang w:val="en-GB"/>
        </w:rPr>
        <w:tab/>
        <w:t>Prefer not to say</w:t>
      </w:r>
    </w:p>
    <w:p w14:paraId="76F019F8" w14:textId="77777777" w:rsidR="00547865" w:rsidRDefault="00547865" w:rsidP="00547865">
      <w:pPr>
        <w:pStyle w:val="Heading2"/>
        <w:rPr>
          <w:lang w:val="en-GB"/>
        </w:rPr>
      </w:pPr>
      <w:r w:rsidRPr="00226CD5">
        <w:rPr>
          <w:lang w:val="en-GB"/>
        </w:rPr>
        <w:t>Consent and declarations to submit an application</w:t>
      </w:r>
    </w:p>
    <w:p w14:paraId="3FE9B48D" w14:textId="77777777" w:rsidR="00511C39" w:rsidRDefault="00547865" w:rsidP="00511C39">
      <w:pPr>
        <w:pStyle w:val="Heading3"/>
        <w:rPr>
          <w:lang w:val="en-GB"/>
        </w:rPr>
      </w:pPr>
      <w:r w:rsidRPr="00547865">
        <w:rPr>
          <w:lang w:val="en-GB"/>
        </w:rPr>
        <w:t>The Clearing House occasionally gets requests to contact applicants about research/audit projects being run by third parties (e.g. other clinical psychology courses that you are not applying to). Can we contact you about this?</w:t>
      </w:r>
    </w:p>
    <w:p w14:paraId="0C361F0B" w14:textId="77777777" w:rsidR="00511C39" w:rsidRPr="00584E07" w:rsidRDefault="00511C39" w:rsidP="00511C39">
      <w:pPr>
        <w:pStyle w:val="List"/>
        <w:rPr>
          <w:lang w:val="en-GB"/>
        </w:rPr>
      </w:pPr>
      <w:r w:rsidRPr="00584E07">
        <w:rPr>
          <w:lang w:val="en-GB"/>
        </w:rPr>
        <w:fldChar w:fldCharType="begin">
          <w:ffData>
            <w:name w:val="Check27"/>
            <w:enabled/>
            <w:calcOnExit w:val="0"/>
            <w:checkBox>
              <w:sizeAuto/>
              <w:default w:val="0"/>
            </w:checkBox>
          </w:ffData>
        </w:fldChar>
      </w:r>
      <w:r w:rsidRPr="00584E07">
        <w:rPr>
          <w:lang w:val="en-GB"/>
        </w:rPr>
        <w:instrText xml:space="preserve"> FORMCHECKBOX </w:instrText>
      </w:r>
      <w:r>
        <w:rPr>
          <w:lang w:val="en-GB"/>
        </w:rPr>
      </w:r>
      <w:r>
        <w:rPr>
          <w:lang w:val="en-GB"/>
        </w:rPr>
        <w:fldChar w:fldCharType="separate"/>
      </w:r>
      <w:r w:rsidRPr="00584E07">
        <w:rPr>
          <w:lang w:val="en-GB"/>
        </w:rPr>
        <w:fldChar w:fldCharType="end"/>
      </w:r>
      <w:r w:rsidRPr="00584E07">
        <w:rPr>
          <w:lang w:val="en-GB"/>
        </w:rPr>
        <w:tab/>
      </w:r>
      <w:r w:rsidRPr="00584E07">
        <w:rPr>
          <w:rStyle w:val="Strong"/>
          <w:b w:val="0"/>
          <w:lang w:val="en-GB"/>
        </w:rPr>
        <w:t>I give my consent</w:t>
      </w:r>
    </w:p>
    <w:p w14:paraId="1351A95D" w14:textId="77777777" w:rsidR="00511C39" w:rsidRPr="00584E07" w:rsidRDefault="00511C39" w:rsidP="00511C39">
      <w:pPr>
        <w:pStyle w:val="List"/>
        <w:rPr>
          <w:b/>
          <w:lang w:val="en-GB"/>
        </w:rPr>
      </w:pPr>
      <w:r w:rsidRPr="00584E07">
        <w:rPr>
          <w:b/>
          <w:lang w:val="en-GB"/>
        </w:rPr>
        <w:fldChar w:fldCharType="begin">
          <w:ffData>
            <w:name w:val="Check27"/>
            <w:enabled/>
            <w:calcOnExit w:val="0"/>
            <w:checkBox>
              <w:sizeAuto/>
              <w:default w:val="0"/>
            </w:checkBox>
          </w:ffData>
        </w:fldChar>
      </w:r>
      <w:r w:rsidRPr="00584E07">
        <w:rPr>
          <w:b/>
          <w:lang w:val="en-GB"/>
        </w:rPr>
        <w:instrText xml:space="preserve"> FORMCHECKBOX </w:instrText>
      </w:r>
      <w:r>
        <w:rPr>
          <w:b/>
          <w:lang w:val="en-GB"/>
        </w:rPr>
      </w:r>
      <w:r>
        <w:rPr>
          <w:b/>
          <w:lang w:val="en-GB"/>
        </w:rPr>
        <w:fldChar w:fldCharType="separate"/>
      </w:r>
      <w:r w:rsidRPr="00584E07">
        <w:rPr>
          <w:b/>
          <w:lang w:val="en-GB"/>
        </w:rPr>
        <w:fldChar w:fldCharType="end"/>
      </w:r>
      <w:r w:rsidRPr="00584E07">
        <w:rPr>
          <w:b/>
          <w:lang w:val="en-GB"/>
        </w:rPr>
        <w:tab/>
      </w:r>
      <w:r w:rsidRPr="00584E07">
        <w:rPr>
          <w:rStyle w:val="Strong"/>
          <w:b w:val="0"/>
          <w:lang w:val="en-GB"/>
        </w:rPr>
        <w:t>I do not give my consent</w:t>
      </w:r>
    </w:p>
    <w:p w14:paraId="30A6EF1E" w14:textId="54E27543" w:rsidR="00547865" w:rsidRDefault="004C6124" w:rsidP="00547865">
      <w:pPr>
        <w:rPr>
          <w:lang w:val="en-GB"/>
        </w:rPr>
      </w:pPr>
      <w:r w:rsidRPr="004C6124">
        <w:rPr>
          <w:lang w:val="en-GB"/>
        </w:rPr>
        <w:t xml:space="preserve">There is </w:t>
      </w:r>
      <w:r w:rsidRPr="004C6124">
        <w:rPr>
          <w:rStyle w:val="Strong"/>
          <w:lang w:val="en-GB"/>
        </w:rPr>
        <w:t>no</w:t>
      </w:r>
      <w:r w:rsidRPr="004C6124">
        <w:rPr>
          <w:lang w:val="en-GB"/>
        </w:rPr>
        <w:t xml:space="preserve"> disadvantage to your Application if you do not consent to being contacted by third parties about research/audit projects. For more information see our Privacy Notice - Applicants from </w:t>
      </w:r>
      <w:hyperlink r:id="rId36" w:history="1">
        <w:r w:rsidRPr="004C6124">
          <w:rPr>
            <w:rStyle w:val="Hyperlink"/>
            <w:lang w:val="en-GB"/>
          </w:rPr>
          <w:t>the Data Protection &amp; Privacy section</w:t>
        </w:r>
      </w:hyperlink>
      <w:r>
        <w:rPr>
          <w:lang w:val="en-GB"/>
        </w:rPr>
        <w:t>.</w:t>
      </w:r>
    </w:p>
    <w:p w14:paraId="1DFB85B2" w14:textId="77777777" w:rsidR="00547865" w:rsidRPr="00584E07" w:rsidRDefault="00547865" w:rsidP="00547865">
      <w:pPr>
        <w:rPr>
          <w:b/>
          <w:lang w:val="en-GB"/>
        </w:rPr>
      </w:pPr>
      <w:r w:rsidRPr="00511C39">
        <w:rPr>
          <w:rStyle w:val="Heading3Char"/>
        </w:rPr>
        <w:t>I certify that the information I have submitted in my Application as a whole is correct and complete to the best of my knowledge.</w:t>
      </w:r>
      <w:r>
        <w:rPr>
          <w:lang w:val="en-GB"/>
        </w:rPr>
        <w:br/>
      </w:r>
      <w:r w:rsidRPr="00584E07">
        <w:rPr>
          <w:b/>
          <w:lang w:val="en-GB"/>
        </w:rPr>
        <w:fldChar w:fldCharType="begin">
          <w:ffData>
            <w:name w:val="Check27"/>
            <w:enabled/>
            <w:calcOnExit w:val="0"/>
            <w:checkBox>
              <w:sizeAuto/>
              <w:default w:val="0"/>
            </w:checkBox>
          </w:ffData>
        </w:fldChar>
      </w:r>
      <w:r w:rsidRPr="00584E07">
        <w:rPr>
          <w:b/>
          <w:lang w:val="en-GB"/>
        </w:rPr>
        <w:instrText xml:space="preserve"> FORMCHECKBOX </w:instrText>
      </w:r>
      <w:r w:rsidR="000129DB">
        <w:rPr>
          <w:b/>
          <w:lang w:val="en-GB"/>
        </w:rPr>
      </w:r>
      <w:r w:rsidR="000129DB">
        <w:rPr>
          <w:b/>
          <w:lang w:val="en-GB"/>
        </w:rPr>
        <w:fldChar w:fldCharType="separate"/>
      </w:r>
      <w:r w:rsidRPr="00584E07">
        <w:rPr>
          <w:b/>
          <w:lang w:val="en-GB"/>
        </w:rPr>
        <w:fldChar w:fldCharType="end"/>
      </w:r>
      <w:r w:rsidRPr="00584E07">
        <w:rPr>
          <w:b/>
          <w:lang w:val="en-GB"/>
        </w:rPr>
        <w:tab/>
      </w:r>
      <w:r w:rsidRPr="00584E07">
        <w:rPr>
          <w:rStyle w:val="Strong"/>
          <w:b w:val="0"/>
          <w:lang w:val="en-GB"/>
        </w:rPr>
        <w:t xml:space="preserve">I </w:t>
      </w:r>
      <w:r>
        <w:rPr>
          <w:rStyle w:val="Strong"/>
          <w:b w:val="0"/>
          <w:lang w:val="en-GB"/>
        </w:rPr>
        <w:t>agree</w:t>
      </w:r>
    </w:p>
    <w:p w14:paraId="5544B8A2" w14:textId="77777777" w:rsidR="00547865" w:rsidRPr="00584E07" w:rsidRDefault="00547865" w:rsidP="00547865">
      <w:pPr>
        <w:rPr>
          <w:b/>
          <w:lang w:val="en-GB"/>
        </w:rPr>
      </w:pPr>
      <w:r w:rsidRPr="00511C39">
        <w:rPr>
          <w:rStyle w:val="Heading3Char"/>
        </w:rPr>
        <w:t>I agree to use the Clearing House application platform in a responsible way.</w:t>
      </w:r>
      <w:r>
        <w:rPr>
          <w:lang w:val="en-GB"/>
        </w:rPr>
        <w:br/>
      </w:r>
      <w:r w:rsidRPr="00584E07">
        <w:rPr>
          <w:b/>
          <w:lang w:val="en-GB"/>
        </w:rPr>
        <w:fldChar w:fldCharType="begin">
          <w:ffData>
            <w:name w:val="Check27"/>
            <w:enabled/>
            <w:calcOnExit w:val="0"/>
            <w:checkBox>
              <w:sizeAuto/>
              <w:default w:val="0"/>
            </w:checkBox>
          </w:ffData>
        </w:fldChar>
      </w:r>
      <w:r w:rsidRPr="00584E07">
        <w:rPr>
          <w:b/>
          <w:lang w:val="en-GB"/>
        </w:rPr>
        <w:instrText xml:space="preserve"> FORMCHECKBOX </w:instrText>
      </w:r>
      <w:r w:rsidR="000129DB">
        <w:rPr>
          <w:b/>
          <w:lang w:val="en-GB"/>
        </w:rPr>
      </w:r>
      <w:r w:rsidR="000129DB">
        <w:rPr>
          <w:b/>
          <w:lang w:val="en-GB"/>
        </w:rPr>
        <w:fldChar w:fldCharType="separate"/>
      </w:r>
      <w:r w:rsidRPr="00584E07">
        <w:rPr>
          <w:b/>
          <w:lang w:val="en-GB"/>
        </w:rPr>
        <w:fldChar w:fldCharType="end"/>
      </w:r>
      <w:r w:rsidRPr="00584E07">
        <w:rPr>
          <w:b/>
          <w:lang w:val="en-GB"/>
        </w:rPr>
        <w:tab/>
      </w:r>
      <w:r w:rsidRPr="00584E07">
        <w:rPr>
          <w:rStyle w:val="Strong"/>
          <w:b w:val="0"/>
          <w:lang w:val="en-GB"/>
        </w:rPr>
        <w:t xml:space="preserve">I </w:t>
      </w:r>
      <w:r>
        <w:rPr>
          <w:rStyle w:val="Strong"/>
          <w:b w:val="0"/>
          <w:lang w:val="en-GB"/>
        </w:rPr>
        <w:t>agree</w:t>
      </w:r>
    </w:p>
    <w:p w14:paraId="0310BC12" w14:textId="77777777" w:rsidR="004C6124" w:rsidRPr="004C6124" w:rsidRDefault="004C6124" w:rsidP="004C6124">
      <w:pPr>
        <w:rPr>
          <w:lang w:val="en-GB"/>
        </w:rPr>
      </w:pPr>
      <w:r w:rsidRPr="004C6124">
        <w:rPr>
          <w:lang w:val="en-GB"/>
        </w:rPr>
        <w:t xml:space="preserve">When you submit your Application you are confirming that the information you give is correct and complete. If the Clearing House or the Course Centres believe that you or any other person has given false information in your Application or in your Suitability Statements; has omitted any information requested in the Application, Suitability Statements, guidance, or on our website/application platform; has omitted other material information; or has made any misrepresentation in the information given; we will take the necessary steps to check the authenticity of your Application and Suitability Statements. The Clearing House and the Course Centres reserve the right at any stage to ask you to give further details on any </w:t>
      </w:r>
      <w:r w:rsidRPr="004C6124">
        <w:rPr>
          <w:lang w:val="en-GB"/>
        </w:rPr>
        <w:lastRenderedPageBreak/>
        <w:t>aspect of your Application or Suitability Statements e.g. proof of identification, status, academic qualifications, etc. If you do not provide satisfactory information within the given time period, or if any part of your Application or Suitability Statements is found to be fraudulent in any way, the Clearing House and the Course Centres reserve the right to cancel your Application and withdraw any offers. The factual content of a sample set of Applications may be checked and providers of Suitability Statements may be contacted on a random basis. For the purpose of preventing fraud, the Clearing House and the Course Centres reserve the right to disclose information on your Application and Suitability Statements to outside agencies e.g. universities, employers, the British Psychological Society, the Home Office, etc. Fees paid for Applications cancelled due to fraud are not refundable.</w:t>
      </w:r>
    </w:p>
    <w:p w14:paraId="4062AD7F" w14:textId="77777777" w:rsidR="004C6124" w:rsidRPr="004C6124" w:rsidRDefault="004C6124" w:rsidP="004C6124">
      <w:pPr>
        <w:rPr>
          <w:lang w:val="en-GB"/>
        </w:rPr>
      </w:pPr>
      <w:r w:rsidRPr="004C6124">
        <w:rPr>
          <w:lang w:val="en-GB"/>
        </w:rPr>
        <w:t xml:space="preserve">The Clearing House can accept no responsibility for errors in the handling of Applications and Suitability Statements howsoever caused. By accepting your Application and Suitability Statements we are </w:t>
      </w:r>
      <w:r w:rsidRPr="004C6124">
        <w:rPr>
          <w:rStyle w:val="Strong"/>
          <w:lang w:val="en-GB"/>
        </w:rPr>
        <w:t>not</w:t>
      </w:r>
      <w:r w:rsidRPr="004C6124">
        <w:rPr>
          <w:lang w:val="en-GB"/>
        </w:rPr>
        <w:t xml:space="preserve"> confirming your eligibility for courses.</w:t>
      </w:r>
    </w:p>
    <w:p w14:paraId="2CCFC9F1" w14:textId="77777777" w:rsidR="004C6124" w:rsidRPr="004C6124" w:rsidRDefault="004C6124" w:rsidP="004C6124">
      <w:pPr>
        <w:rPr>
          <w:lang w:val="en-GB"/>
        </w:rPr>
      </w:pPr>
      <w:r w:rsidRPr="004C6124">
        <w:rPr>
          <w:lang w:val="en-GB"/>
        </w:rPr>
        <w:t>As you complete each section of your Application a tick will appear in the left-hand menu. This means that you have answered all the mandatory questions in that page/section. It does not mean that the Clearing House has checked/endorsed in any way the answers you have given.</w:t>
      </w:r>
    </w:p>
    <w:p w14:paraId="486BF6D1" w14:textId="3C1AC811" w:rsidR="00547865" w:rsidRDefault="004C6124" w:rsidP="004C6124">
      <w:pPr>
        <w:rPr>
          <w:lang w:val="en-GB"/>
        </w:rPr>
      </w:pPr>
      <w:r w:rsidRPr="004C6124">
        <w:rPr>
          <w:lang w:val="en-GB"/>
        </w:rPr>
        <w:t xml:space="preserve">We treat all Applications and Suitability Statements in strict confidence. For more information about data protection and privacy please </w:t>
      </w:r>
      <w:hyperlink r:id="rId37" w:history="1">
        <w:r w:rsidRPr="004C6124">
          <w:rPr>
            <w:rStyle w:val="Hyperlink"/>
            <w:lang w:val="en-GB"/>
          </w:rPr>
          <w:t>see the Data Protection &amp; Privacy section</w:t>
        </w:r>
      </w:hyperlink>
      <w:r w:rsidRPr="004C6124">
        <w:rPr>
          <w:lang w:val="en-GB"/>
        </w:rPr>
        <w:t>.</w:t>
      </w:r>
    </w:p>
    <w:sectPr w:rsidR="00547865" w:rsidSect="006351C4">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9EDA" w14:textId="77777777" w:rsidR="00DC7F52" w:rsidRDefault="00DC7F52" w:rsidP="00C6554A">
      <w:pPr>
        <w:spacing w:before="0" w:after="0" w:line="240" w:lineRule="auto"/>
      </w:pPr>
      <w:r>
        <w:separator/>
      </w:r>
    </w:p>
  </w:endnote>
  <w:endnote w:type="continuationSeparator" w:id="0">
    <w:p w14:paraId="7FD75E7C" w14:textId="77777777" w:rsidR="00DC7F52" w:rsidRDefault="00DC7F52"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7028" w14:textId="6BF105A0" w:rsidR="000129DB" w:rsidRDefault="000129DB" w:rsidP="005146DA">
    <w:pPr>
      <w:pStyle w:val="Footer"/>
      <w:tabs>
        <w:tab w:val="left" w:pos="7938"/>
      </w:tabs>
    </w:pPr>
    <w:r>
      <w:t>SAMPLE APPLICATION – 05/08/2025</w:t>
    </w:r>
    <w:r>
      <w:tab/>
      <w:t xml:space="preserve">Page </w:t>
    </w:r>
    <w:r>
      <w:fldChar w:fldCharType="begin"/>
    </w:r>
    <w:r>
      <w:instrText xml:space="preserve"> PAGE  \* Arabic  \* MERGEFORMAT </w:instrText>
    </w:r>
    <w:r>
      <w:fldChar w:fldCharType="separate"/>
    </w:r>
    <w:r w:rsidR="00A460C8">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E8E95" w14:textId="77777777" w:rsidR="00DC7F52" w:rsidRDefault="00DC7F52" w:rsidP="00C6554A">
      <w:pPr>
        <w:spacing w:before="0" w:after="0" w:line="240" w:lineRule="auto"/>
      </w:pPr>
      <w:r>
        <w:separator/>
      </w:r>
    </w:p>
  </w:footnote>
  <w:footnote w:type="continuationSeparator" w:id="0">
    <w:p w14:paraId="3F3548F0" w14:textId="77777777" w:rsidR="00DC7F52" w:rsidRDefault="00DC7F52"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DC12" w14:textId="40D70CF1" w:rsidR="000129DB" w:rsidRDefault="000129DB">
    <w:pPr>
      <w:pStyle w:val="Header"/>
    </w:pPr>
    <w:r>
      <w:rPr>
        <w:noProof/>
      </w:rPr>
      <w:pict w14:anchorId="1A54C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4" o:spid="_x0000_s2050" type="#_x0000_t136" style="position:absolute;margin-left:0;margin-top:0;width:591.25pt;height:45.05pt;rotation:315;z-index:-251655168;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CB6D" w14:textId="06353A64" w:rsidR="000129DB" w:rsidRDefault="000129DB">
    <w:pPr>
      <w:pStyle w:val="Header"/>
    </w:pPr>
    <w:r>
      <w:rPr>
        <w:noProof/>
      </w:rPr>
      <w:pict w14:anchorId="3384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5" o:spid="_x0000_s2051" type="#_x0000_t136" style="position:absolute;margin-left:0;margin-top:0;width:591.25pt;height:45.05pt;rotation:315;z-index:-251653120;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6CB0" w14:textId="46C607BE" w:rsidR="000129DB" w:rsidRDefault="000129DB">
    <w:pPr>
      <w:pStyle w:val="Header"/>
    </w:pPr>
    <w:r>
      <w:rPr>
        <w:noProof/>
      </w:rPr>
      <w:pict w14:anchorId="41C89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3" o:spid="_x0000_s2049" type="#_x0000_t136" style="position:absolute;margin-left:0;margin-top:0;width:591.25pt;height:45.05pt;rotation:315;z-index:-251657216;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688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1295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8815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9239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B04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EA28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8AD9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92FD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8E87D2"/>
    <w:lvl w:ilvl="0">
      <w:start w:val="1"/>
      <w:numFmt w:val="bullet"/>
      <w:lvlText w:val=""/>
      <w:lvlJc w:val="left"/>
      <w:pPr>
        <w:ind w:left="720" w:hanging="360"/>
      </w:pPr>
      <w:rPr>
        <w:rFonts w:ascii="Symbol" w:hAnsi="Symbol"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6D41B54"/>
    <w:multiLevelType w:val="hybridMultilevel"/>
    <w:tmpl w:val="CD84F43A"/>
    <w:lvl w:ilvl="0" w:tplc="DAB4BBC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B37F6A"/>
    <w:multiLevelType w:val="hybridMultilevel"/>
    <w:tmpl w:val="ACFE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C"/>
    <w:rsid w:val="000129DB"/>
    <w:rsid w:val="00046408"/>
    <w:rsid w:val="0006278A"/>
    <w:rsid w:val="00065DD2"/>
    <w:rsid w:val="000966DC"/>
    <w:rsid w:val="000E71E1"/>
    <w:rsid w:val="000F4196"/>
    <w:rsid w:val="000F79AB"/>
    <w:rsid w:val="00117FA9"/>
    <w:rsid w:val="00121C66"/>
    <w:rsid w:val="0015582B"/>
    <w:rsid w:val="00184198"/>
    <w:rsid w:val="00196FCE"/>
    <w:rsid w:val="001A18F4"/>
    <w:rsid w:val="001B3921"/>
    <w:rsid w:val="001B6405"/>
    <w:rsid w:val="001C3DE1"/>
    <w:rsid w:val="001D668D"/>
    <w:rsid w:val="00226CD5"/>
    <w:rsid w:val="00241752"/>
    <w:rsid w:val="002554CD"/>
    <w:rsid w:val="0026278B"/>
    <w:rsid w:val="00263939"/>
    <w:rsid w:val="00272A9E"/>
    <w:rsid w:val="00290F1B"/>
    <w:rsid w:val="00293B83"/>
    <w:rsid w:val="002A60C5"/>
    <w:rsid w:val="002B1314"/>
    <w:rsid w:val="002B4294"/>
    <w:rsid w:val="002D12C0"/>
    <w:rsid w:val="002E004D"/>
    <w:rsid w:val="002F2155"/>
    <w:rsid w:val="00313330"/>
    <w:rsid w:val="00333D0D"/>
    <w:rsid w:val="00337A70"/>
    <w:rsid w:val="00341758"/>
    <w:rsid w:val="00341EB2"/>
    <w:rsid w:val="00344888"/>
    <w:rsid w:val="00385504"/>
    <w:rsid w:val="003934F5"/>
    <w:rsid w:val="003D2C31"/>
    <w:rsid w:val="00410E21"/>
    <w:rsid w:val="00423B9B"/>
    <w:rsid w:val="004638F6"/>
    <w:rsid w:val="00481844"/>
    <w:rsid w:val="004C049F"/>
    <w:rsid w:val="004C6124"/>
    <w:rsid w:val="004D6FCE"/>
    <w:rsid w:val="005000E2"/>
    <w:rsid w:val="00504700"/>
    <w:rsid w:val="005073FE"/>
    <w:rsid w:val="00511C39"/>
    <w:rsid w:val="005146DA"/>
    <w:rsid w:val="0053240A"/>
    <w:rsid w:val="0054459A"/>
    <w:rsid w:val="00547865"/>
    <w:rsid w:val="00584E07"/>
    <w:rsid w:val="005A5210"/>
    <w:rsid w:val="005B128E"/>
    <w:rsid w:val="005D05F6"/>
    <w:rsid w:val="005D1E46"/>
    <w:rsid w:val="005D2D41"/>
    <w:rsid w:val="005D6009"/>
    <w:rsid w:val="005E17B9"/>
    <w:rsid w:val="00613533"/>
    <w:rsid w:val="006351C4"/>
    <w:rsid w:val="0063575F"/>
    <w:rsid w:val="00653C88"/>
    <w:rsid w:val="00671F9B"/>
    <w:rsid w:val="006A2D91"/>
    <w:rsid w:val="006A3CE7"/>
    <w:rsid w:val="006B68FE"/>
    <w:rsid w:val="006C0935"/>
    <w:rsid w:val="006E39B3"/>
    <w:rsid w:val="006E79C2"/>
    <w:rsid w:val="006E7D7E"/>
    <w:rsid w:val="00716E53"/>
    <w:rsid w:val="00762106"/>
    <w:rsid w:val="007C3FA5"/>
    <w:rsid w:val="007D05E6"/>
    <w:rsid w:val="007F45E7"/>
    <w:rsid w:val="0080085C"/>
    <w:rsid w:val="00807048"/>
    <w:rsid w:val="008125BF"/>
    <w:rsid w:val="00812953"/>
    <w:rsid w:val="008159FE"/>
    <w:rsid w:val="0082191C"/>
    <w:rsid w:val="008967DC"/>
    <w:rsid w:val="008B1999"/>
    <w:rsid w:val="008B3903"/>
    <w:rsid w:val="008B70F0"/>
    <w:rsid w:val="008C7F13"/>
    <w:rsid w:val="008D0D61"/>
    <w:rsid w:val="00925CCE"/>
    <w:rsid w:val="0092633C"/>
    <w:rsid w:val="00983714"/>
    <w:rsid w:val="00986042"/>
    <w:rsid w:val="00987A42"/>
    <w:rsid w:val="009E1F0E"/>
    <w:rsid w:val="009F1506"/>
    <w:rsid w:val="00A460C8"/>
    <w:rsid w:val="00A65E7F"/>
    <w:rsid w:val="00A87BCA"/>
    <w:rsid w:val="00AD2833"/>
    <w:rsid w:val="00AE45E8"/>
    <w:rsid w:val="00AE5F5A"/>
    <w:rsid w:val="00B01D3C"/>
    <w:rsid w:val="00B039FA"/>
    <w:rsid w:val="00B22B5F"/>
    <w:rsid w:val="00B35E9D"/>
    <w:rsid w:val="00B41A56"/>
    <w:rsid w:val="00B76694"/>
    <w:rsid w:val="00B77239"/>
    <w:rsid w:val="00BA60EB"/>
    <w:rsid w:val="00BB4341"/>
    <w:rsid w:val="00BD63F0"/>
    <w:rsid w:val="00BD6675"/>
    <w:rsid w:val="00BE39AC"/>
    <w:rsid w:val="00BF0175"/>
    <w:rsid w:val="00C11A33"/>
    <w:rsid w:val="00C42DA1"/>
    <w:rsid w:val="00C56F63"/>
    <w:rsid w:val="00C6554A"/>
    <w:rsid w:val="00CB4CCD"/>
    <w:rsid w:val="00D21F07"/>
    <w:rsid w:val="00D254D1"/>
    <w:rsid w:val="00D30B6E"/>
    <w:rsid w:val="00D36FBD"/>
    <w:rsid w:val="00D6420D"/>
    <w:rsid w:val="00D70A78"/>
    <w:rsid w:val="00D72E8A"/>
    <w:rsid w:val="00D83977"/>
    <w:rsid w:val="00D92338"/>
    <w:rsid w:val="00D92996"/>
    <w:rsid w:val="00DC1A03"/>
    <w:rsid w:val="00DC7F52"/>
    <w:rsid w:val="00DD5A79"/>
    <w:rsid w:val="00DE5B7B"/>
    <w:rsid w:val="00DE6E11"/>
    <w:rsid w:val="00E00F73"/>
    <w:rsid w:val="00E43F3B"/>
    <w:rsid w:val="00E711CC"/>
    <w:rsid w:val="00E945BB"/>
    <w:rsid w:val="00EA61D5"/>
    <w:rsid w:val="00EB2431"/>
    <w:rsid w:val="00ED7C44"/>
    <w:rsid w:val="00F10E30"/>
    <w:rsid w:val="00F16872"/>
    <w:rsid w:val="00F20DCC"/>
    <w:rsid w:val="00F43771"/>
    <w:rsid w:val="00F51A39"/>
    <w:rsid w:val="00F5457C"/>
    <w:rsid w:val="00F9632D"/>
    <w:rsid w:val="00FA0B4D"/>
    <w:rsid w:val="00FB3879"/>
    <w:rsid w:val="00FB77C3"/>
    <w:rsid w:val="00FB77E8"/>
    <w:rsid w:val="00FE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5E735"/>
  <w15:chartTrackingRefBased/>
  <w15:docId w15:val="{81FAD26D-7BCE-4AC8-AF9F-DE37374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F6"/>
    <w:pPr>
      <w:tabs>
        <w:tab w:val="left" w:pos="425"/>
      </w:tabs>
    </w:pPr>
    <w:rPr>
      <w:sz w:val="24"/>
    </w:rPr>
  </w:style>
  <w:style w:type="paragraph" w:styleId="Heading1">
    <w:name w:val="heading 1"/>
    <w:basedOn w:val="Normal"/>
    <w:next w:val="Normal"/>
    <w:link w:val="Heading1Char"/>
    <w:uiPriority w:val="9"/>
    <w:qFormat/>
    <w:rsid w:val="00065DD2"/>
    <w:pPr>
      <w:keepNext/>
      <w:keepLines/>
      <w:spacing w:before="3600" w:after="480"/>
      <w:contextualSpacing/>
      <w:jc w:val="center"/>
      <w:outlineLvl w:val="0"/>
    </w:pPr>
    <w:rPr>
      <w:rFonts w:asciiTheme="majorHAnsi" w:eastAsiaTheme="majorEastAsia" w:hAnsiTheme="majorHAnsi" w:cstheme="majorBidi"/>
      <w:color w:val="140458"/>
      <w:kern w:val="28"/>
      <w:sz w:val="72"/>
    </w:rPr>
  </w:style>
  <w:style w:type="paragraph" w:styleId="Heading2">
    <w:name w:val="heading 2"/>
    <w:basedOn w:val="Normal"/>
    <w:next w:val="Normal"/>
    <w:link w:val="Heading2Char"/>
    <w:uiPriority w:val="9"/>
    <w:unhideWhenUsed/>
    <w:qFormat/>
    <w:rsid w:val="00065DD2"/>
    <w:pPr>
      <w:keepNext/>
      <w:keepLines/>
      <w:pBdr>
        <w:bottom w:val="single" w:sz="4" w:space="1" w:color="A6A6A6" w:themeColor="background1" w:themeShade="A6"/>
      </w:pBdr>
      <w:spacing w:before="600" w:after="240"/>
      <w:contextualSpacing/>
      <w:outlineLvl w:val="1"/>
    </w:pPr>
    <w:rPr>
      <w:rFonts w:asciiTheme="majorHAnsi" w:eastAsiaTheme="majorEastAsia" w:hAnsiTheme="majorHAnsi" w:cstheme="majorBidi"/>
      <w:color w:val="140458"/>
      <w:sz w:val="36"/>
    </w:rPr>
  </w:style>
  <w:style w:type="paragraph" w:styleId="Heading3">
    <w:name w:val="heading 3"/>
    <w:basedOn w:val="Normal"/>
    <w:next w:val="Normal"/>
    <w:link w:val="Heading3Char"/>
    <w:uiPriority w:val="9"/>
    <w:unhideWhenUsed/>
    <w:qFormat/>
    <w:rsid w:val="00987A42"/>
    <w:pPr>
      <w:keepNext/>
      <w:keepLines/>
      <w:spacing w:before="480" w:after="240"/>
      <w:outlineLvl w:val="2"/>
    </w:pPr>
    <w:rPr>
      <w:rFonts w:asciiTheme="majorHAnsi" w:eastAsiaTheme="majorEastAsia" w:hAnsiTheme="majorHAnsi" w:cstheme="majorBidi"/>
      <w:color w:val="140458"/>
      <w:sz w:val="28"/>
      <w:szCs w:val="24"/>
    </w:rPr>
  </w:style>
  <w:style w:type="paragraph" w:styleId="Heading4">
    <w:name w:val="heading 4"/>
    <w:basedOn w:val="Normal"/>
    <w:next w:val="Normal"/>
    <w:link w:val="Heading4Char"/>
    <w:uiPriority w:val="9"/>
    <w:unhideWhenUsed/>
    <w:qFormat/>
    <w:rsid w:val="00983714"/>
    <w:pPr>
      <w:keepNext/>
      <w:keepLines/>
      <w:spacing w:before="40" w:after="0"/>
      <w:outlineLvl w:val="3"/>
    </w:pPr>
    <w:rPr>
      <w:rFonts w:asciiTheme="majorHAnsi" w:eastAsiaTheme="majorEastAsia" w:hAnsiTheme="majorHAnsi" w:cstheme="majorBidi"/>
      <w:i/>
      <w:iCs/>
      <w:color w:val="491347" w:themeColor="accent1" w:themeShade="80"/>
      <w:sz w:val="28"/>
    </w:rPr>
  </w:style>
  <w:style w:type="paragraph" w:styleId="Heading5">
    <w:name w:val="heading 5"/>
    <w:basedOn w:val="Normal"/>
    <w:next w:val="Normal"/>
    <w:link w:val="Heading5Char"/>
    <w:uiPriority w:val="9"/>
    <w:unhideWhenUsed/>
    <w:qFormat/>
    <w:rsid w:val="00983714"/>
    <w:pPr>
      <w:keepNext/>
      <w:keepLines/>
      <w:spacing w:before="40" w:after="0"/>
      <w:outlineLvl w:val="4"/>
    </w:pPr>
    <w:rPr>
      <w:rFonts w:asciiTheme="majorHAnsi" w:eastAsiaTheme="majorEastAsia" w:hAnsiTheme="majorHAnsi" w:cstheme="majorBidi"/>
      <w:color w:val="491347" w:themeColor="accent1" w:themeShade="80"/>
      <w:sz w:val="28"/>
    </w:rPr>
  </w:style>
  <w:style w:type="paragraph" w:styleId="Heading6">
    <w:name w:val="heading 6"/>
    <w:basedOn w:val="Normal"/>
    <w:next w:val="Normal"/>
    <w:link w:val="Heading6Char"/>
    <w:uiPriority w:val="9"/>
    <w:unhideWhenUsed/>
    <w:qFormat/>
    <w:rsid w:val="002554CD"/>
    <w:pPr>
      <w:keepNext/>
      <w:keepLines/>
      <w:spacing w:before="40" w:after="0"/>
      <w:outlineLvl w:val="5"/>
    </w:pPr>
    <w:rPr>
      <w:rFonts w:asciiTheme="majorHAnsi" w:eastAsiaTheme="majorEastAsia" w:hAnsiTheme="majorHAnsi" w:cstheme="majorBidi"/>
      <w:color w:val="481346"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DD2"/>
    <w:rPr>
      <w:rFonts w:asciiTheme="majorHAnsi" w:eastAsiaTheme="majorEastAsia" w:hAnsiTheme="majorHAnsi" w:cstheme="majorBidi"/>
      <w:color w:val="140458"/>
      <w:kern w:val="28"/>
      <w:sz w:val="72"/>
    </w:rPr>
  </w:style>
  <w:style w:type="character" w:customStyle="1" w:styleId="Heading2Char">
    <w:name w:val="Heading 2 Char"/>
    <w:basedOn w:val="DefaultParagraphFont"/>
    <w:link w:val="Heading2"/>
    <w:uiPriority w:val="9"/>
    <w:rsid w:val="00065DD2"/>
    <w:rPr>
      <w:rFonts w:asciiTheme="majorHAnsi" w:eastAsiaTheme="majorEastAsia" w:hAnsiTheme="majorHAnsi" w:cstheme="majorBidi"/>
      <w:color w:val="140458"/>
      <w:sz w:val="36"/>
    </w:rPr>
  </w:style>
  <w:style w:type="paragraph" w:customStyle="1" w:styleId="ContactInfo">
    <w:name w:val="Contact Info"/>
    <w:basedOn w:val="Normal"/>
    <w:uiPriority w:val="99"/>
    <w:qFormat/>
    <w:rsid w:val="00C6554A"/>
    <w:pPr>
      <w:spacing w:before="0" w:after="0"/>
      <w:jc w:val="center"/>
    </w:pPr>
  </w:style>
  <w:style w:type="paragraph" w:styleId="ListBullet">
    <w:name w:val="List Bullet"/>
    <w:basedOn w:val="ListParagraph"/>
    <w:uiPriority w:val="10"/>
    <w:unhideWhenUsed/>
    <w:qFormat/>
    <w:rsid w:val="00BA60EB"/>
    <w:pPr>
      <w:numPr>
        <w:numId w:val="16"/>
      </w:numPr>
      <w:tabs>
        <w:tab w:val="left" w:pos="284"/>
      </w:tabs>
      <w:ind w:left="284" w:hanging="284"/>
    </w:pPr>
  </w:style>
  <w:style w:type="paragraph" w:styleId="Title">
    <w:name w:val="Title"/>
    <w:basedOn w:val="Normal"/>
    <w:link w:val="TitleChar"/>
    <w:uiPriority w:val="2"/>
    <w:unhideWhenUsed/>
    <w:qFormat/>
    <w:rsid w:val="00D70A78"/>
    <w:pPr>
      <w:spacing w:before="720" w:after="480" w:line="240" w:lineRule="auto"/>
      <w:contextualSpacing/>
      <w:jc w:val="center"/>
    </w:pPr>
    <w:rPr>
      <w:rFonts w:asciiTheme="majorHAnsi" w:eastAsiaTheme="majorEastAsia" w:hAnsiTheme="majorHAnsi" w:cstheme="majorBidi"/>
      <w:color w:val="491347" w:themeColor="accent1" w:themeShade="80"/>
      <w:kern w:val="28"/>
      <w:sz w:val="72"/>
    </w:rPr>
  </w:style>
  <w:style w:type="character" w:customStyle="1" w:styleId="TitleChar">
    <w:name w:val="Title Char"/>
    <w:basedOn w:val="DefaultParagraphFont"/>
    <w:link w:val="Title"/>
    <w:uiPriority w:val="2"/>
    <w:rsid w:val="00D70A78"/>
    <w:rPr>
      <w:rFonts w:asciiTheme="majorHAnsi" w:eastAsiaTheme="majorEastAsia" w:hAnsiTheme="majorHAnsi" w:cstheme="majorBidi"/>
      <w:color w:val="491347" w:themeColor="accent1" w:themeShade="80"/>
      <w:kern w:val="28"/>
      <w:sz w:val="72"/>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D21F07"/>
    <w:pPr>
      <w:spacing w:before="0" w:after="0" w:line="240" w:lineRule="auto"/>
    </w:pPr>
    <w:rPr>
      <w:caps/>
    </w:rPr>
  </w:style>
  <w:style w:type="character" w:customStyle="1" w:styleId="FooterChar">
    <w:name w:val="Footer Char"/>
    <w:basedOn w:val="DefaultParagraphFont"/>
    <w:link w:val="Footer"/>
    <w:uiPriority w:val="99"/>
    <w:rsid w:val="00D21F07"/>
    <w:rPr>
      <w:caps/>
      <w:sz w:val="24"/>
    </w:rPr>
  </w:style>
  <w:style w:type="paragraph" w:customStyle="1" w:styleId="Photo">
    <w:name w:val="Photo"/>
    <w:basedOn w:val="Normal"/>
    <w:uiPriority w:val="1"/>
    <w:qFormat/>
    <w:rsid w:val="001B3921"/>
    <w:pPr>
      <w:spacing w:before="240" w:after="24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987A42"/>
    <w:rPr>
      <w:rFonts w:asciiTheme="majorHAnsi" w:eastAsiaTheme="majorEastAsia" w:hAnsiTheme="majorHAnsi" w:cstheme="majorBidi"/>
      <w:color w:val="140458"/>
      <w:sz w:val="28"/>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6D1D6A"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sid w:val="00C6554A"/>
    <w:rPr>
      <w:i/>
      <w:iCs/>
      <w:color w:val="6D1D6A" w:themeColor="accent1" w:themeShade="BF"/>
    </w:rPr>
  </w:style>
  <w:style w:type="character" w:styleId="IntenseReference">
    <w:name w:val="Intense Reference"/>
    <w:basedOn w:val="DefaultParagraphFont"/>
    <w:uiPriority w:val="32"/>
    <w:semiHidden/>
    <w:unhideWhenUsed/>
    <w:qFormat/>
    <w:rsid w:val="00C6554A"/>
    <w:rPr>
      <w:b/>
      <w:bCs/>
      <w:caps w:val="0"/>
      <w:smallCaps/>
      <w:color w:val="6D1D6A"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632E62"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rFonts w:eastAsiaTheme="minorEastAsia"/>
      <w:i/>
      <w:iCs/>
      <w:color w:val="6D1D6A"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6D1D6A"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065DD2"/>
    <w:rPr>
      <w:color w:val="140458"/>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481346"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481346" w:themeColor="accent1" w:themeShade="7F"/>
    </w:rPr>
  </w:style>
  <w:style w:type="character" w:styleId="Strong">
    <w:name w:val="Strong"/>
    <w:basedOn w:val="DefaultParagraphFont"/>
    <w:uiPriority w:val="22"/>
    <w:unhideWhenUsed/>
    <w:qFormat/>
    <w:rsid w:val="00EB2431"/>
    <w:rPr>
      <w:b/>
      <w:bCs/>
    </w:rPr>
  </w:style>
  <w:style w:type="character" w:customStyle="1" w:styleId="Heading4Char">
    <w:name w:val="Heading 4 Char"/>
    <w:basedOn w:val="DefaultParagraphFont"/>
    <w:link w:val="Heading4"/>
    <w:uiPriority w:val="9"/>
    <w:rsid w:val="00983714"/>
    <w:rPr>
      <w:rFonts w:asciiTheme="majorHAnsi" w:eastAsiaTheme="majorEastAsia" w:hAnsiTheme="majorHAnsi" w:cstheme="majorBidi"/>
      <w:i/>
      <w:iCs/>
      <w:color w:val="491347" w:themeColor="accent1" w:themeShade="80"/>
      <w:sz w:val="28"/>
    </w:rPr>
  </w:style>
  <w:style w:type="character" w:customStyle="1" w:styleId="Heading5Char">
    <w:name w:val="Heading 5 Char"/>
    <w:basedOn w:val="DefaultParagraphFont"/>
    <w:link w:val="Heading5"/>
    <w:uiPriority w:val="9"/>
    <w:rsid w:val="00983714"/>
    <w:rPr>
      <w:rFonts w:asciiTheme="majorHAnsi" w:eastAsiaTheme="majorEastAsia" w:hAnsiTheme="majorHAnsi" w:cstheme="majorBidi"/>
      <w:color w:val="491347" w:themeColor="accent1" w:themeShade="80"/>
      <w:sz w:val="28"/>
    </w:rPr>
  </w:style>
  <w:style w:type="character" w:customStyle="1" w:styleId="UnresolvedMention">
    <w:name w:val="Unresolved Mention"/>
    <w:basedOn w:val="DefaultParagraphFont"/>
    <w:uiPriority w:val="99"/>
    <w:semiHidden/>
    <w:unhideWhenUsed/>
    <w:rsid w:val="00C56F63"/>
    <w:rPr>
      <w:color w:val="605E5C"/>
      <w:shd w:val="clear" w:color="auto" w:fill="E1DFDD"/>
    </w:rPr>
  </w:style>
  <w:style w:type="paragraph" w:styleId="ListParagraph">
    <w:name w:val="List Paragraph"/>
    <w:basedOn w:val="Normal"/>
    <w:uiPriority w:val="34"/>
    <w:unhideWhenUsed/>
    <w:qFormat/>
    <w:rsid w:val="000F4196"/>
    <w:pPr>
      <w:ind w:left="720"/>
      <w:contextualSpacing/>
    </w:pPr>
  </w:style>
  <w:style w:type="paragraph" w:styleId="TOCHeading">
    <w:name w:val="TOC Heading"/>
    <w:basedOn w:val="Heading1"/>
    <w:next w:val="Normal"/>
    <w:uiPriority w:val="39"/>
    <w:unhideWhenUsed/>
    <w:qFormat/>
    <w:rsid w:val="00341EB2"/>
    <w:pPr>
      <w:spacing w:before="240" w:after="240" w:line="259" w:lineRule="auto"/>
      <w:contextualSpacing w:val="0"/>
      <w:jc w:val="left"/>
      <w:outlineLvl w:val="9"/>
    </w:pPr>
    <w:rPr>
      <w:kern w:val="0"/>
      <w:sz w:val="48"/>
      <w:szCs w:val="32"/>
    </w:rPr>
  </w:style>
  <w:style w:type="paragraph" w:styleId="TOC1">
    <w:name w:val="toc 1"/>
    <w:basedOn w:val="Normal"/>
    <w:next w:val="Normal"/>
    <w:autoRedefine/>
    <w:uiPriority w:val="39"/>
    <w:unhideWhenUsed/>
    <w:rsid w:val="00341EB2"/>
    <w:pPr>
      <w:tabs>
        <w:tab w:val="right" w:leader="dot" w:pos="9017"/>
      </w:tabs>
      <w:spacing w:after="100"/>
    </w:pPr>
    <w:rPr>
      <w:b/>
      <w:noProof/>
      <w:sz w:val="32"/>
    </w:rPr>
  </w:style>
  <w:style w:type="paragraph" w:styleId="TOC2">
    <w:name w:val="toc 2"/>
    <w:basedOn w:val="Normal"/>
    <w:next w:val="Normal"/>
    <w:autoRedefine/>
    <w:uiPriority w:val="39"/>
    <w:unhideWhenUsed/>
    <w:rsid w:val="00341EB2"/>
    <w:pPr>
      <w:tabs>
        <w:tab w:val="right" w:leader="dot" w:pos="9017"/>
      </w:tabs>
      <w:spacing w:after="100"/>
      <w:ind w:left="240"/>
    </w:pPr>
    <w:rPr>
      <w:b/>
      <w:noProof/>
      <w:sz w:val="28"/>
    </w:rPr>
  </w:style>
  <w:style w:type="paragraph" w:styleId="TOC3">
    <w:name w:val="toc 3"/>
    <w:basedOn w:val="Normal"/>
    <w:next w:val="Normal"/>
    <w:autoRedefine/>
    <w:uiPriority w:val="39"/>
    <w:unhideWhenUsed/>
    <w:rsid w:val="00987A42"/>
    <w:pPr>
      <w:spacing w:after="100"/>
      <w:ind w:left="480"/>
    </w:pPr>
  </w:style>
  <w:style w:type="paragraph" w:styleId="List">
    <w:name w:val="List"/>
    <w:basedOn w:val="Normal"/>
    <w:uiPriority w:val="99"/>
    <w:unhideWhenUsed/>
    <w:rsid w:val="006E79C2"/>
    <w:pPr>
      <w:spacing w:before="0" w:after="0"/>
      <w:ind w:left="425" w:hanging="425"/>
      <w:contextualSpacing/>
    </w:pPr>
  </w:style>
  <w:style w:type="paragraph" w:styleId="NoSpacing">
    <w:name w:val="No Spacing"/>
    <w:link w:val="NoSpacingChar"/>
    <w:uiPriority w:val="1"/>
    <w:qFormat/>
    <w:rsid w:val="00D83977"/>
    <w:pPr>
      <w:tabs>
        <w:tab w:val="left" w:pos="425"/>
        <w:tab w:val="left" w:pos="851"/>
      </w:tabs>
      <w:spacing w:before="0" w:after="0" w:line="240" w:lineRule="auto"/>
    </w:pPr>
    <w:rPr>
      <w:rFonts w:ascii="Arial" w:eastAsia="Times New Roman" w:hAnsi="Arial" w:cs="Times New Roman"/>
      <w:color w:val="auto"/>
      <w:sz w:val="24"/>
      <w:szCs w:val="24"/>
      <w:lang w:val="en-GB" w:eastAsia="en-GB"/>
    </w:rPr>
  </w:style>
  <w:style w:type="character" w:customStyle="1" w:styleId="NoSpacingChar">
    <w:name w:val="No Spacing Char"/>
    <w:basedOn w:val="DefaultParagraphFont"/>
    <w:link w:val="NoSpacing"/>
    <w:uiPriority w:val="1"/>
    <w:rsid w:val="00D83977"/>
    <w:rPr>
      <w:rFonts w:ascii="Arial" w:eastAsia="Times New Roman" w:hAnsi="Arial" w:cs="Times New Roman"/>
      <w:color w:val="auto"/>
      <w:sz w:val="24"/>
      <w:szCs w:val="24"/>
      <w:lang w:val="en-GB" w:eastAsia="en-GB"/>
    </w:rPr>
  </w:style>
  <w:style w:type="paragraph" w:styleId="List2">
    <w:name w:val="List 2"/>
    <w:basedOn w:val="Normal"/>
    <w:uiPriority w:val="99"/>
    <w:unhideWhenUsed/>
    <w:rsid w:val="006E79C2"/>
    <w:pPr>
      <w:spacing w:before="0" w:after="0"/>
      <w:ind w:left="850" w:hanging="425"/>
      <w:contextualSpacing/>
    </w:pPr>
  </w:style>
  <w:style w:type="paragraph" w:styleId="List3">
    <w:name w:val="List 3"/>
    <w:basedOn w:val="Normal"/>
    <w:uiPriority w:val="99"/>
    <w:unhideWhenUsed/>
    <w:rsid w:val="002A60C5"/>
    <w:pPr>
      <w:ind w:left="849" w:hanging="283"/>
      <w:contextualSpacing/>
    </w:pPr>
  </w:style>
  <w:style w:type="paragraph" w:styleId="List4">
    <w:name w:val="List 4"/>
    <w:basedOn w:val="Normal"/>
    <w:uiPriority w:val="99"/>
    <w:unhideWhenUsed/>
    <w:rsid w:val="002A60C5"/>
    <w:pPr>
      <w:ind w:left="1132" w:hanging="283"/>
      <w:contextualSpacing/>
    </w:pPr>
  </w:style>
  <w:style w:type="paragraph" w:styleId="List5">
    <w:name w:val="List 5"/>
    <w:basedOn w:val="Normal"/>
    <w:uiPriority w:val="99"/>
    <w:unhideWhenUsed/>
    <w:rsid w:val="002A60C5"/>
    <w:pPr>
      <w:ind w:left="1415" w:hanging="283"/>
      <w:contextualSpacing/>
    </w:pPr>
  </w:style>
  <w:style w:type="paragraph" w:styleId="ListBullet2">
    <w:name w:val="List Bullet 2"/>
    <w:basedOn w:val="Normal"/>
    <w:uiPriority w:val="99"/>
    <w:unhideWhenUsed/>
    <w:rsid w:val="00716E53"/>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learing-house.org.uk/welcome-clearing-house-postgraduate-courses-clinical-psychology/applications/funding" TargetMode="External"/><Relationship Id="rId26" Type="http://schemas.openxmlformats.org/officeDocument/2006/relationships/hyperlink" Target="https://www.clearing-house.org.uk/welcome-clearing-house-postgraduate-courses-clinical-psychology/applications/applica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learing-house.org.uk/courses/courses-z" TargetMode="External"/><Relationship Id="rId34" Type="http://schemas.openxmlformats.org/officeDocument/2006/relationships/hyperlink" Target="https://www.clearing-house.org.uk/applications/documents/documents-all-course-centres-gbc" TargetMode="External"/><Relationship Id="rId7" Type="http://schemas.openxmlformats.org/officeDocument/2006/relationships/settings" Target="settings.xml"/><Relationship Id="rId12" Type="http://schemas.openxmlformats.org/officeDocument/2006/relationships/hyperlink" Target="mailto:chpccp@leeds.ac.uk" TargetMode="External"/><Relationship Id="rId17" Type="http://schemas.openxmlformats.org/officeDocument/2006/relationships/hyperlink" Target="https://www.clearing-house.org.uk/welcome-clearing-house-postgraduate-courses-clinical-psychology/applications/fees-we-charge" TargetMode="External"/><Relationship Id="rId25" Type="http://schemas.openxmlformats.org/officeDocument/2006/relationships/hyperlink" Target="https://www.clearing-house.org.uk/applications/documents/documents-all-course-centres-english-test" TargetMode="External"/><Relationship Id="rId33" Type="http://schemas.openxmlformats.org/officeDocument/2006/relationships/hyperlink" Target="https://www.clearing-house.org.uk/applications/documents/documents-specific-course-centr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learing-house.org.uk/welcome-clearing-house-postgraduate-courses-clinical-psychology/applications/international-0" TargetMode="External"/><Relationship Id="rId29" Type="http://schemas.openxmlformats.org/officeDocument/2006/relationships/hyperlink" Target="https://apastyle.apa.org/style-grammar-guidelines/references/examples/journal-article-refer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learing-house.org.uk/applications/documents/documents-all-course-centres-gbc" TargetMode="External"/><Relationship Id="rId32" Type="http://schemas.openxmlformats.org/officeDocument/2006/relationships/hyperlink" Target="https://www.clearing-house.org.uk/about-us/contextual-admissions-0" TargetMode="External"/><Relationship Id="rId37" Type="http://schemas.openxmlformats.org/officeDocument/2006/relationships/hyperlink" Target="https://www.clearing-house.org.uk/about-us/data-protection-privacy/privacy-notic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learing-house.org.uk/applications/should-i-apply-year" TargetMode="External"/><Relationship Id="rId28" Type="http://schemas.openxmlformats.org/officeDocument/2006/relationships/hyperlink" Target="https://www.clearing-house.org.uk/applications/entry-requirements" TargetMode="External"/><Relationship Id="rId36" Type="http://schemas.openxmlformats.org/officeDocument/2006/relationships/hyperlink" Target="https://www.clearing-house.org.uk/about-us/data-protection-privacy/privacy-notices" TargetMode="External"/><Relationship Id="rId10" Type="http://schemas.openxmlformats.org/officeDocument/2006/relationships/endnotes" Target="endnotes.xml"/><Relationship Id="rId19" Type="http://schemas.openxmlformats.org/officeDocument/2006/relationships/hyperlink" Target="https://www.clearing-house.org.uk/applications/entry-requirements/residence-requirements" TargetMode="External"/><Relationship Id="rId31" Type="http://schemas.openxmlformats.org/officeDocument/2006/relationships/hyperlink" Target="https://www.clearing-house.org.uk/applications/entry-requirements/have-you-already-done-nhs-funde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learing-house.org.uk/applications/entry-requirements/entry-requirements" TargetMode="External"/><Relationship Id="rId27" Type="http://schemas.openxmlformats.org/officeDocument/2006/relationships/hyperlink" Target="https://www.clearing-house.org.uk/welcome-clearing-house-postgraduate-courses-clinical-psychology/applications/references-0" TargetMode="External"/><Relationship Id="rId30" Type="http://schemas.openxmlformats.org/officeDocument/2006/relationships/hyperlink" Target="https://www.clearing-house.org.uk/welcome-clearing-house-postgraduate-courses-clinical-psychology/applications/references-0" TargetMode="External"/><Relationship Id="rId35" Type="http://schemas.openxmlformats.org/officeDocument/2006/relationships/hyperlink" Target="https://www.clearing-house.org.uk/about-us/equal-opportun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new\AppData\Roaming\Microsoft\Templates\Student%20report%20with%20photo.dotx" TargetMode="External"/></Relationships>
</file>

<file path=word/theme/theme1.xml><?xml version="1.0" encoding="utf-8"?>
<a:theme xmlns:a="http://schemas.openxmlformats.org/drawingml/2006/main" name="Face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5a192-f488-4040-9765-23e672fe8c6b">
      <Terms xmlns="http://schemas.microsoft.com/office/infopath/2007/PartnerControls"/>
    </lcf76f155ced4ddcb4097134ff3c332f>
    <TaxCatchAll xmlns="f8945653-8eff-44ef-a544-b6e82dd5a2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BC89-BDA4-4A7F-977F-001411F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192-f488-4040-9765-23e672fe8c6b"/>
    <ds:schemaRef ds:uri="f8945653-8eff-44ef-a544-b6e82dd5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9E979-C865-4CE8-B7C0-941EFCB9E39B}">
  <ds:schemaRefs>
    <ds:schemaRef ds:uri="http://schemas.microsoft.com/sharepoint/v3/contenttype/forms"/>
  </ds:schemaRefs>
</ds:datastoreItem>
</file>

<file path=customXml/itemProps3.xml><?xml version="1.0" encoding="utf-8"?>
<ds:datastoreItem xmlns:ds="http://schemas.openxmlformats.org/officeDocument/2006/customXml" ds:itemID="{339B895C-8681-4181-A8AF-A085727D8A61}">
  <ds:schemaRefs>
    <ds:schemaRef ds:uri="http://schemas.microsoft.com/office/2006/metadata/properties"/>
    <ds:schemaRef ds:uri="http://schemas.microsoft.com/office/infopath/2007/PartnerControls"/>
    <ds:schemaRef ds:uri="5fb5a192-f488-4040-9765-23e672fe8c6b"/>
    <ds:schemaRef ds:uri="f8945653-8eff-44ef-a544-b6e82dd5a2f8"/>
  </ds:schemaRefs>
</ds:datastoreItem>
</file>

<file path=customXml/itemProps4.xml><?xml version="1.0" encoding="utf-8"?>
<ds:datastoreItem xmlns:ds="http://schemas.openxmlformats.org/officeDocument/2006/customXml" ds:itemID="{3B2801F0-543C-40BC-B678-85A12947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photo.dotx</Template>
  <TotalTime>55</TotalTime>
  <Pages>30</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Sample application</vt:lpstr>
    </vt:vector>
  </TitlesOfParts>
  <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Clearing House</dc:creator>
  <cp:keywords/>
  <dc:description/>
  <cp:lastModifiedBy>Sarah Newman</cp:lastModifiedBy>
  <cp:revision>14</cp:revision>
  <cp:lastPrinted>2025-07-04T10:33:00Z</cp:lastPrinted>
  <dcterms:created xsi:type="dcterms:W3CDTF">2025-08-20T09:39:00Z</dcterms:created>
  <dcterms:modified xsi:type="dcterms:W3CDTF">2025-08-20T10:34:00Z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0x0101004351A46551881A4EB7575585D0DD4A95</vt:lpwstr>
  </property>
  <property fmtid="{D5CDD505-2E9C-101B-9397-08002B2CF9AE}" pid="3" name="MediaServiceImageTags">
    <vt:lpwstr/>
  </property>
</Properties>
</file>