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057D" w14:textId="28C4465B" w:rsidR="00C6554A" w:rsidRPr="00584E07" w:rsidRDefault="008B70F0" w:rsidP="00C6554A">
      <w:pPr>
        <w:pStyle w:val="Photo"/>
        <w:rPr>
          <w:lang w:val="en-GB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84E07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1881D8D3" wp14:editId="0CCBE103">
            <wp:extent cx="518399" cy="575098"/>
            <wp:effectExtent l="0" t="0" r="0" b="0"/>
            <wp:docPr id="47" name="Picture 47" descr="Clearing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learing House logo"/>
                    <pic:cNvPicPr/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99" cy="5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5FB47B3A" w14:textId="54698132" w:rsidR="00C6554A" w:rsidRPr="00584E07" w:rsidRDefault="00D92996" w:rsidP="00983714">
      <w:pPr>
        <w:pStyle w:val="Heading1"/>
        <w:rPr>
          <w:lang w:val="en-GB"/>
        </w:rPr>
      </w:pPr>
      <w:r w:rsidRPr="00584E07">
        <w:rPr>
          <w:lang w:val="en-GB"/>
        </w:rPr>
        <w:t xml:space="preserve">Sample </w:t>
      </w:r>
      <w:r w:rsidR="00CD675F">
        <w:rPr>
          <w:lang w:val="en-GB"/>
        </w:rPr>
        <w:t>Experience</w:t>
      </w:r>
      <w:r w:rsidR="003D4DFD">
        <w:rPr>
          <w:lang w:val="en-GB"/>
        </w:rPr>
        <w:t xml:space="preserve"> Suitability</w:t>
      </w:r>
      <w:r w:rsidRPr="00584E07">
        <w:rPr>
          <w:lang w:val="en-GB"/>
        </w:rPr>
        <w:t xml:space="preserve"> </w:t>
      </w:r>
      <w:r w:rsidR="003D4DFD">
        <w:rPr>
          <w:lang w:val="en-GB"/>
        </w:rPr>
        <w:t>Statement</w:t>
      </w:r>
    </w:p>
    <w:p w14:paraId="3B4FBE3C" w14:textId="77777777" w:rsidR="00D70A78" w:rsidRPr="00584E07" w:rsidRDefault="00D70A78" w:rsidP="00C6554A">
      <w:pPr>
        <w:pStyle w:val="Subtitle"/>
        <w:rPr>
          <w:lang w:val="en-GB"/>
        </w:rPr>
      </w:pPr>
      <w:r w:rsidRPr="00584E07">
        <w:rPr>
          <w:lang w:val="en-GB"/>
        </w:rPr>
        <w:t>Clearing house for postgraduate</w:t>
      </w:r>
    </w:p>
    <w:p w14:paraId="29E852B6" w14:textId="793D2F62" w:rsidR="00C6554A" w:rsidRPr="00584E07" w:rsidRDefault="00D70A78" w:rsidP="00C6554A">
      <w:pPr>
        <w:pStyle w:val="Subtitle"/>
        <w:rPr>
          <w:lang w:val="en-GB"/>
        </w:rPr>
      </w:pPr>
      <w:r w:rsidRPr="00584E07">
        <w:rPr>
          <w:lang w:val="en-GB"/>
        </w:rPr>
        <w:t xml:space="preserve"> courses in clinical psychology</w:t>
      </w:r>
    </w:p>
    <w:p w14:paraId="736FF724" w14:textId="77777777" w:rsidR="00065DD2" w:rsidRPr="00584E07" w:rsidRDefault="009117D9" w:rsidP="00065DD2">
      <w:pPr>
        <w:pStyle w:val="ContactInfo"/>
        <w:rPr>
          <w:rStyle w:val="Hyperlink"/>
          <w:lang w:val="en-GB"/>
        </w:rPr>
      </w:pPr>
      <w:hyperlink r:id="rId12" w:history="1">
        <w:r w:rsidR="00065DD2" w:rsidRPr="00584E07">
          <w:rPr>
            <w:rStyle w:val="Hyperlink"/>
            <w:lang w:val="en-GB"/>
          </w:rPr>
          <w:t>chpccp@leeds.ac.uk</w:t>
        </w:r>
      </w:hyperlink>
    </w:p>
    <w:p w14:paraId="27EE89B2" w14:textId="29691E2F" w:rsidR="00C56F63" w:rsidRPr="00584E07" w:rsidRDefault="00065DD2" w:rsidP="00065DD2">
      <w:pPr>
        <w:pStyle w:val="ContactInfo"/>
        <w:rPr>
          <w:lang w:val="en-GB"/>
        </w:rPr>
      </w:pPr>
      <w:r w:rsidRPr="00584E07">
        <w:rPr>
          <w:rStyle w:val="Hyperlink"/>
          <w:lang w:val="en-GB"/>
        </w:rPr>
        <w:t>www.clearing-house.org.uk</w:t>
      </w:r>
    </w:p>
    <w:p w14:paraId="0210B8E8" w14:textId="77777777" w:rsidR="001B3921" w:rsidRPr="00584E07" w:rsidRDefault="001B3921" w:rsidP="00C6554A">
      <w:pPr>
        <w:pStyle w:val="ContactInfo"/>
        <w:rPr>
          <w:lang w:val="en-GB"/>
        </w:rPr>
        <w:sectPr w:rsidR="001B3921" w:rsidRPr="00584E07" w:rsidSect="001B3921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2574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75AF250" w14:textId="5F4E4648" w:rsidR="00C56F63" w:rsidRPr="00584E07" w:rsidRDefault="00263939" w:rsidP="00C56F63">
      <w:pPr>
        <w:pStyle w:val="Heading2"/>
        <w:rPr>
          <w:lang w:val="en-GB"/>
        </w:rPr>
      </w:pPr>
      <w:r w:rsidRPr="00584E07">
        <w:rPr>
          <w:lang w:val="en-GB"/>
        </w:rPr>
        <w:lastRenderedPageBreak/>
        <w:t>Guidance</w:t>
      </w:r>
    </w:p>
    <w:p w14:paraId="7B3E81CC" w14:textId="1E41FFF9" w:rsidR="00486960" w:rsidRDefault="00486960" w:rsidP="00940C05">
      <w:pPr>
        <w:rPr>
          <w:lang w:val="en-GB"/>
        </w:rPr>
      </w:pPr>
      <w:r w:rsidRPr="00486960">
        <w:rPr>
          <w:rStyle w:val="Strong"/>
          <w:lang w:val="en-GB"/>
        </w:rPr>
        <w:t>The deadline for submitting Suitability Statements is 5 December.</w:t>
      </w:r>
      <w:r w:rsidRPr="00486960">
        <w:rPr>
          <w:lang w:val="en-GB"/>
        </w:rPr>
        <w:t xml:space="preserve"> The </w:t>
      </w:r>
      <w:r w:rsidR="00CD675F">
        <w:rPr>
          <w:lang w:val="en-GB"/>
        </w:rPr>
        <w:t>Experience</w:t>
      </w:r>
      <w:r w:rsidRPr="00486960">
        <w:rPr>
          <w:lang w:val="en-GB"/>
        </w:rPr>
        <w:t xml:space="preserve"> Suitability Statement can only be provided by one person.</w:t>
      </w:r>
    </w:p>
    <w:p w14:paraId="64E3E599" w14:textId="5D38AD91" w:rsidR="00486960" w:rsidRDefault="00486960" w:rsidP="00940C05">
      <w:pPr>
        <w:rPr>
          <w:lang w:val="en-GB"/>
        </w:rPr>
      </w:pPr>
      <w:r>
        <w:rPr>
          <w:lang w:val="en-GB"/>
        </w:rPr>
        <w:t xml:space="preserve">On our website please </w:t>
      </w:r>
      <w:r w:rsidRPr="00486960">
        <w:rPr>
          <w:rStyle w:val="Strong"/>
        </w:rPr>
        <w:t>c</w:t>
      </w:r>
      <w:r w:rsidRPr="00486960">
        <w:rPr>
          <w:rStyle w:val="Strong"/>
          <w:lang w:val="en-GB"/>
        </w:rPr>
        <w:t>lick Edit</w:t>
      </w:r>
      <w:r w:rsidRPr="00486960">
        <w:rPr>
          <w:lang w:val="en-GB"/>
        </w:rPr>
        <w:t xml:space="preserve"> to work on a Suitability Statement. If you need a copy after editing, you can download the PDF.</w:t>
      </w:r>
    </w:p>
    <w:p w14:paraId="626774A2" w14:textId="186FA60E" w:rsidR="00486960" w:rsidRPr="00940C05" w:rsidRDefault="00486960" w:rsidP="00940C05">
      <w:pPr>
        <w:rPr>
          <w:lang w:val="en-GB"/>
        </w:rPr>
      </w:pPr>
      <w:r w:rsidRPr="00486960">
        <w:rPr>
          <w:lang w:val="en-GB"/>
        </w:rPr>
        <w:t xml:space="preserve">We suggest that you </w:t>
      </w:r>
      <w:r w:rsidRPr="00486960">
        <w:rPr>
          <w:rStyle w:val="Strong"/>
          <w:lang w:val="en-GB"/>
        </w:rPr>
        <w:t>save your answers regularly</w:t>
      </w:r>
      <w:r w:rsidRPr="00486960">
        <w:rPr>
          <w:lang w:val="en-GB"/>
        </w:rPr>
        <w:t xml:space="preserve"> to avoid losing work.</w:t>
      </w:r>
    </w:p>
    <w:p w14:paraId="5FA4B8B3" w14:textId="77777777" w:rsidR="00940C05" w:rsidRPr="00940C05" w:rsidRDefault="00940C05" w:rsidP="00940C05">
      <w:pPr>
        <w:rPr>
          <w:lang w:val="en-GB"/>
        </w:rPr>
      </w:pPr>
      <w:r w:rsidRPr="00940C05">
        <w:rPr>
          <w:lang w:val="en-GB"/>
        </w:rPr>
        <w:t xml:space="preserve">You should not normally provide a Suitability Statement for your close relations, members of your immediate household or your business partner. In other words, </w:t>
      </w:r>
      <w:r w:rsidRPr="00486960">
        <w:rPr>
          <w:rStyle w:val="Strong"/>
          <w:lang w:val="en-GB"/>
        </w:rPr>
        <w:t>the applicant should not have personal connections with you</w:t>
      </w:r>
      <w:r w:rsidRPr="00940C05">
        <w:rPr>
          <w:lang w:val="en-GB"/>
        </w:rPr>
        <w:t>.</w:t>
      </w:r>
    </w:p>
    <w:p w14:paraId="584C0A52" w14:textId="6B31D619" w:rsidR="00940C05" w:rsidRPr="00940C05" w:rsidRDefault="00940C05" w:rsidP="00940C05">
      <w:pPr>
        <w:rPr>
          <w:lang w:val="en-GB"/>
        </w:rPr>
      </w:pPr>
      <w:r w:rsidRPr="00940C05">
        <w:rPr>
          <w:lang w:val="en-GB"/>
        </w:rPr>
        <w:t xml:space="preserve">Whilst it is Clearing House policy to keep Suitability Statements confidential, due to data protection law this cannot be guaranteed. If an applicant requests a copy we will contact you for your authorisation to release it. However, please </w:t>
      </w:r>
      <w:r w:rsidRPr="00486960">
        <w:rPr>
          <w:rStyle w:val="Strong"/>
          <w:lang w:val="en-GB"/>
        </w:rPr>
        <w:t>assume that applicants may be able to see the Suitability Statement</w:t>
      </w:r>
      <w:r w:rsidRPr="00940C05">
        <w:rPr>
          <w:lang w:val="en-GB"/>
        </w:rPr>
        <w:t xml:space="preserve">. Please </w:t>
      </w:r>
      <w:hyperlink r:id="rId17" w:history="1">
        <w:r w:rsidRPr="00486960">
          <w:rPr>
            <w:rStyle w:val="Hyperlink"/>
            <w:lang w:val="en-GB"/>
          </w:rPr>
          <w:t xml:space="preserve">see the Data Protection &amp; Privacy section </w:t>
        </w:r>
        <w:r w:rsidR="00486960" w:rsidRPr="00486960">
          <w:rPr>
            <w:rStyle w:val="Hyperlink"/>
            <w:lang w:val="en-GB"/>
          </w:rPr>
          <w:t>of our website</w:t>
        </w:r>
      </w:hyperlink>
      <w:r w:rsidR="00486960">
        <w:rPr>
          <w:lang w:val="en-GB"/>
        </w:rPr>
        <w:t xml:space="preserve"> </w:t>
      </w:r>
      <w:r w:rsidRPr="00940C05">
        <w:rPr>
          <w:lang w:val="en-GB"/>
        </w:rPr>
        <w:t>for further details.</w:t>
      </w:r>
    </w:p>
    <w:p w14:paraId="1120D642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 xml:space="preserve">Please consider your duty of care to courses, and ultimately to the public, as well as to the applicant. You can help courses choose the best people by giving an </w:t>
      </w:r>
      <w:r w:rsidRPr="00486960">
        <w:rPr>
          <w:rStyle w:val="Strong"/>
          <w:lang w:val="en-GB"/>
        </w:rPr>
        <w:t>accurate portrayal of the applicant: both their weaknesses and strengths</w:t>
      </w:r>
      <w:r w:rsidRPr="00486960">
        <w:rPr>
          <w:lang w:val="en-GB"/>
        </w:rPr>
        <w:t>.</w:t>
      </w:r>
    </w:p>
    <w:p w14:paraId="26947F8C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>You are providing information that can play an important part in selection for doctoral level clinical psychology training. Application to these courses is highly competitive.</w:t>
      </w:r>
    </w:p>
    <w:p w14:paraId="28B7860A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 xml:space="preserve">Please </w:t>
      </w:r>
      <w:r w:rsidRPr="00486960">
        <w:rPr>
          <w:rStyle w:val="Strong"/>
          <w:lang w:val="en-GB"/>
        </w:rPr>
        <w:t>let the applicant know</w:t>
      </w:r>
      <w:r w:rsidRPr="00486960">
        <w:rPr>
          <w:lang w:val="en-GB"/>
        </w:rPr>
        <w:t xml:space="preserve">, because </w:t>
      </w:r>
      <w:r w:rsidRPr="00486960">
        <w:rPr>
          <w:rStyle w:val="Strong"/>
          <w:lang w:val="en-GB"/>
        </w:rPr>
        <w:t>this could adversely affect their application</w:t>
      </w:r>
      <w:r w:rsidRPr="00486960">
        <w:rPr>
          <w:lang w:val="en-GB"/>
        </w:rPr>
        <w:t>, if you are:</w:t>
      </w:r>
    </w:p>
    <w:p w14:paraId="7C449028" w14:textId="5FBAD89A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rStyle w:val="Strong"/>
        </w:rPr>
        <w:t>unable to comment</w:t>
      </w:r>
      <w:r w:rsidRPr="00486960">
        <w:rPr>
          <w:lang w:val="en-GB"/>
        </w:rPr>
        <w:t xml:space="preserve"> on their </w:t>
      </w:r>
      <w:r w:rsidR="00CD675F">
        <w:rPr>
          <w:lang w:val="en-GB"/>
        </w:rPr>
        <w:t>performance in a relevant clinical and professional context</w:t>
      </w:r>
      <w:r w:rsidRPr="00486960">
        <w:rPr>
          <w:lang w:val="en-GB"/>
        </w:rPr>
        <w:t>, and/or</w:t>
      </w:r>
    </w:p>
    <w:p w14:paraId="63A8EB74" w14:textId="77777777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lang w:val="en-GB"/>
        </w:rPr>
        <w:t xml:space="preserve">you are </w:t>
      </w:r>
      <w:r w:rsidRPr="00486960">
        <w:rPr>
          <w:rStyle w:val="Strong"/>
        </w:rPr>
        <w:t>unable to answer</w:t>
      </w:r>
      <w:r w:rsidRPr="00486960">
        <w:rPr>
          <w:lang w:val="en-GB"/>
        </w:rPr>
        <w:t xml:space="preserve"> several of the questions below, and/or</w:t>
      </w:r>
    </w:p>
    <w:p w14:paraId="3CF55683" w14:textId="77777777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lang w:val="en-GB"/>
        </w:rPr>
        <w:t xml:space="preserve">you are </w:t>
      </w:r>
      <w:r w:rsidRPr="00486960">
        <w:rPr>
          <w:rStyle w:val="Strong"/>
        </w:rPr>
        <w:t>only able to provide a standardised document</w:t>
      </w:r>
      <w:r w:rsidRPr="00486960">
        <w:rPr>
          <w:lang w:val="en-GB"/>
        </w:rPr>
        <w:t xml:space="preserve"> which does not address the questions below</w:t>
      </w:r>
    </w:p>
    <w:p w14:paraId="6BCF6AB9" w14:textId="3D2F6D21" w:rsidR="00486960" w:rsidRPr="00486960" w:rsidRDefault="00486960" w:rsidP="00486960">
      <w:pPr>
        <w:rPr>
          <w:lang w:val="en-GB"/>
        </w:rPr>
      </w:pPr>
      <w:r w:rsidRPr="00486960">
        <w:rPr>
          <w:rStyle w:val="Strong"/>
          <w:lang w:val="en-GB"/>
        </w:rPr>
        <w:t>All the questions are mandatory.</w:t>
      </w:r>
      <w:r w:rsidRPr="00486960">
        <w:rPr>
          <w:lang w:val="en-GB"/>
        </w:rPr>
        <w:t xml:space="preserve"> Most questions have a "not applicable" or similar op</w:t>
      </w:r>
      <w:r>
        <w:rPr>
          <w:lang w:val="en-GB"/>
        </w:rPr>
        <w:t>t</w:t>
      </w:r>
      <w:r w:rsidRPr="00486960">
        <w:rPr>
          <w:lang w:val="en-GB"/>
        </w:rPr>
        <w:t>ion if strictly necessary.</w:t>
      </w:r>
    </w:p>
    <w:p w14:paraId="17D3F102" w14:textId="14AB542B" w:rsidR="00940C05" w:rsidRDefault="00486960" w:rsidP="00486960">
      <w:pPr>
        <w:rPr>
          <w:lang w:val="en-GB"/>
        </w:rPr>
      </w:pPr>
      <w:r w:rsidRPr="00486960">
        <w:rPr>
          <w:lang w:val="en-GB"/>
        </w:rPr>
        <w:t xml:space="preserve">When you Submit the Suitability Statement we will email to confirm receipt. You </w:t>
      </w:r>
      <w:r w:rsidRPr="00486960">
        <w:rPr>
          <w:rStyle w:val="Strong"/>
          <w:lang w:val="en-GB"/>
        </w:rPr>
        <w:t>cannot edit the Suitability Statement after you have submitted</w:t>
      </w:r>
      <w:r w:rsidRPr="00486960">
        <w:rPr>
          <w:lang w:val="en-GB"/>
        </w:rPr>
        <w:t xml:space="preserve"> it.</w:t>
      </w:r>
    </w:p>
    <w:p w14:paraId="1871C537" w14:textId="2BBA9974" w:rsidR="00940C05" w:rsidRDefault="00940C05" w:rsidP="00940C05">
      <w:pPr>
        <w:rPr>
          <w:lang w:val="en-GB"/>
        </w:rPr>
      </w:pPr>
      <w:r w:rsidRPr="00940C05">
        <w:rPr>
          <w:lang w:val="en-GB"/>
        </w:rPr>
        <w:t xml:space="preserve">Thank you for your help. If you have any queries please </w:t>
      </w:r>
      <w:hyperlink r:id="rId18" w:history="1">
        <w:r w:rsidRPr="00486960">
          <w:rPr>
            <w:rStyle w:val="Hyperlink"/>
            <w:lang w:val="en-GB"/>
          </w:rPr>
          <w:t>contact us</w:t>
        </w:r>
      </w:hyperlink>
      <w:r w:rsidRPr="00940C05">
        <w:rPr>
          <w:lang w:val="en-GB"/>
        </w:rPr>
        <w:t>.</w:t>
      </w:r>
    </w:p>
    <w:p w14:paraId="214514DE" w14:textId="0BBAF15B" w:rsidR="00C56F63" w:rsidRPr="00584E07" w:rsidRDefault="0002096C" w:rsidP="00C56F63">
      <w:pPr>
        <w:pStyle w:val="Heading2"/>
        <w:rPr>
          <w:lang w:val="en-GB"/>
        </w:rPr>
      </w:pPr>
      <w:r>
        <w:rPr>
          <w:lang w:val="en-GB"/>
        </w:rPr>
        <w:lastRenderedPageBreak/>
        <w:t>Personal details</w:t>
      </w:r>
    </w:p>
    <w:p w14:paraId="6D9FE579" w14:textId="6950E3AF" w:rsidR="008B70F0" w:rsidRPr="00584E07" w:rsidRDefault="00272CC6" w:rsidP="00987A42">
      <w:pPr>
        <w:pStyle w:val="Heading3"/>
        <w:rPr>
          <w:rStyle w:val="Strong"/>
          <w:b w:val="0"/>
          <w:bCs w:val="0"/>
          <w:lang w:val="en-GB"/>
        </w:rPr>
      </w:pPr>
      <w:r>
        <w:rPr>
          <w:rStyle w:val="Strong"/>
          <w:b w:val="0"/>
          <w:bCs w:val="0"/>
          <w:lang w:val="en-GB"/>
        </w:rPr>
        <w:t>Your</w:t>
      </w:r>
      <w:r w:rsidR="00D77D1F">
        <w:rPr>
          <w:rStyle w:val="Strong"/>
          <w:b w:val="0"/>
          <w:bCs w:val="0"/>
          <w:lang w:val="en-GB"/>
        </w:rPr>
        <w:t xml:space="preserve"> details</w:t>
      </w:r>
    </w:p>
    <w:p w14:paraId="17B8DE62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name: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2A38215B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Occupation/Role: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46646C09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email address: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15917628" w14:textId="21DC0C2D" w:rsidR="00272CC6" w:rsidRDefault="00272CC6" w:rsidP="00272CC6">
      <w:pPr>
        <w:pStyle w:val="List"/>
        <w:rPr>
          <w:lang w:val="en-GB"/>
        </w:rPr>
      </w:pPr>
      <w:r>
        <w:rPr>
          <w:lang w:val="en-GB"/>
        </w:rPr>
        <w:t xml:space="preserve">Your </w:t>
      </w:r>
      <w:r w:rsidR="0005526F">
        <w:rPr>
          <w:lang w:val="en-GB"/>
        </w:rPr>
        <w:t xml:space="preserve">postal </w:t>
      </w:r>
      <w:r>
        <w:rPr>
          <w:lang w:val="en-GB"/>
        </w:rPr>
        <w:t>address:</w:t>
      </w:r>
    </w:p>
    <w:p w14:paraId="086E8AB1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13CB5795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AEBBA34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40535D3E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592CF335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9CEF767" w14:textId="394C14E3" w:rsidR="00D77D1F" w:rsidRDefault="00272CC6" w:rsidP="00D77D1F">
      <w:pPr>
        <w:pStyle w:val="Heading3"/>
        <w:rPr>
          <w:rStyle w:val="Strong"/>
          <w:b w:val="0"/>
          <w:bCs w:val="0"/>
          <w:lang w:val="en-GB"/>
        </w:rPr>
      </w:pPr>
      <w:r>
        <w:rPr>
          <w:rStyle w:val="Strong"/>
          <w:b w:val="0"/>
          <w:bCs w:val="0"/>
          <w:lang w:val="en-GB"/>
        </w:rPr>
        <w:t>Applicant’s</w:t>
      </w:r>
      <w:r w:rsidR="00D77D1F">
        <w:rPr>
          <w:rStyle w:val="Strong"/>
          <w:b w:val="0"/>
          <w:bCs w:val="0"/>
          <w:lang w:val="en-GB"/>
        </w:rPr>
        <w:t xml:space="preserve"> details</w:t>
      </w:r>
    </w:p>
    <w:p w14:paraId="7A05533E" w14:textId="3337B36E" w:rsidR="00272CC6" w:rsidRDefault="00272CC6" w:rsidP="00272CC6">
      <w:pPr>
        <w:rPr>
          <w:lang w:val="en-GB"/>
        </w:rPr>
      </w:pPr>
      <w:r>
        <w:rPr>
          <w:lang w:val="en-GB"/>
        </w:rPr>
        <w:t xml:space="preserve">Applicant’s name: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39577912" w14:textId="6F389138" w:rsidR="00272CC6" w:rsidRDefault="00272CC6" w:rsidP="00272CC6">
      <w:pPr>
        <w:rPr>
          <w:lang w:val="en-GB"/>
        </w:rPr>
      </w:pPr>
      <w:r>
        <w:rPr>
          <w:lang w:val="en-GB"/>
        </w:rPr>
        <w:t xml:space="preserve">Applicant’s Occupation/Role (when they worked/studied with you):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5C7AC404" w14:textId="36FA1905" w:rsidR="00272CC6" w:rsidRDefault="00272CC6" w:rsidP="00272CC6">
      <w:pPr>
        <w:pStyle w:val="List"/>
        <w:rPr>
          <w:lang w:val="en-GB"/>
        </w:rPr>
      </w:pPr>
      <w:r>
        <w:rPr>
          <w:lang w:val="en-GB"/>
        </w:rPr>
        <w:t>Dates you worked with the applicant (month &amp; year):</w:t>
      </w:r>
    </w:p>
    <w:p w14:paraId="6BCC71A4" w14:textId="59020FDD" w:rsidR="00272CC6" w:rsidRDefault="00272CC6" w:rsidP="00272CC6">
      <w:pPr>
        <w:pStyle w:val="List"/>
        <w:rPr>
          <w:color w:val="auto"/>
          <w:lang w:val="en-GB"/>
        </w:rPr>
      </w:pPr>
      <w:r>
        <w:rPr>
          <w:lang w:val="en-GB"/>
        </w:rPr>
        <w:t xml:space="preserve">From: </w:t>
      </w: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  <w:r>
        <w:rPr>
          <w:lang w:val="en-GB"/>
        </w:rPr>
        <w:t xml:space="preserve">   To: </w:t>
      </w:r>
      <w:r>
        <w:rPr>
          <w:color w:val="auto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lang w:val="en-GB"/>
        </w:rPr>
        <w:instrText xml:space="preserve"> FORMTEXT </w:instrText>
      </w:r>
      <w:r>
        <w:rPr>
          <w:color w:val="auto"/>
          <w:lang w:val="en-GB"/>
        </w:rPr>
      </w:r>
      <w:r>
        <w:rPr>
          <w:color w:val="auto"/>
          <w:lang w:val="en-GB"/>
        </w:rPr>
        <w:fldChar w:fldCharType="separate"/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fldChar w:fldCharType="end"/>
      </w:r>
    </w:p>
    <w:p w14:paraId="3F2784FA" w14:textId="60F30FE8" w:rsidR="0002096C" w:rsidRDefault="0002096C" w:rsidP="0002096C">
      <w:pPr>
        <w:pStyle w:val="Heading2"/>
        <w:rPr>
          <w:lang w:val="en-GB"/>
        </w:rPr>
      </w:pPr>
      <w:r>
        <w:rPr>
          <w:lang w:val="en-GB"/>
        </w:rPr>
        <w:t>Ratings questions</w:t>
      </w:r>
    </w:p>
    <w:p w14:paraId="26200E1F" w14:textId="621A00FD" w:rsidR="00987A42" w:rsidRPr="00584E07" w:rsidRDefault="00272CC6" w:rsidP="00987A42">
      <w:pPr>
        <w:pStyle w:val="Heading3"/>
        <w:rPr>
          <w:lang w:val="en-GB"/>
        </w:rPr>
      </w:pPr>
      <w:r w:rsidRPr="00272CC6">
        <w:rPr>
          <w:lang w:val="en-GB"/>
        </w:rPr>
        <w:t xml:space="preserve">How many </w:t>
      </w:r>
      <w:r w:rsidR="0058574C">
        <w:rPr>
          <w:lang w:val="en-GB"/>
        </w:rPr>
        <w:t>S</w:t>
      </w:r>
      <w:r w:rsidRPr="00272CC6">
        <w:rPr>
          <w:lang w:val="en-GB"/>
        </w:rPr>
        <w:t xml:space="preserve">uitability </w:t>
      </w:r>
      <w:r w:rsidR="0058574C">
        <w:rPr>
          <w:lang w:val="en-GB"/>
        </w:rPr>
        <w:t>S</w:t>
      </w:r>
      <w:r w:rsidRPr="00272CC6">
        <w:rPr>
          <w:lang w:val="en-GB"/>
        </w:rPr>
        <w:t>tatements have you ever written for Clearing House applications?</w:t>
      </w:r>
    </w:p>
    <w:p w14:paraId="34DD9D31" w14:textId="2CDACC81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5"/>
      <w:r w:rsidR="002A60C5" w:rsidRPr="00584E07">
        <w:rPr>
          <w:lang w:val="en-GB"/>
        </w:rPr>
        <w:tab/>
      </w:r>
      <w:r w:rsidRPr="00584E07">
        <w:rPr>
          <w:lang w:val="en-GB"/>
        </w:rPr>
        <w:t>0</w:t>
      </w:r>
    </w:p>
    <w:p w14:paraId="34E42F54" w14:textId="2B7F37F5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6"/>
      <w:r w:rsidR="002A60C5" w:rsidRPr="00584E07">
        <w:rPr>
          <w:lang w:val="en-GB"/>
        </w:rPr>
        <w:tab/>
      </w:r>
      <w:r w:rsidR="00272CC6">
        <w:rPr>
          <w:lang w:val="en-GB"/>
        </w:rPr>
        <w:t>1 to 3</w:t>
      </w:r>
    </w:p>
    <w:p w14:paraId="30F86AC8" w14:textId="39F10051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4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7"/>
      <w:r w:rsidR="002A60C5" w:rsidRPr="00584E07">
        <w:rPr>
          <w:lang w:val="en-GB"/>
        </w:rPr>
        <w:tab/>
      </w:r>
      <w:r w:rsidR="00272CC6">
        <w:rPr>
          <w:lang w:val="en-GB"/>
        </w:rPr>
        <w:t>4 to 6</w:t>
      </w:r>
    </w:p>
    <w:p w14:paraId="45253626" w14:textId="5BBA21E8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5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8"/>
      <w:r w:rsidR="002A60C5" w:rsidRPr="00584E07">
        <w:rPr>
          <w:lang w:val="en-GB"/>
        </w:rPr>
        <w:tab/>
      </w:r>
      <w:r w:rsidR="00272CC6">
        <w:rPr>
          <w:lang w:val="en-GB"/>
        </w:rPr>
        <w:t>more than 6</w:t>
      </w:r>
    </w:p>
    <w:p w14:paraId="0786C408" w14:textId="4B05AD8F" w:rsidR="00987A42" w:rsidRPr="00584E07" w:rsidRDefault="00272CC6" w:rsidP="00987A42">
      <w:pPr>
        <w:pStyle w:val="Heading3"/>
        <w:rPr>
          <w:lang w:val="en-GB"/>
        </w:rPr>
      </w:pPr>
      <w:r w:rsidRPr="00272CC6">
        <w:rPr>
          <w:lang w:val="en-GB"/>
        </w:rPr>
        <w:t xml:space="preserve">Compared with other Clearing House applicants you have written </w:t>
      </w:r>
      <w:r w:rsidR="0002096C">
        <w:rPr>
          <w:lang w:val="en-GB"/>
        </w:rPr>
        <w:t>S</w:t>
      </w:r>
      <w:r w:rsidRPr="00272CC6">
        <w:rPr>
          <w:lang w:val="en-GB"/>
        </w:rPr>
        <w:t xml:space="preserve">uitability </w:t>
      </w:r>
      <w:r w:rsidR="0002096C">
        <w:rPr>
          <w:lang w:val="en-GB"/>
        </w:rPr>
        <w:t>S</w:t>
      </w:r>
      <w:r w:rsidRPr="00272CC6">
        <w:rPr>
          <w:lang w:val="en-GB"/>
        </w:rPr>
        <w:t>tatements for, where would you place this applicant on a scale of 1-5?</w:t>
      </w:r>
    </w:p>
    <w:p w14:paraId="727B15A7" w14:textId="777E115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0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9"/>
      <w:r w:rsidR="002A60C5" w:rsidRPr="00584E07">
        <w:rPr>
          <w:lang w:val="en-GB"/>
        </w:rPr>
        <w:tab/>
      </w:r>
      <w:r w:rsidR="00272CC6">
        <w:rPr>
          <w:lang w:val="en-GB"/>
        </w:rPr>
        <w:t>1 – much worse than others</w:t>
      </w:r>
    </w:p>
    <w:p w14:paraId="76FA90B7" w14:textId="71CAD0B7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1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0"/>
      <w:r w:rsidR="002A60C5" w:rsidRPr="00584E07">
        <w:rPr>
          <w:lang w:val="en-GB"/>
        </w:rPr>
        <w:tab/>
      </w:r>
      <w:r w:rsidR="00272CC6">
        <w:rPr>
          <w:lang w:val="en-GB"/>
        </w:rPr>
        <w:t>2</w:t>
      </w:r>
    </w:p>
    <w:p w14:paraId="058EAFCD" w14:textId="64E1340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lastRenderedPageBreak/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2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1"/>
      <w:r w:rsidR="002A60C5" w:rsidRPr="00584E07">
        <w:rPr>
          <w:lang w:val="en-GB"/>
        </w:rPr>
        <w:tab/>
      </w:r>
      <w:r w:rsidR="00272CC6">
        <w:rPr>
          <w:lang w:val="en-GB"/>
        </w:rPr>
        <w:t>3</w:t>
      </w:r>
    </w:p>
    <w:p w14:paraId="4DFAED91" w14:textId="5A0187FD" w:rsidR="00D8397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3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2"/>
      <w:r w:rsidR="002A60C5" w:rsidRPr="00584E07">
        <w:rPr>
          <w:lang w:val="en-GB"/>
        </w:rPr>
        <w:tab/>
      </w:r>
      <w:r w:rsidR="00272CC6">
        <w:rPr>
          <w:lang w:val="en-GB"/>
        </w:rPr>
        <w:t>4</w:t>
      </w:r>
    </w:p>
    <w:p w14:paraId="5A005910" w14:textId="43A64E34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the best</w:t>
      </w:r>
    </w:p>
    <w:p w14:paraId="5A65A103" w14:textId="6AC925E6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14D2DD88" w14:textId="6213B37C" w:rsidR="00D83977" w:rsidRPr="00584E07" w:rsidRDefault="00272CC6" w:rsidP="00D83977">
      <w:pPr>
        <w:pStyle w:val="Heading3"/>
        <w:rPr>
          <w:lang w:val="en-GB"/>
        </w:rPr>
      </w:pPr>
      <w:r w:rsidRPr="00272CC6">
        <w:rPr>
          <w:lang w:val="en-GB"/>
        </w:rPr>
        <w:t>I know the applicant</w:t>
      </w:r>
    </w:p>
    <w:p w14:paraId="2309DF81" w14:textId="3572C4EF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9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3"/>
      <w:r w:rsidR="002A60C5" w:rsidRPr="00584E07">
        <w:rPr>
          <w:lang w:val="en-GB"/>
        </w:rPr>
        <w:tab/>
      </w:r>
      <w:r w:rsidR="00272CC6">
        <w:rPr>
          <w:lang w:val="en-GB"/>
        </w:rPr>
        <w:t>casually</w:t>
      </w:r>
    </w:p>
    <w:p w14:paraId="4CD00B7D" w14:textId="2C0B741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0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4"/>
      <w:r w:rsidR="002A60C5" w:rsidRPr="00584E07">
        <w:rPr>
          <w:lang w:val="en-GB"/>
        </w:rPr>
        <w:tab/>
      </w:r>
      <w:r w:rsidR="00272CC6">
        <w:rPr>
          <w:lang w:val="en-GB"/>
        </w:rPr>
        <w:t>fairly well</w:t>
      </w:r>
    </w:p>
    <w:p w14:paraId="64559A04" w14:textId="57C5BF38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1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5"/>
      <w:r w:rsidR="002A60C5" w:rsidRPr="00584E07">
        <w:rPr>
          <w:lang w:val="en-GB"/>
        </w:rPr>
        <w:tab/>
      </w:r>
      <w:r w:rsidR="00272CC6">
        <w:rPr>
          <w:lang w:val="en-GB"/>
        </w:rPr>
        <w:t>very well</w:t>
      </w:r>
    </w:p>
    <w:p w14:paraId="02A58650" w14:textId="3EBE129F" w:rsidR="00D83977" w:rsidRPr="00584E07" w:rsidRDefault="00272CC6" w:rsidP="00F16872">
      <w:pPr>
        <w:pStyle w:val="Heading3"/>
        <w:rPr>
          <w:lang w:val="en-GB"/>
        </w:rPr>
      </w:pPr>
      <w:r w:rsidRPr="00272CC6">
        <w:rPr>
          <w:lang w:val="en-GB"/>
        </w:rPr>
        <w:t>I have known the applicant as</w:t>
      </w:r>
    </w:p>
    <w:p w14:paraId="68CE5810" w14:textId="43D521FF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5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6"/>
      <w:r w:rsidR="002A60C5" w:rsidRPr="00584E07">
        <w:rPr>
          <w:lang w:val="en-GB"/>
        </w:rPr>
        <w:tab/>
      </w:r>
      <w:r w:rsidR="00272CC6">
        <w:rPr>
          <w:lang w:val="en-GB"/>
        </w:rPr>
        <w:t xml:space="preserve">an undergraduate </w:t>
      </w:r>
      <w:r w:rsidR="0058574C">
        <w:rPr>
          <w:lang w:val="en-GB"/>
        </w:rPr>
        <w:t>vacational worker</w:t>
      </w:r>
    </w:p>
    <w:p w14:paraId="4F154284" w14:textId="2D4CC154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6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7"/>
      <w:r w:rsidR="002A60C5" w:rsidRPr="00584E07">
        <w:rPr>
          <w:lang w:val="en-GB"/>
        </w:rPr>
        <w:tab/>
      </w:r>
      <w:r w:rsidR="00272CC6">
        <w:rPr>
          <w:lang w:val="en-GB"/>
        </w:rPr>
        <w:t>a postgraduate assistant</w:t>
      </w:r>
      <w:r w:rsidR="0058574C">
        <w:rPr>
          <w:lang w:val="en-GB"/>
        </w:rPr>
        <w:t>/researcher</w:t>
      </w:r>
    </w:p>
    <w:p w14:paraId="7DA5A096" w14:textId="1F01B610" w:rsidR="00F16872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7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8"/>
      <w:r w:rsidR="002A60C5" w:rsidRPr="00584E07">
        <w:rPr>
          <w:lang w:val="en-GB"/>
        </w:rPr>
        <w:tab/>
      </w:r>
      <w:r w:rsidR="00272CC6">
        <w:rPr>
          <w:lang w:val="en-GB"/>
        </w:rPr>
        <w:t>a salaried member of staff</w:t>
      </w:r>
    </w:p>
    <w:p w14:paraId="1FB24CF2" w14:textId="33246B89" w:rsidR="0058574C" w:rsidRDefault="0058574C" w:rsidP="0058574C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a voluntary worker</w:t>
      </w:r>
    </w:p>
    <w:p w14:paraId="0EB56C04" w14:textId="361BD114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  <w:t xml:space="preserve">other - please specify: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440CB2A6" w14:textId="0FB86290" w:rsidR="00D83977" w:rsidRPr="00584E07" w:rsidRDefault="00272CC6" w:rsidP="00F16872">
      <w:pPr>
        <w:pStyle w:val="Heading3"/>
        <w:rPr>
          <w:lang w:val="en-GB"/>
        </w:rPr>
      </w:pPr>
      <w:r w:rsidRPr="00272CC6">
        <w:rPr>
          <w:lang w:val="en-GB"/>
        </w:rPr>
        <w:t xml:space="preserve">I have known the applicant </w:t>
      </w:r>
      <w:r>
        <w:rPr>
          <w:lang w:val="en-GB"/>
        </w:rPr>
        <w:t>for</w:t>
      </w:r>
    </w:p>
    <w:p w14:paraId="4A2EC96C" w14:textId="55E217F3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0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9"/>
      <w:r w:rsidR="002A60C5" w:rsidRPr="00584E07">
        <w:rPr>
          <w:lang w:val="en-GB"/>
        </w:rPr>
        <w:tab/>
      </w:r>
      <w:r w:rsidR="00272CC6">
        <w:rPr>
          <w:lang w:val="en-GB"/>
        </w:rPr>
        <w:t>less than one year</w:t>
      </w:r>
    </w:p>
    <w:p w14:paraId="7FF20454" w14:textId="690F9C04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1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0"/>
      <w:r w:rsidR="002A60C5" w:rsidRPr="00584E07">
        <w:rPr>
          <w:lang w:val="en-GB"/>
        </w:rPr>
        <w:tab/>
      </w:r>
      <w:r w:rsidR="00272CC6">
        <w:rPr>
          <w:lang w:val="en-GB"/>
        </w:rPr>
        <w:t>one to two years</w:t>
      </w:r>
    </w:p>
    <w:p w14:paraId="029D1164" w14:textId="6F42EF82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2"/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1"/>
      <w:r w:rsidR="002A60C5" w:rsidRPr="00584E07">
        <w:rPr>
          <w:lang w:val="en-GB"/>
        </w:rPr>
        <w:tab/>
      </w:r>
      <w:r w:rsidR="00272CC6">
        <w:rPr>
          <w:lang w:val="en-GB"/>
        </w:rPr>
        <w:t>over two years</w:t>
      </w:r>
    </w:p>
    <w:p w14:paraId="05579E14" w14:textId="50431863" w:rsidR="0058574C" w:rsidRPr="00584E07" w:rsidRDefault="0058574C" w:rsidP="0058574C">
      <w:pPr>
        <w:pStyle w:val="Heading3"/>
        <w:rPr>
          <w:lang w:val="en-GB"/>
        </w:rPr>
      </w:pPr>
      <w:r w:rsidRPr="0058574C">
        <w:rPr>
          <w:lang w:val="en-GB"/>
        </w:rPr>
        <w:t>Would you employ the applicant in a similar capacity again?</w:t>
      </w:r>
    </w:p>
    <w:p w14:paraId="0D581958" w14:textId="66268320" w:rsidR="0058574C" w:rsidRPr="00584E07" w:rsidRDefault="0058574C" w:rsidP="0058574C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Yes</w:t>
      </w:r>
    </w:p>
    <w:p w14:paraId="07D101AA" w14:textId="6868A954" w:rsidR="0058574C" w:rsidRPr="00584E07" w:rsidRDefault="0058574C" w:rsidP="0058574C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No</w:t>
      </w:r>
    </w:p>
    <w:p w14:paraId="78398F2D" w14:textId="405807EB" w:rsidR="0058574C" w:rsidRDefault="0058574C" w:rsidP="0058574C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Unsure</w:t>
      </w:r>
    </w:p>
    <w:p w14:paraId="5336A8EF" w14:textId="520290FE" w:rsidR="0058574C" w:rsidRDefault="0058574C" w:rsidP="0058574C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Can’t comment</w:t>
      </w:r>
    </w:p>
    <w:p w14:paraId="12D11981" w14:textId="0A09C8A5" w:rsidR="00F16872" w:rsidRPr="00584E07" w:rsidRDefault="0058574C" w:rsidP="0058574C">
      <w:pPr>
        <w:pStyle w:val="Heading3"/>
        <w:rPr>
          <w:lang w:val="en-GB"/>
        </w:rPr>
      </w:pPr>
      <w:r w:rsidRPr="0058574C">
        <w:rPr>
          <w:lang w:val="en-GB"/>
        </w:rPr>
        <w:t>How would you rate their ability to form positive working alliances with clients and colleagues?</w:t>
      </w:r>
    </w:p>
    <w:p w14:paraId="01CBA8D5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7D18B4F0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37E258EC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017A185A" w14:textId="77777777" w:rsidR="00864B6F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4404D42A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084C3431" w14:textId="77777777" w:rsidR="00864B6F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3FF9E906" w14:textId="77777777" w:rsidR="00050A8A" w:rsidRPr="00584E07" w:rsidRDefault="00050A8A" w:rsidP="00F16872">
      <w:pPr>
        <w:pStyle w:val="List"/>
        <w:rPr>
          <w:lang w:val="en-GB"/>
        </w:rPr>
      </w:pPr>
    </w:p>
    <w:p w14:paraId="27DAB818" w14:textId="548A7508" w:rsidR="00F16872" w:rsidRPr="00584E07" w:rsidRDefault="00864B6F" w:rsidP="00F16872">
      <w:pPr>
        <w:pStyle w:val="Heading3"/>
        <w:rPr>
          <w:lang w:val="en-GB"/>
        </w:rPr>
      </w:pPr>
      <w:r w:rsidRPr="00864B6F">
        <w:rPr>
          <w:lang w:val="en-GB"/>
        </w:rPr>
        <w:lastRenderedPageBreak/>
        <w:t>How would you rate their ability to use supervision effectively?</w:t>
      </w:r>
    </w:p>
    <w:p w14:paraId="2BC5ACD2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5983C0A4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2E8230F1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539C4D77" w14:textId="77777777" w:rsidR="00864B6F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2E54A5C0" w14:textId="77777777" w:rsidR="00864B6F" w:rsidRPr="00584E07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00677039" w14:textId="77777777" w:rsidR="00864B6F" w:rsidRDefault="00864B6F" w:rsidP="00864B6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49EABA38" w14:textId="4957DB99" w:rsidR="00F16872" w:rsidRPr="00584E07" w:rsidRDefault="00864B6F" w:rsidP="002A60C5">
      <w:pPr>
        <w:pStyle w:val="Heading3"/>
        <w:rPr>
          <w:lang w:val="en-GB"/>
        </w:rPr>
      </w:pPr>
      <w:r w:rsidRPr="00864B6F">
        <w:rPr>
          <w:lang w:val="en-GB"/>
        </w:rPr>
        <w:t>How would you rate their ability to communicate complex/sensitive information to clients and colleagues?</w:t>
      </w:r>
    </w:p>
    <w:p w14:paraId="02313769" w14:textId="52DFB1C2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35276587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436EB03B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086B9D28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2378B337" w14:textId="25A998B4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68801AD9" w14:textId="6666894E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30CB20ED" w14:textId="4B699622" w:rsidR="008C700F" w:rsidRPr="00584E07" w:rsidRDefault="00864B6F" w:rsidP="008C700F">
      <w:pPr>
        <w:pStyle w:val="Heading3"/>
        <w:rPr>
          <w:lang w:val="en-GB"/>
        </w:rPr>
      </w:pPr>
      <w:r w:rsidRPr="00864B6F">
        <w:rPr>
          <w:lang w:val="en-GB"/>
        </w:rPr>
        <w:t>How would you rate their ability to reflect on their own performance and on their strengths/weaknesses?</w:t>
      </w:r>
    </w:p>
    <w:p w14:paraId="7BBAEE80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4D5C8C80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7286E8D5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3C9F2785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40BBE1C6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02D1353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4D48DF3B" w14:textId="61483BD3" w:rsidR="008C700F" w:rsidRPr="00584E07" w:rsidRDefault="00864B6F" w:rsidP="008C700F">
      <w:pPr>
        <w:pStyle w:val="Heading3"/>
        <w:rPr>
          <w:lang w:val="en-GB"/>
        </w:rPr>
      </w:pPr>
      <w:r w:rsidRPr="00864B6F">
        <w:rPr>
          <w:lang w:val="en-GB"/>
        </w:rPr>
        <w:t>How would you rate their ability to organise their workload under pressure?</w:t>
      </w:r>
    </w:p>
    <w:p w14:paraId="7FA8C4D4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0893F686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2F652FBF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57E58DA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1C77FC4A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4216545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50C2E668" w14:textId="3E03B3E7" w:rsidR="008C700F" w:rsidRPr="00584E07" w:rsidRDefault="008C700F" w:rsidP="008C700F">
      <w:pPr>
        <w:pStyle w:val="Heading3"/>
        <w:rPr>
          <w:lang w:val="en-GB"/>
        </w:rPr>
      </w:pPr>
      <w:r w:rsidRPr="008C700F">
        <w:rPr>
          <w:lang w:val="en-GB"/>
        </w:rPr>
        <w:lastRenderedPageBreak/>
        <w:t>What is your overall judgement of their ability to successfully complete a clinical psychology training course?</w:t>
      </w:r>
    </w:p>
    <w:p w14:paraId="600DF96C" w14:textId="59322B7A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have significant doubts about their ability to complete a course.</w:t>
      </w:r>
    </w:p>
    <w:p w14:paraId="132695AE" w14:textId="473ACBBC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struggle to get through a course.</w:t>
      </w:r>
    </w:p>
    <w:p w14:paraId="4A48E7D6" w14:textId="53CA0661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Although they have some strengths I think they would struggle in some areas.</w:t>
      </w:r>
    </w:p>
    <w:p w14:paraId="69F2DC59" w14:textId="56D8AEA2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manage most areas of the course well.</w:t>
      </w:r>
    </w:p>
    <w:p w14:paraId="24FC39D8" w14:textId="7717432F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have no difficulty in any area of the course.</w:t>
      </w:r>
    </w:p>
    <w:p w14:paraId="7B43E271" w14:textId="58E7EBCD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9117D9">
        <w:rPr>
          <w:lang w:val="en-GB"/>
        </w:rPr>
      </w:r>
      <w:r w:rsidR="009117D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Can't comment</w:t>
      </w:r>
    </w:p>
    <w:p w14:paraId="544DEDA4" w14:textId="33F053BD" w:rsidR="0002096C" w:rsidRDefault="0002096C" w:rsidP="0002096C">
      <w:pPr>
        <w:pStyle w:val="Heading2"/>
        <w:rPr>
          <w:lang w:val="en-GB"/>
        </w:rPr>
      </w:pPr>
      <w:r>
        <w:rPr>
          <w:lang w:val="en-GB"/>
        </w:rPr>
        <w:t>Text questions</w:t>
      </w:r>
    </w:p>
    <w:p w14:paraId="0E680051" w14:textId="5E69D4E8" w:rsidR="0002096C" w:rsidRPr="00486960" w:rsidRDefault="0002096C" w:rsidP="0002096C">
      <w:pPr>
        <w:rPr>
          <w:lang w:val="en-GB"/>
        </w:rPr>
      </w:pPr>
      <w:r w:rsidRPr="00486960">
        <w:rPr>
          <w:lang w:val="en-GB"/>
        </w:rPr>
        <w:t xml:space="preserve">If you are </w:t>
      </w:r>
      <w:r w:rsidRPr="00486960">
        <w:rPr>
          <w:rStyle w:val="Strong"/>
          <w:lang w:val="en-GB"/>
        </w:rPr>
        <w:t>rating 3 or lower</w:t>
      </w:r>
      <w:r w:rsidRPr="00486960">
        <w:rPr>
          <w:lang w:val="en-GB"/>
        </w:rPr>
        <w:t xml:space="preserve"> for any question</w:t>
      </w:r>
      <w:r>
        <w:rPr>
          <w:lang w:val="en-GB"/>
        </w:rPr>
        <w:t xml:space="preserve"> above</w:t>
      </w:r>
      <w:r w:rsidRPr="00486960">
        <w:rPr>
          <w:lang w:val="en-GB"/>
        </w:rPr>
        <w:t xml:space="preserve"> please give reasons in the text questions</w:t>
      </w:r>
      <w:r>
        <w:rPr>
          <w:lang w:val="en-GB"/>
        </w:rPr>
        <w:t xml:space="preserve"> below</w:t>
      </w:r>
      <w:r w:rsidRPr="00486960">
        <w:rPr>
          <w:lang w:val="en-GB"/>
        </w:rPr>
        <w:t>.</w:t>
      </w:r>
    </w:p>
    <w:p w14:paraId="4BB2D02A" w14:textId="5C7F80EB" w:rsidR="0002096C" w:rsidRPr="00486960" w:rsidRDefault="0002096C" w:rsidP="0002096C">
      <w:pPr>
        <w:rPr>
          <w:lang w:val="en-GB"/>
        </w:rPr>
      </w:pPr>
      <w:r w:rsidRPr="00486960">
        <w:rPr>
          <w:lang w:val="en-GB"/>
        </w:rPr>
        <w:t>For the text questions</w:t>
      </w:r>
      <w:r>
        <w:rPr>
          <w:lang w:val="en-GB"/>
        </w:rPr>
        <w:t xml:space="preserve"> below</w:t>
      </w:r>
      <w:r w:rsidRPr="00486960">
        <w:rPr>
          <w:lang w:val="en-GB"/>
        </w:rPr>
        <w:t xml:space="preserve">, please demonstrate the </w:t>
      </w:r>
      <w:r w:rsidRPr="00486960">
        <w:rPr>
          <w:rStyle w:val="Strong"/>
          <w:lang w:val="en-GB"/>
        </w:rPr>
        <w:t>person’s ability/</w:t>
      </w:r>
      <w:r>
        <w:rPr>
          <w:rStyle w:val="Strong"/>
          <w:lang w:val="en-GB"/>
        </w:rPr>
        <w:t xml:space="preserve"> </w:t>
      </w:r>
      <w:r w:rsidRPr="00486960">
        <w:rPr>
          <w:rStyle w:val="Strong"/>
          <w:lang w:val="en-GB"/>
        </w:rPr>
        <w:t>competence/performance by giving brief specific examples</w:t>
      </w:r>
      <w:r w:rsidRPr="00486960">
        <w:rPr>
          <w:lang w:val="en-GB"/>
        </w:rPr>
        <w:t>, bearing in mind that courses receive 100s of applications.</w:t>
      </w:r>
    </w:p>
    <w:p w14:paraId="697B88A4" w14:textId="24053234" w:rsidR="0002096C" w:rsidRDefault="0002096C" w:rsidP="0002096C">
      <w:pPr>
        <w:rPr>
          <w:lang w:val="en-GB"/>
        </w:rPr>
      </w:pPr>
      <w:r w:rsidRPr="00486960">
        <w:rPr>
          <w:lang w:val="en-GB"/>
        </w:rPr>
        <w:t xml:space="preserve">To assist anonymisation, please </w:t>
      </w:r>
      <w:r w:rsidRPr="00486960">
        <w:rPr>
          <w:rStyle w:val="Strong"/>
          <w:lang w:val="en-GB"/>
        </w:rPr>
        <w:t>use “the applicant” or a single initial instead of th</w:t>
      </w:r>
      <w:r w:rsidRPr="00486960">
        <w:rPr>
          <w:rStyle w:val="Strong"/>
        </w:rPr>
        <w:t>e</w:t>
      </w:r>
      <w:r w:rsidRPr="00486960">
        <w:rPr>
          <w:rStyle w:val="Strong"/>
          <w:lang w:val="en-GB"/>
        </w:rPr>
        <w:t>ir name</w:t>
      </w:r>
      <w:r w:rsidRPr="00486960">
        <w:rPr>
          <w:lang w:val="en-GB"/>
        </w:rPr>
        <w:t>, use “they” or “s/he” instead of he or she etc.</w:t>
      </w:r>
    </w:p>
    <w:p w14:paraId="559EAC4F" w14:textId="77777777" w:rsidR="00864B6F" w:rsidRPr="00864B6F" w:rsidRDefault="00864B6F" w:rsidP="00864B6F">
      <w:pPr>
        <w:pStyle w:val="Heading3"/>
        <w:rPr>
          <w:lang w:val="en-GB"/>
        </w:rPr>
      </w:pPr>
      <w:r w:rsidRPr="00864B6F">
        <w:rPr>
          <w:lang w:val="en-GB"/>
        </w:rPr>
        <w:t>Please comment on the applicant’s intellectual competence:</w:t>
      </w:r>
    </w:p>
    <w:p w14:paraId="43454843" w14:textId="77777777" w:rsidR="00864B6F" w:rsidRPr="00864B6F" w:rsidRDefault="00864B6F" w:rsidP="00864B6F">
      <w:pPr>
        <w:pStyle w:val="ListNumber"/>
        <w:rPr>
          <w:lang w:val="en-GB"/>
        </w:rPr>
      </w:pPr>
      <w:r w:rsidRPr="00864B6F">
        <w:rPr>
          <w:lang w:val="en-GB"/>
        </w:rPr>
        <w:t>Does the applicant show evidence that they can think creatively about their work?</w:t>
      </w:r>
    </w:p>
    <w:p w14:paraId="53F20BF4" w14:textId="77777777" w:rsidR="00864B6F" w:rsidRPr="00864B6F" w:rsidRDefault="00864B6F" w:rsidP="00864B6F">
      <w:pPr>
        <w:pStyle w:val="ListNumber"/>
        <w:rPr>
          <w:lang w:val="en-GB"/>
        </w:rPr>
      </w:pPr>
      <w:r w:rsidRPr="00864B6F">
        <w:rPr>
          <w:lang w:val="en-GB"/>
        </w:rPr>
        <w:t>Are they able to apply their knowledge e.g. by showing ingenuity in problem-solving?</w:t>
      </w:r>
    </w:p>
    <w:p w14:paraId="07C172C6" w14:textId="77777777" w:rsidR="00864B6F" w:rsidRPr="00864B6F" w:rsidRDefault="00864B6F" w:rsidP="00864B6F">
      <w:pPr>
        <w:pStyle w:val="ListNumber"/>
        <w:rPr>
          <w:lang w:val="en-GB"/>
        </w:rPr>
      </w:pPr>
      <w:r w:rsidRPr="00864B6F">
        <w:rPr>
          <w:lang w:val="en-GB"/>
        </w:rPr>
        <w:t>Is the applicant suited to a further period of intensive academic work alongside demands of a more practical kind?</w:t>
      </w:r>
    </w:p>
    <w:p w14:paraId="5D002220" w14:textId="09E31747" w:rsidR="002A60C5" w:rsidRPr="00584E07" w:rsidRDefault="00864B6F" w:rsidP="00864B6F">
      <w:pPr>
        <w:pStyle w:val="ListNumber"/>
        <w:rPr>
          <w:lang w:val="en-GB"/>
        </w:rPr>
      </w:pPr>
      <w:r w:rsidRPr="00864B6F">
        <w:rPr>
          <w:lang w:val="en-GB"/>
        </w:rPr>
        <w:t>Is the applicant’s written work of an appropriate standard?</w:t>
      </w:r>
    </w:p>
    <w:p w14:paraId="367D954F" w14:textId="15E03A38" w:rsidR="00BD6675" w:rsidRDefault="00BD6675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D4A3BBB" w14:textId="591595C0" w:rsidR="0014620F" w:rsidRPr="00584E07" w:rsidRDefault="00864B6F" w:rsidP="0014620F">
      <w:pPr>
        <w:pStyle w:val="Heading3"/>
        <w:rPr>
          <w:lang w:val="en-GB"/>
        </w:rPr>
      </w:pPr>
      <w:r w:rsidRPr="00864B6F">
        <w:rPr>
          <w:lang w:val="en-GB"/>
        </w:rPr>
        <w:t>Please comment on the applicant's performance in the wor</w:t>
      </w:r>
      <w:bookmarkStart w:id="22" w:name="_GoBack"/>
      <w:bookmarkEnd w:id="22"/>
      <w:r w:rsidRPr="00864B6F">
        <w:rPr>
          <w:lang w:val="en-GB"/>
        </w:rPr>
        <w:t>k situation: can the applicant meet the requirements of their post; do they appear motivated; are they capable of striking the right balance between autonomy and responsiveness to supervision?</w:t>
      </w:r>
    </w:p>
    <w:p w14:paraId="51FD641B" w14:textId="7BFD8A23" w:rsidR="00BD6675" w:rsidRPr="00584E07" w:rsidRDefault="00BD6675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42A052D1" w14:textId="19AF43EF" w:rsidR="002A60C5" w:rsidRPr="00584E07" w:rsidRDefault="00864B6F" w:rsidP="006E79C2">
      <w:pPr>
        <w:pStyle w:val="Heading3"/>
        <w:rPr>
          <w:lang w:val="en-GB"/>
        </w:rPr>
      </w:pPr>
      <w:r w:rsidRPr="00864B6F">
        <w:rPr>
          <w:lang w:val="en-GB"/>
        </w:rPr>
        <w:lastRenderedPageBreak/>
        <w:t>Please comment on the applicant’s interaction with colleagues and/or clients: does the applicant show a capacity to relate appropriately; to show sensitivity; to be resilient in the face of difficulties?</w:t>
      </w:r>
    </w:p>
    <w:p w14:paraId="4E3E5F47" w14:textId="7174EE2E" w:rsidR="006E79C2" w:rsidRPr="00584E07" w:rsidRDefault="006E79C2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sectPr w:rsidR="006E79C2" w:rsidRPr="00584E07" w:rsidSect="006351C4"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71C6" w14:textId="77777777" w:rsidR="00D77D1F" w:rsidRDefault="00D77D1F" w:rsidP="00C6554A">
      <w:pPr>
        <w:spacing w:before="0" w:after="0" w:line="240" w:lineRule="auto"/>
      </w:pPr>
      <w:r>
        <w:separator/>
      </w:r>
    </w:p>
  </w:endnote>
  <w:endnote w:type="continuationSeparator" w:id="0">
    <w:p w14:paraId="75BFDC6A" w14:textId="77777777" w:rsidR="00D77D1F" w:rsidRDefault="00D77D1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7028" w14:textId="234BCB8C" w:rsidR="00D77D1F" w:rsidRDefault="00D77D1F" w:rsidP="005146DA">
    <w:pPr>
      <w:pStyle w:val="Footer"/>
      <w:tabs>
        <w:tab w:val="left" w:pos="7938"/>
      </w:tabs>
    </w:pPr>
    <w:r>
      <w:t xml:space="preserve">SAMPLE </w:t>
    </w:r>
    <w:r w:rsidR="00CD675F">
      <w:t>EXPERIENCE</w:t>
    </w:r>
    <w:r>
      <w:t xml:space="preserve"> SUITABILITY STATEMENT – 04/07/2025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117D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5B2E" w14:textId="77777777" w:rsidR="00D77D1F" w:rsidRDefault="00D77D1F" w:rsidP="00C6554A">
      <w:pPr>
        <w:spacing w:before="0" w:after="0" w:line="240" w:lineRule="auto"/>
      </w:pPr>
      <w:r>
        <w:separator/>
      </w:r>
    </w:p>
  </w:footnote>
  <w:footnote w:type="continuationSeparator" w:id="0">
    <w:p w14:paraId="0EA74CB1" w14:textId="77777777" w:rsidR="00D77D1F" w:rsidRDefault="00D77D1F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DC12" w14:textId="40D70CF1" w:rsidR="00D77D1F" w:rsidRDefault="009117D9">
    <w:pPr>
      <w:pStyle w:val="Header"/>
    </w:pPr>
    <w:r>
      <w:rPr>
        <w:noProof/>
      </w:rPr>
      <w:pict w14:anchorId="1A54C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4" o:spid="_x0000_s2050" type="#_x0000_t136" style="position:absolute;margin-left:0;margin-top:0;width:591.25pt;height:45.05pt;rotation:315;z-index:-251655168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CB6D" w14:textId="06353A64" w:rsidR="00D77D1F" w:rsidRDefault="009117D9">
    <w:pPr>
      <w:pStyle w:val="Header"/>
    </w:pPr>
    <w:r>
      <w:rPr>
        <w:noProof/>
      </w:rPr>
      <w:pict w14:anchorId="3384B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5" o:spid="_x0000_s2051" type="#_x0000_t136" style="position:absolute;margin-left:0;margin-top:0;width:591.25pt;height:45.05pt;rotation:315;z-index:-251653120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6CB0" w14:textId="46C607BE" w:rsidR="00D77D1F" w:rsidRDefault="009117D9">
    <w:pPr>
      <w:pStyle w:val="Header"/>
    </w:pPr>
    <w:r>
      <w:rPr>
        <w:noProof/>
      </w:rPr>
      <w:pict w14:anchorId="41C89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3" o:spid="_x0000_s2049" type="#_x0000_t136" style="position:absolute;margin-left:0;margin-top:0;width:591.25pt;height:45.05pt;rotation:315;z-index:-251657216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4AD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CB5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C21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3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CC5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E6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C12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CA1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08908ED"/>
    <w:multiLevelType w:val="hybridMultilevel"/>
    <w:tmpl w:val="1EA6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B54"/>
    <w:multiLevelType w:val="hybridMultilevel"/>
    <w:tmpl w:val="CD84F43A"/>
    <w:lvl w:ilvl="0" w:tplc="DAB4BB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C"/>
    <w:rsid w:val="0002096C"/>
    <w:rsid w:val="00050A8A"/>
    <w:rsid w:val="0005526F"/>
    <w:rsid w:val="0006278A"/>
    <w:rsid w:val="00065DD2"/>
    <w:rsid w:val="000966DC"/>
    <w:rsid w:val="000F4196"/>
    <w:rsid w:val="0014620F"/>
    <w:rsid w:val="001B3921"/>
    <w:rsid w:val="001D668D"/>
    <w:rsid w:val="00234F76"/>
    <w:rsid w:val="002554CD"/>
    <w:rsid w:val="0026278B"/>
    <w:rsid w:val="00263939"/>
    <w:rsid w:val="00272A9E"/>
    <w:rsid w:val="00272CC6"/>
    <w:rsid w:val="00293B83"/>
    <w:rsid w:val="002A60C5"/>
    <w:rsid w:val="002B4294"/>
    <w:rsid w:val="002D12C0"/>
    <w:rsid w:val="002E004D"/>
    <w:rsid w:val="002F2155"/>
    <w:rsid w:val="00333D0D"/>
    <w:rsid w:val="00341EB2"/>
    <w:rsid w:val="003D2C31"/>
    <w:rsid w:val="003D4DFD"/>
    <w:rsid w:val="00410E21"/>
    <w:rsid w:val="00481844"/>
    <w:rsid w:val="00486960"/>
    <w:rsid w:val="004C049F"/>
    <w:rsid w:val="004D6FCE"/>
    <w:rsid w:val="005000E2"/>
    <w:rsid w:val="00504700"/>
    <w:rsid w:val="005146DA"/>
    <w:rsid w:val="0054459A"/>
    <w:rsid w:val="00584E07"/>
    <w:rsid w:val="0058574C"/>
    <w:rsid w:val="005A5210"/>
    <w:rsid w:val="005D05F6"/>
    <w:rsid w:val="005D1E46"/>
    <w:rsid w:val="005D2D41"/>
    <w:rsid w:val="00613533"/>
    <w:rsid w:val="006351C4"/>
    <w:rsid w:val="00644346"/>
    <w:rsid w:val="00653C88"/>
    <w:rsid w:val="00671F9B"/>
    <w:rsid w:val="006A3CE7"/>
    <w:rsid w:val="006B68FE"/>
    <w:rsid w:val="006E79C2"/>
    <w:rsid w:val="00762106"/>
    <w:rsid w:val="007C3FA5"/>
    <w:rsid w:val="007D1162"/>
    <w:rsid w:val="00807048"/>
    <w:rsid w:val="008159FE"/>
    <w:rsid w:val="0082191C"/>
    <w:rsid w:val="00864B6F"/>
    <w:rsid w:val="008967DC"/>
    <w:rsid w:val="008B1999"/>
    <w:rsid w:val="008B3903"/>
    <w:rsid w:val="008B70F0"/>
    <w:rsid w:val="008C700F"/>
    <w:rsid w:val="009117D9"/>
    <w:rsid w:val="00940C05"/>
    <w:rsid w:val="00983714"/>
    <w:rsid w:val="00986042"/>
    <w:rsid w:val="00987A42"/>
    <w:rsid w:val="009E1F0E"/>
    <w:rsid w:val="00A612EF"/>
    <w:rsid w:val="00A65E7F"/>
    <w:rsid w:val="00AD2833"/>
    <w:rsid w:val="00AE45E8"/>
    <w:rsid w:val="00B01D3C"/>
    <w:rsid w:val="00B42099"/>
    <w:rsid w:val="00B647DD"/>
    <w:rsid w:val="00B77239"/>
    <w:rsid w:val="00BA60EB"/>
    <w:rsid w:val="00BB4341"/>
    <w:rsid w:val="00BD6675"/>
    <w:rsid w:val="00C42DA1"/>
    <w:rsid w:val="00C56F63"/>
    <w:rsid w:val="00C6554A"/>
    <w:rsid w:val="00CD675F"/>
    <w:rsid w:val="00D21F07"/>
    <w:rsid w:val="00D254D1"/>
    <w:rsid w:val="00D36FBD"/>
    <w:rsid w:val="00D6420D"/>
    <w:rsid w:val="00D70A78"/>
    <w:rsid w:val="00D77D1F"/>
    <w:rsid w:val="00D83977"/>
    <w:rsid w:val="00D92996"/>
    <w:rsid w:val="00DC1A03"/>
    <w:rsid w:val="00DD5A79"/>
    <w:rsid w:val="00EB2431"/>
    <w:rsid w:val="00ED7C44"/>
    <w:rsid w:val="00F16872"/>
    <w:rsid w:val="00F20DCC"/>
    <w:rsid w:val="00F9632D"/>
    <w:rsid w:val="00FB77E8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15E735"/>
  <w15:chartTrackingRefBased/>
  <w15:docId w15:val="{81FAD26D-7BCE-4AC8-AF9F-DE37374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C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DD2"/>
    <w:pPr>
      <w:keepNext/>
      <w:keepLines/>
      <w:spacing w:before="3600" w:after="480"/>
      <w:contextualSpacing/>
      <w:jc w:val="center"/>
      <w:outlineLvl w:val="0"/>
    </w:pPr>
    <w:rPr>
      <w:rFonts w:asciiTheme="majorHAnsi" w:eastAsiaTheme="majorEastAsia" w:hAnsiTheme="majorHAnsi" w:cstheme="majorBidi"/>
      <w:color w:val="140458"/>
      <w:kern w:val="28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DD2"/>
    <w:pPr>
      <w:keepNext/>
      <w:keepLines/>
      <w:pBdr>
        <w:bottom w:val="single" w:sz="4" w:space="1" w:color="A6A6A6" w:themeColor="background1" w:themeShade="A6"/>
      </w:pBdr>
      <w:spacing w:before="600" w:after="240"/>
      <w:contextualSpacing/>
      <w:outlineLvl w:val="1"/>
    </w:pPr>
    <w:rPr>
      <w:rFonts w:asciiTheme="majorHAnsi" w:eastAsiaTheme="majorEastAsia" w:hAnsiTheme="majorHAnsi" w:cstheme="majorBidi"/>
      <w:color w:val="140458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A42"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color w:val="14045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DD2"/>
    <w:rPr>
      <w:rFonts w:asciiTheme="majorHAnsi" w:eastAsiaTheme="majorEastAsia" w:hAnsiTheme="majorHAnsi" w:cstheme="majorBidi"/>
      <w:color w:val="140458"/>
      <w:kern w:val="28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65DD2"/>
    <w:rPr>
      <w:rFonts w:asciiTheme="majorHAnsi" w:eastAsiaTheme="majorEastAsia" w:hAnsiTheme="majorHAnsi" w:cstheme="majorBidi"/>
      <w:color w:val="140458"/>
      <w:sz w:val="36"/>
    </w:rPr>
  </w:style>
  <w:style w:type="paragraph" w:customStyle="1" w:styleId="ContactInfo">
    <w:name w:val="Contact Info"/>
    <w:basedOn w:val="Normal"/>
    <w:uiPriority w:val="99"/>
    <w:qFormat/>
    <w:rsid w:val="00C6554A"/>
    <w:pPr>
      <w:spacing w:before="0" w:after="0"/>
      <w:jc w:val="center"/>
    </w:pPr>
  </w:style>
  <w:style w:type="paragraph" w:styleId="ListBullet">
    <w:name w:val="List Bullet"/>
    <w:basedOn w:val="ListParagraph"/>
    <w:uiPriority w:val="10"/>
    <w:unhideWhenUsed/>
    <w:qFormat/>
    <w:rsid w:val="00BA60EB"/>
    <w:pPr>
      <w:numPr>
        <w:numId w:val="16"/>
      </w:numPr>
      <w:tabs>
        <w:tab w:val="left" w:pos="284"/>
      </w:tabs>
      <w:ind w:left="284" w:hanging="284"/>
    </w:pPr>
  </w:style>
  <w:style w:type="paragraph" w:styleId="Title">
    <w:name w:val="Title"/>
    <w:basedOn w:val="Normal"/>
    <w:link w:val="TitleChar"/>
    <w:uiPriority w:val="2"/>
    <w:unhideWhenUsed/>
    <w:qFormat/>
    <w:rsid w:val="00D70A78"/>
    <w:pPr>
      <w:spacing w:before="720" w:after="480" w:line="240" w:lineRule="auto"/>
      <w:contextualSpacing/>
      <w:jc w:val="center"/>
    </w:pPr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D70A78"/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D21F07"/>
    <w:pPr>
      <w:spacing w:before="0" w:after="0"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D21F07"/>
    <w:rPr>
      <w:caps/>
      <w:sz w:val="24"/>
    </w:rPr>
  </w:style>
  <w:style w:type="paragraph" w:customStyle="1" w:styleId="Photo">
    <w:name w:val="Photo"/>
    <w:basedOn w:val="Normal"/>
    <w:uiPriority w:val="1"/>
    <w:qFormat/>
    <w:rsid w:val="001B3921"/>
    <w:pPr>
      <w:spacing w:before="240" w:after="24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864B6F"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7A42"/>
    <w:rPr>
      <w:rFonts w:asciiTheme="majorHAnsi" w:eastAsiaTheme="majorEastAsia" w:hAnsiTheme="majorHAnsi" w:cstheme="majorBidi"/>
      <w:color w:val="140458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6D1D6A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632E6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6D1D6A" w:themeColor="accent1" w:themeShade="BF"/>
        <w:left w:val="single" w:sz="2" w:space="10" w:color="6D1D6A" w:themeColor="accent1" w:themeShade="BF"/>
        <w:bottom w:val="single" w:sz="2" w:space="10" w:color="6D1D6A" w:themeColor="accent1" w:themeShade="BF"/>
        <w:right w:val="single" w:sz="2" w:space="10" w:color="6D1D6A" w:themeColor="accent1" w:themeShade="BF"/>
      </w:pBdr>
      <w:ind w:left="1152" w:right="1152"/>
    </w:pPr>
    <w:rPr>
      <w:rFonts w:eastAsiaTheme="minorEastAsia"/>
      <w:i/>
      <w:iCs/>
      <w:color w:val="6D1D6A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6D1D6A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DD2"/>
    <w:rPr>
      <w:color w:val="140458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54CD"/>
    <w:rPr>
      <w:rFonts w:asciiTheme="majorHAnsi" w:eastAsiaTheme="majorEastAsia" w:hAnsiTheme="majorHAnsi" w:cstheme="majorBidi"/>
      <w:color w:val="481346" w:themeColor="accent1" w:themeShade="7F"/>
    </w:rPr>
  </w:style>
  <w:style w:type="character" w:styleId="Strong">
    <w:name w:val="Strong"/>
    <w:basedOn w:val="DefaultParagraphFont"/>
    <w:uiPriority w:val="22"/>
    <w:unhideWhenUsed/>
    <w:qFormat/>
    <w:rsid w:val="00EB243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83714"/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83714"/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F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F41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1EB2"/>
    <w:pPr>
      <w:spacing w:before="240" w:after="240" w:line="259" w:lineRule="auto"/>
      <w:contextualSpacing w:val="0"/>
      <w:jc w:val="left"/>
      <w:outlineLvl w:val="9"/>
    </w:pPr>
    <w:rPr>
      <w:kern w:val="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</w:pPr>
    <w:rPr>
      <w:b/>
      <w:noProof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  <w:ind w:left="240"/>
    </w:pPr>
    <w:rPr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87A42"/>
    <w:pPr>
      <w:spacing w:after="100"/>
      <w:ind w:left="480"/>
    </w:pPr>
  </w:style>
  <w:style w:type="paragraph" w:styleId="List">
    <w:name w:val="List"/>
    <w:basedOn w:val="Normal"/>
    <w:uiPriority w:val="99"/>
    <w:unhideWhenUsed/>
    <w:rsid w:val="006E79C2"/>
    <w:pPr>
      <w:spacing w:before="0" w:after="0"/>
      <w:ind w:left="425" w:hanging="425"/>
      <w:contextualSpacing/>
    </w:pPr>
  </w:style>
  <w:style w:type="paragraph" w:styleId="NoSpacing">
    <w:name w:val="No Spacing"/>
    <w:link w:val="NoSpacingChar"/>
    <w:uiPriority w:val="1"/>
    <w:qFormat/>
    <w:rsid w:val="00D83977"/>
    <w:pPr>
      <w:tabs>
        <w:tab w:val="left" w:pos="425"/>
        <w:tab w:val="left" w:pos="851"/>
      </w:tabs>
      <w:spacing w:before="0" w:after="0" w:line="240" w:lineRule="auto"/>
    </w:pPr>
    <w:rPr>
      <w:rFonts w:ascii="Arial" w:eastAsia="Times New Roman" w:hAnsi="Arial" w:cs="Times New Roman"/>
      <w:color w:val="auto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83977"/>
    <w:rPr>
      <w:rFonts w:ascii="Arial" w:eastAsia="Times New Roman" w:hAnsi="Arial" w:cs="Times New Roman"/>
      <w:color w:val="auto"/>
      <w:sz w:val="24"/>
      <w:szCs w:val="24"/>
      <w:lang w:val="en-GB" w:eastAsia="en-GB"/>
    </w:rPr>
  </w:style>
  <w:style w:type="paragraph" w:styleId="List2">
    <w:name w:val="List 2"/>
    <w:basedOn w:val="Normal"/>
    <w:uiPriority w:val="99"/>
    <w:unhideWhenUsed/>
    <w:rsid w:val="006E79C2"/>
    <w:pPr>
      <w:spacing w:before="0" w:after="0"/>
      <w:ind w:left="850" w:hanging="425"/>
      <w:contextualSpacing/>
    </w:pPr>
  </w:style>
  <w:style w:type="paragraph" w:styleId="List3">
    <w:name w:val="List 3"/>
    <w:basedOn w:val="Normal"/>
    <w:uiPriority w:val="99"/>
    <w:unhideWhenUsed/>
    <w:rsid w:val="002A60C5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A60C5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2A60C5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clearing-house.org.uk/about-us/contact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pccp@leeds.ac.uk" TargetMode="External"/><Relationship Id="rId17" Type="http://schemas.openxmlformats.org/officeDocument/2006/relationships/hyperlink" Target="https://www.clearing-house.org.uk/about-us/data-protection-privacy/privacy-notic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ew\AppData\Roaming\Microsoft\Templates\Student%20report%20with%20photo.dotx" TargetMode="External"/></Relationships>
</file>

<file path=word/theme/theme1.xml><?xml version="1.0" encoding="utf-8"?>
<a:theme xmlns:a="http://schemas.openxmlformats.org/drawingml/2006/main" name="Fac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20" ma:contentTypeDescription="Create a new document." ma:contentTypeScope="" ma:versionID="1b2ace3307fbb6b32a305a2e2b8fc5a3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52cd9aba917fbdccdeae2865a2003dcf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5774a4-1759-4796-822e-dba43e15a123}" ma:internalName="TaxCatchAll" ma:showField="CatchAllData" ma:web="f8945653-8eff-44ef-a544-b6e82dd5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5a192-f488-4040-9765-23e672fe8c6b">
      <Terms xmlns="http://schemas.microsoft.com/office/infopath/2007/PartnerControls"/>
    </lcf76f155ced4ddcb4097134ff3c332f>
    <TaxCatchAll xmlns="f8945653-8eff-44ef-a544-b6e82dd5a2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C89-BDA4-4A7F-977F-001411F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9E979-C865-4CE8-B7C0-941EFCB9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B895C-8681-4181-A8AF-A085727D8A6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fb5a192-f488-4040-9765-23e672fe8c6b"/>
    <ds:schemaRef ds:uri="http://purl.org/dc/elements/1.1/"/>
    <ds:schemaRef ds:uri="f8945653-8eff-44ef-a544-b6e82dd5a2f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309653-90A5-43BD-BE0F-8BF3415F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0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academic suitability statement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experience suitability statement</dc:title>
  <dc:subject/>
  <dc:creator>Clearing House</dc:creator>
  <cp:keywords/>
  <dc:description/>
  <cp:lastModifiedBy>Sarah Newman</cp:lastModifiedBy>
  <cp:revision>2</cp:revision>
  <cp:lastPrinted>2025-07-04T10:33:00Z</cp:lastPrinted>
  <dcterms:created xsi:type="dcterms:W3CDTF">2025-07-04T13:56:00Z</dcterms:created>
  <dcterms:modified xsi:type="dcterms:W3CDTF">2025-07-04T13:56:00Z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  <property fmtid="{D5CDD505-2E9C-101B-9397-08002B2CF9AE}" pid="3" name="MediaServiceImageTags">
    <vt:lpwstr/>
  </property>
</Properties>
</file>